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E74C1A">
            <w:pPr>
              <w:pStyle w:val="addresses"/>
            </w:pPr>
            <w:r>
              <w:t>3/2020/0164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E74C1A">
            <w:r>
              <w:t>9 April 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E74C1A">
            <w:r>
              <w:t>21/02/2020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D80DD7" w:rsidTr="00323C27">
        <w:trPr>
          <w:cantSplit/>
        </w:trPr>
        <w:tc>
          <w:tcPr>
            <w:tcW w:w="8696" w:type="dxa"/>
            <w:gridSpan w:val="5"/>
          </w:tcPr>
          <w:p w:rsidR="00D80DD7" w:rsidRDefault="00D80DD7">
            <w:r>
              <w:rPr>
                <w:b/>
              </w:rPr>
              <w:t>TREE PRESERVATION ORDER: 200 - 2016 Temple House, Whiteacre Lane</w:t>
            </w:r>
          </w:p>
        </w:tc>
        <w:tc>
          <w:tcPr>
            <w:tcW w:w="1713" w:type="dxa"/>
          </w:tcPr>
          <w:p w:rsidR="00D80DD7" w:rsidRDefault="00D80DD7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E74C1A">
            <w:r>
              <w:t>Mrs J White</w:t>
            </w:r>
          </w:p>
          <w:p w:rsidR="00E74C1A" w:rsidRDefault="00E74C1A">
            <w:r>
              <w:t>15 The Acres</w:t>
            </w:r>
          </w:p>
          <w:p w:rsidR="00E74C1A" w:rsidRDefault="00E74C1A">
            <w:r>
              <w:t>Barrow</w:t>
            </w:r>
          </w:p>
          <w:p w:rsidR="00E74C1A" w:rsidRDefault="00E74C1A">
            <w:r>
              <w:t>Clitheroe</w:t>
            </w:r>
          </w:p>
          <w:p w:rsidR="00C10336" w:rsidRDefault="00E74C1A">
            <w:r>
              <w:t>BB7 9BH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E74C1A">
            <w:pPr>
              <w:pStyle w:val="addresses"/>
            </w:pPr>
            <w:r>
              <w:t>Mr Andrew Piercy</w:t>
            </w:r>
          </w:p>
          <w:p w:rsidR="00E74C1A" w:rsidRDefault="00E74C1A">
            <w:pPr>
              <w:pStyle w:val="addresses"/>
            </w:pPr>
            <w:r>
              <w:t>1 Eastmoor Drive</w:t>
            </w:r>
          </w:p>
          <w:p w:rsidR="00E74C1A" w:rsidRDefault="00E74C1A">
            <w:pPr>
              <w:pStyle w:val="addresses"/>
            </w:pPr>
            <w:r>
              <w:t>Clitheroe</w:t>
            </w:r>
          </w:p>
          <w:p w:rsidR="00C10336" w:rsidRDefault="00E74C1A">
            <w:pPr>
              <w:pStyle w:val="addresses"/>
            </w:pPr>
            <w:r>
              <w:t>BB7 1LG</w:t>
            </w: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E74C1A">
            <w:pPr>
              <w:pStyle w:val="TableText"/>
            </w:pPr>
            <w:r>
              <w:t>Prune oak tree.  Minor crown reduction.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E74C1A">
            <w:pPr>
              <w:pStyle w:val="TableText"/>
            </w:pPr>
            <w:r>
              <w:t>15 The Acres Barrow Lancashire BB7 9BH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E74C1A" w:rsidRDefault="00E74C1A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</w:p>
          <w:p w:rsidR="00E74C1A" w:rsidRDefault="00D80DD7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 w:rsidRPr="00D80DD7">
              <w:rPr>
                <w:rFonts w:ascii="Calibri" w:hAnsi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81175" cy="523875"/>
                  <wp:effectExtent l="0" t="0" r="9525" b="9525"/>
                  <wp:docPr id="1" name="Picture 1" descr="msotw9_tem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otw9_tem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CF4" w:rsidRDefault="00E74C1A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pp </w:t>
            </w:r>
            <w:r w:rsidR="00681CF4"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default" r:id="rId8"/>
      <w:footerReference w:type="default" r:id="rId9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C1A" w:rsidRDefault="00E74C1A">
      <w:r>
        <w:separator/>
      </w:r>
    </w:p>
  </w:endnote>
  <w:endnote w:type="continuationSeparator" w:id="0">
    <w:p w:rsidR="00E74C1A" w:rsidRDefault="00E7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C1A" w:rsidRDefault="00E74C1A">
      <w:r>
        <w:separator/>
      </w:r>
    </w:p>
  </w:footnote>
  <w:footnote w:type="continuationSeparator" w:id="0">
    <w:p w:rsidR="00E74C1A" w:rsidRDefault="00E7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</w:t>
    </w:r>
    <w:r w:rsidR="00E74C1A">
      <w:rPr>
        <w:b/>
        <w:bCs/>
      </w:rPr>
      <w:t>3/2020/0164</w:t>
    </w:r>
    <w:r>
      <w:rPr>
        <w:b/>
        <w:bCs/>
      </w:rPr>
      <w:t xml:space="preserve">                            DECISION DATE: </w:t>
    </w:r>
    <w:r w:rsidR="00E74C1A">
      <w:rPr>
        <w:b/>
        <w:bCs/>
      </w:rPr>
      <w:t>9 April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1A"/>
    <w:rsid w:val="001E27D5"/>
    <w:rsid w:val="001F3A75"/>
    <w:rsid w:val="003B22C4"/>
    <w:rsid w:val="006065B1"/>
    <w:rsid w:val="00673DEB"/>
    <w:rsid w:val="00681CF4"/>
    <w:rsid w:val="008C10F0"/>
    <w:rsid w:val="00927E7F"/>
    <w:rsid w:val="00BA03C3"/>
    <w:rsid w:val="00C10336"/>
    <w:rsid w:val="00D80DD7"/>
    <w:rsid w:val="00E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BC5D5-61A1-45EC-BA84-66D9B90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187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Jane Tucker</dc:creator>
  <cp:keywords/>
  <cp:lastModifiedBy>Jane Tucker</cp:lastModifiedBy>
  <cp:revision>2</cp:revision>
  <cp:lastPrinted>2020-04-09T12:16:00Z</cp:lastPrinted>
  <dcterms:created xsi:type="dcterms:W3CDTF">2020-04-09T12:21:00Z</dcterms:created>
  <dcterms:modified xsi:type="dcterms:W3CDTF">2020-04-09T12:21:00Z</dcterms:modified>
</cp:coreProperties>
</file>