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B36D64">
            <w:pPr>
              <w:pStyle w:val="addresses"/>
            </w:pPr>
            <w:r>
              <w:t>3/2020/0705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B36D64">
            <w:r>
              <w:t>02 October 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B36D64">
            <w:r>
              <w:t>25/08/2020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  <w:r w:rsidR="00B36D64">
              <w:rPr>
                <w:b/>
              </w:rPr>
              <w:t xml:space="preserve"> </w:t>
            </w:r>
            <w:r w:rsidR="00B36D64" w:rsidRPr="00B36D64">
              <w:rPr>
                <w:rFonts w:cs="Arial"/>
                <w:sz w:val="20"/>
              </w:rPr>
              <w:t>67-1982 North of Pendle Road Clitheroe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B36D64">
            <w:r>
              <w:t>Mr Andrew Rose</w:t>
            </w:r>
          </w:p>
          <w:p w:rsidR="00B36D64" w:rsidRDefault="00B36D64">
            <w:r>
              <w:t>3 Highmoor Park</w:t>
            </w:r>
          </w:p>
          <w:p w:rsidR="00B36D64" w:rsidRDefault="00B36D64">
            <w:r>
              <w:t>Clitheroe</w:t>
            </w:r>
          </w:p>
          <w:p w:rsidR="00B36D64" w:rsidRDefault="00B36D64">
            <w:r>
              <w:t>Lancashire</w:t>
            </w:r>
          </w:p>
          <w:p w:rsidR="00C10336" w:rsidRDefault="00B36D64">
            <w:r>
              <w:t>BB7 1JB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B36D64">
            <w:pPr>
              <w:pStyle w:val="TableText"/>
            </w:pPr>
            <w:r>
              <w:t>Crown lift of ash tree in back garden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B36D64">
            <w:pPr>
              <w:pStyle w:val="TableText"/>
            </w:pPr>
            <w:r>
              <w:t>3 Highmoor Park Clitheroe Lancashire BB7 1JB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conditions: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64" w:rsidRDefault="00B36D64">
      <w:r>
        <w:separator/>
      </w:r>
    </w:p>
  </w:endnote>
  <w:endnote w:type="continuationSeparator" w:id="0">
    <w:p w:rsidR="00B36D64" w:rsidRDefault="00B3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64" w:rsidRDefault="00B36D64">
      <w:r>
        <w:separator/>
      </w:r>
    </w:p>
  </w:footnote>
  <w:footnote w:type="continuationSeparator" w:id="0">
    <w:p w:rsidR="00B36D64" w:rsidRDefault="00B3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B36D64">
      <w:rPr>
        <w:b/>
        <w:bCs/>
      </w:rPr>
      <w:t>02 October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64"/>
    <w:rsid w:val="001E27D5"/>
    <w:rsid w:val="001F3A75"/>
    <w:rsid w:val="003F352E"/>
    <w:rsid w:val="00673DEB"/>
    <w:rsid w:val="00681CF4"/>
    <w:rsid w:val="008C10F0"/>
    <w:rsid w:val="00927E7F"/>
    <w:rsid w:val="00B36D64"/>
    <w:rsid w:val="00BA03C3"/>
    <w:rsid w:val="00C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B4F7E-A290-43E3-9E97-2391E00D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179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2008-10-31T11:25:00Z</cp:lastPrinted>
  <dcterms:created xsi:type="dcterms:W3CDTF">2020-10-02T11:51:00Z</dcterms:created>
  <dcterms:modified xsi:type="dcterms:W3CDTF">2020-10-02T11:51:00Z</dcterms:modified>
</cp:coreProperties>
</file>