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7F03FB">
            <w:pPr>
              <w:pStyle w:val="addresses"/>
            </w:pPr>
            <w:r>
              <w:t>3/2020/0924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7F03FB">
            <w:r>
              <w:t>18 January 2021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7F03FB">
            <w:r>
              <w:t>02/11/2020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7F03FB">
            <w:r>
              <w:t>Mrs Jo Beaghan</w:t>
            </w:r>
          </w:p>
          <w:p w:rsidR="007F03FB" w:rsidRDefault="007F03FB">
            <w:r>
              <w:t>18 The Grange</w:t>
            </w:r>
          </w:p>
          <w:p w:rsidR="007F03FB" w:rsidRDefault="007F03FB">
            <w:r>
              <w:t>Wilpshire</w:t>
            </w:r>
          </w:p>
          <w:p w:rsidR="007F03FB" w:rsidRDefault="007F03FB">
            <w:r>
              <w:t>Blackburn</w:t>
            </w:r>
          </w:p>
          <w:p w:rsidR="00C10336" w:rsidRDefault="007F03FB">
            <w:r>
              <w:t>BB1 9JU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C10336">
            <w:pPr>
              <w:pStyle w:val="addresses"/>
            </w:pPr>
          </w:p>
          <w:p w:rsidR="00C10336" w:rsidRDefault="00C10336">
            <w:pPr>
              <w:pStyle w:val="addresses"/>
            </w:pP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7F03FB">
            <w:pPr>
              <w:pStyle w:val="TableText"/>
            </w:pPr>
            <w:r>
              <w:t>Trimming and thinning out of three beech trees.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7F03FB">
            <w:pPr>
              <w:pStyle w:val="TableText"/>
            </w:pPr>
            <w:r>
              <w:t>18 The Grange Wilpshire Blackburn BB1 9JU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  <w:rPr>
          <w:b/>
          <w:u w:val="single"/>
        </w:rPr>
      </w:pPr>
      <w:r>
        <w:rPr>
          <w:b/>
          <w:u w:val="single"/>
        </w:rPr>
        <w:t>Note(s)</w:t>
      </w:r>
    </w:p>
    <w:p w:rsidR="00C10336" w:rsidRDefault="00C10336">
      <w:pPr>
        <w:pStyle w:val="TableText"/>
        <w:rPr>
          <w:b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>
        <w:tc>
          <w:tcPr>
            <w:tcW w:w="993" w:type="dxa"/>
          </w:tcPr>
          <w:p w:rsidR="00C10336" w:rsidRDefault="00C10336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9583" w:type="dxa"/>
          </w:tcPr>
          <w:p w:rsidR="00C10336" w:rsidRDefault="00C10336">
            <w:pPr>
              <w:pStyle w:val="TableText"/>
            </w:pPr>
          </w:p>
        </w:tc>
      </w:tr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3FB" w:rsidRDefault="007F03FB">
      <w:r>
        <w:separator/>
      </w:r>
    </w:p>
  </w:endnote>
  <w:endnote w:type="continuationSeparator" w:id="0">
    <w:p w:rsidR="007F03FB" w:rsidRDefault="007F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3FB" w:rsidRDefault="007F03FB">
      <w:r>
        <w:separator/>
      </w:r>
    </w:p>
  </w:footnote>
  <w:footnote w:type="continuationSeparator" w:id="0">
    <w:p w:rsidR="007F03FB" w:rsidRDefault="007F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</w:t>
    </w:r>
    <w:r w:rsidR="007F03FB">
      <w:rPr>
        <w:b/>
        <w:bCs/>
      </w:rPr>
      <w:t>3/2020/0924</w:t>
    </w:r>
    <w:r>
      <w:rPr>
        <w:b/>
        <w:bCs/>
      </w:rPr>
      <w:t xml:space="preserve">                              DECISION DATE: </w:t>
    </w:r>
    <w:r w:rsidR="007F03FB">
      <w:rPr>
        <w:b/>
        <w:bCs/>
      </w:rPr>
      <w:t>18 January 2021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FB"/>
    <w:rsid w:val="000A1652"/>
    <w:rsid w:val="001E27D5"/>
    <w:rsid w:val="001F3A75"/>
    <w:rsid w:val="00673DEB"/>
    <w:rsid w:val="00681CF4"/>
    <w:rsid w:val="007F03FB"/>
    <w:rsid w:val="008C10F0"/>
    <w:rsid w:val="00927E7F"/>
    <w:rsid w:val="00BA03C3"/>
    <w:rsid w:val="00C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1F735-CAC7-41C9-AC4A-5E9A8990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175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2008-10-31T11:25:00Z</cp:lastPrinted>
  <dcterms:created xsi:type="dcterms:W3CDTF">2021-01-18T14:29:00Z</dcterms:created>
  <dcterms:modified xsi:type="dcterms:W3CDTF">2021-01-18T14:29:00Z</dcterms:modified>
</cp:coreProperties>
</file>