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839"/>
        <w:gridCol w:w="2021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839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2021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4962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2021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734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4962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2021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 w:rsidTr="002F0383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2552" w:type="dxa"/>
            <w:gridSpan w:val="2"/>
          </w:tcPr>
          <w:p w:rsidR="00C10336" w:rsidRDefault="002F0383">
            <w:pPr>
              <w:pStyle w:val="addresses"/>
            </w:pPr>
            <w:r>
              <w:t>3/2020/0937</w:t>
            </w:r>
          </w:p>
        </w:tc>
        <w:tc>
          <w:tcPr>
            <w:tcW w:w="2021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2552" w:type="dxa"/>
            <w:gridSpan w:val="2"/>
          </w:tcPr>
          <w:p w:rsidR="00C10336" w:rsidRDefault="002F0383">
            <w:r>
              <w:t>30 November 2020</w:t>
            </w:r>
          </w:p>
        </w:tc>
        <w:tc>
          <w:tcPr>
            <w:tcW w:w="2021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2552" w:type="dxa"/>
            <w:gridSpan w:val="2"/>
          </w:tcPr>
          <w:p w:rsidR="00C10336" w:rsidRDefault="002F0383">
            <w:r>
              <w:t>09/11/2020</w:t>
            </w:r>
          </w:p>
        </w:tc>
        <w:tc>
          <w:tcPr>
            <w:tcW w:w="2021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  <w:r w:rsidR="002F0383">
              <w:rPr>
                <w:b/>
              </w:rPr>
              <w:t xml:space="preserve"> BROCKHALL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2021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2F0383">
            <w:r>
              <w:t>Mrs Joanne Jones</w:t>
            </w:r>
          </w:p>
          <w:p w:rsidR="002F0383" w:rsidRDefault="002F0383">
            <w:r>
              <w:t>54 Green Bank Park</w:t>
            </w:r>
          </w:p>
          <w:p w:rsidR="002F0383" w:rsidRDefault="002F0383">
            <w:r>
              <w:t>Higher Road</w:t>
            </w:r>
          </w:p>
          <w:p w:rsidR="002F0383" w:rsidRDefault="002F0383">
            <w:r>
              <w:t>Longridge</w:t>
            </w:r>
          </w:p>
          <w:p w:rsidR="00C10336" w:rsidRDefault="002F0383">
            <w:r>
              <w:t>PR3 2XY</w:t>
            </w:r>
          </w:p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C10336">
            <w:pPr>
              <w:pStyle w:val="addresses"/>
            </w:pPr>
          </w:p>
          <w:p w:rsidR="00C10336" w:rsidRDefault="00C10336">
            <w:pPr>
              <w:pStyle w:val="addresses"/>
            </w:pPr>
          </w:p>
        </w:tc>
      </w:tr>
      <w:tr w:rsidR="00C10336" w:rsidTr="002F0383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 w:rsidTr="002F0383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839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5447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2F0383">
            <w:pPr>
              <w:pStyle w:val="TableText"/>
            </w:pPr>
            <w:r>
              <w:t>T17 Maple-rebalance crown, T18 Oak-dead wood, crown raise &amp; reduce heavy limbs.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2F0383">
            <w:pPr>
              <w:pStyle w:val="TableText"/>
            </w:pPr>
            <w:r>
              <w:t>8 The Woodlands Brockhall Village Old Langho BB6 8BH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Required in accordance with The Town and Country Planning (Tree Preservation)(England) Regulations 2012.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383" w:rsidRDefault="002F0383">
      <w:r>
        <w:separator/>
      </w:r>
    </w:p>
  </w:endnote>
  <w:endnote w:type="continuationSeparator" w:id="0">
    <w:p w:rsidR="002F0383" w:rsidRDefault="002F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383" w:rsidRDefault="002F0383">
      <w:r>
        <w:separator/>
      </w:r>
    </w:p>
  </w:footnote>
  <w:footnote w:type="continuationSeparator" w:id="0">
    <w:p w:rsidR="002F0383" w:rsidRDefault="002F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2F0383">
      <w:rPr>
        <w:b/>
        <w:bCs/>
      </w:rPr>
      <w:t>30 November 2020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83"/>
    <w:rsid w:val="001E27D5"/>
    <w:rsid w:val="001F3A75"/>
    <w:rsid w:val="002F0383"/>
    <w:rsid w:val="00673DEB"/>
    <w:rsid w:val="00681CF4"/>
    <w:rsid w:val="008C10F0"/>
    <w:rsid w:val="00927E7F"/>
    <w:rsid w:val="00A65139"/>
    <w:rsid w:val="00BA03C3"/>
    <w:rsid w:val="00C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51C15-953E-4A03-A65F-33EF9166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181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Jane Tucker</dc:creator>
  <cp:keywords/>
  <cp:lastModifiedBy>Jane Tucker</cp:lastModifiedBy>
  <cp:revision>2</cp:revision>
  <cp:lastPrinted>2020-12-01T11:14:00Z</cp:lastPrinted>
  <dcterms:created xsi:type="dcterms:W3CDTF">2020-12-01T11:17:00Z</dcterms:created>
  <dcterms:modified xsi:type="dcterms:W3CDTF">2020-12-01T11:17:00Z</dcterms:modified>
</cp:coreProperties>
</file>