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Default="00112123">
            <w:pPr>
              <w:pStyle w:val="addresses"/>
            </w:pPr>
            <w:r>
              <w:t>3/2020/1021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Default="00112123">
            <w:r>
              <w:t>25 January 2021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Default="00112123">
            <w:r>
              <w:t>30/11/2020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r>
              <w:rPr>
                <w:b/>
              </w:rPr>
              <w:t>TREE PRESERVATION ORDER: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1404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112123">
            <w:r>
              <w:t>Mr David Borland</w:t>
            </w:r>
          </w:p>
          <w:p w:rsidR="00112123" w:rsidRDefault="00112123">
            <w:r>
              <w:t>Kinoulton</w:t>
            </w:r>
          </w:p>
          <w:p w:rsidR="00112123" w:rsidRDefault="00112123">
            <w:r>
              <w:t>Whalley Road</w:t>
            </w:r>
          </w:p>
          <w:p w:rsidR="00112123" w:rsidRDefault="00112123">
            <w:r>
              <w:t>Barrow</w:t>
            </w:r>
          </w:p>
          <w:p w:rsidR="00C10336" w:rsidRDefault="00112123">
            <w:r>
              <w:t>BB7 9BN</w:t>
            </w:r>
          </w:p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C10336">
            <w:pPr>
              <w:pStyle w:val="addresses"/>
            </w:pPr>
          </w:p>
          <w:p w:rsidR="00C10336" w:rsidRDefault="00C10336">
            <w:pPr>
              <w:pStyle w:val="addresses"/>
            </w:pPr>
          </w:p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112123">
            <w:pPr>
              <w:pStyle w:val="TableText"/>
            </w:pPr>
            <w:r>
              <w:t>Remove secondary branches and dead wood of Oak tree.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112123">
            <w:pPr>
              <w:pStyle w:val="TableText"/>
            </w:pPr>
            <w:r>
              <w:t>Kinoulton Whalley Road Barrow BB7 9BN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condition(s):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>All tree work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 appearance of the tree being retained.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Required in accordance with The Town and Country Planning (Tree Preservation)(England) Regulations 2012.</w:t>
            </w: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  <w:rPr>
          <w:b/>
          <w:u w:val="single"/>
        </w:rPr>
      </w:pPr>
      <w:r>
        <w:rPr>
          <w:b/>
          <w:u w:val="single"/>
        </w:rPr>
        <w:t>Note(s)</w:t>
      </w:r>
    </w:p>
    <w:p w:rsidR="00C10336" w:rsidRDefault="00C10336">
      <w:pPr>
        <w:pStyle w:val="TableText"/>
        <w:rPr>
          <w:b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7"/>
        <w:gridCol w:w="9383"/>
      </w:tblGrid>
      <w:tr w:rsidR="00C10336">
        <w:tc>
          <w:tcPr>
            <w:tcW w:w="993" w:type="dxa"/>
          </w:tcPr>
          <w:p w:rsidR="00C10336" w:rsidRDefault="00C10336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9583" w:type="dxa"/>
          </w:tcPr>
          <w:p w:rsidR="00C10336" w:rsidRDefault="00C10336">
            <w:pPr>
              <w:pStyle w:val="TableText"/>
            </w:pPr>
          </w:p>
        </w:tc>
      </w:tr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123" w:rsidRDefault="00112123">
      <w:r>
        <w:separator/>
      </w:r>
    </w:p>
  </w:endnote>
  <w:endnote w:type="continuationSeparator" w:id="0">
    <w:p w:rsidR="00112123" w:rsidRDefault="0011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123" w:rsidRDefault="00112123">
      <w:r>
        <w:separator/>
      </w:r>
    </w:p>
  </w:footnote>
  <w:footnote w:type="continuationSeparator" w:id="0">
    <w:p w:rsidR="00112123" w:rsidRDefault="0011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  <w:r w:rsidR="00112123">
      <w:rPr>
        <w:b/>
        <w:bCs/>
      </w:rPr>
      <w:t>25 January 2021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23"/>
    <w:rsid w:val="00112123"/>
    <w:rsid w:val="001E27D5"/>
    <w:rsid w:val="001F3A75"/>
    <w:rsid w:val="00673DEB"/>
    <w:rsid w:val="00681CF4"/>
    <w:rsid w:val="008C10F0"/>
    <w:rsid w:val="00927E7F"/>
    <w:rsid w:val="00BA03C3"/>
    <w:rsid w:val="00C10336"/>
    <w:rsid w:val="00D6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93BD8-D94D-4934-BC56-8C4226B0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174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Tara Thompson</dc:creator>
  <cp:keywords/>
  <cp:lastModifiedBy>Tara Thompson</cp:lastModifiedBy>
  <cp:revision>2</cp:revision>
  <cp:lastPrinted>2008-10-31T11:25:00Z</cp:lastPrinted>
  <dcterms:created xsi:type="dcterms:W3CDTF">2021-01-25T15:10:00Z</dcterms:created>
  <dcterms:modified xsi:type="dcterms:W3CDTF">2021-01-25T15:10:00Z</dcterms:modified>
</cp:coreProperties>
</file>