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8D270D">
            <w:pPr>
              <w:pStyle w:val="addresses"/>
            </w:pPr>
            <w:r>
              <w:t>3/2020/1040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8D270D">
            <w:r>
              <w:t>28 January 2021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8D270D">
            <w:r>
              <w:t>03/12/2020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8D270D" w:rsidRDefault="00C10336" w:rsidP="008D270D">
            <w:r>
              <w:rPr>
                <w:b/>
              </w:rPr>
              <w:t>TREE PRESERVATION ORDER:</w:t>
            </w:r>
            <w:r w:rsidR="008D270D">
              <w:rPr>
                <w:b/>
              </w:rPr>
              <w:t xml:space="preserve"> </w:t>
            </w:r>
            <w:r w:rsidR="008D270D">
              <w:t>50 – 1978 Littlemoor, Clitheroe</w:t>
            </w:r>
          </w:p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8D270D">
            <w:r>
              <w:t>Trustees of Standen Estate</w:t>
            </w:r>
          </w:p>
          <w:p w:rsidR="008D270D" w:rsidRDefault="008D270D">
            <w:r>
              <w:t>c/o Ingham and Yorke</w:t>
            </w:r>
          </w:p>
          <w:p w:rsidR="008D270D" w:rsidRDefault="008D270D">
            <w:r>
              <w:t>Littlemoor Road</w:t>
            </w:r>
          </w:p>
          <w:p w:rsidR="008D270D" w:rsidRDefault="008D270D">
            <w:r>
              <w:t>Clitheroe</w:t>
            </w:r>
          </w:p>
          <w:p w:rsidR="00C10336" w:rsidRDefault="008D270D">
            <w:r>
              <w:t>BB7 1HG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8D270D">
            <w:pPr>
              <w:pStyle w:val="addresses"/>
            </w:pPr>
            <w:r>
              <w:t>Mr Richard Bell</w:t>
            </w:r>
          </w:p>
          <w:p w:rsidR="008D270D" w:rsidRDefault="008D270D">
            <w:pPr>
              <w:pStyle w:val="addresses"/>
            </w:pPr>
            <w:r>
              <w:t>Ingham and Yorke</w:t>
            </w:r>
          </w:p>
          <w:p w:rsidR="008D270D" w:rsidRDefault="008D270D">
            <w:pPr>
              <w:pStyle w:val="addresses"/>
            </w:pPr>
            <w:r>
              <w:t>Littlemoor Road</w:t>
            </w:r>
          </w:p>
          <w:p w:rsidR="008D270D" w:rsidRDefault="008D270D">
            <w:pPr>
              <w:pStyle w:val="addresses"/>
            </w:pPr>
            <w:r>
              <w:t>Clitheroe</w:t>
            </w:r>
          </w:p>
          <w:p w:rsidR="00C10336" w:rsidRDefault="008D270D">
            <w:pPr>
              <w:pStyle w:val="addresses"/>
            </w:pPr>
            <w:r>
              <w:t>BB7 1HG</w:t>
            </w: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8D270D">
            <w:pPr>
              <w:pStyle w:val="TableText"/>
            </w:pPr>
            <w:r>
              <w:t>Felling of beech tree.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8D270D">
            <w:pPr>
              <w:pStyle w:val="TableText"/>
            </w:pPr>
            <w:r>
              <w:t>Holly Lodge Littlemoor Road Clitheroe BB7 1HF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</w:t>
            </w:r>
            <w:r w:rsidR="008D270D">
              <w:t xml:space="preserve"> safety of the site.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  <w:p w:rsidR="008D270D" w:rsidRDefault="008D270D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8D270D">
            <w:pPr>
              <w:pStyle w:val="TableText"/>
            </w:pPr>
            <w:r>
              <w:t xml:space="preserve">3 x replacement </w:t>
            </w:r>
            <w:r w:rsidR="00FA3D15">
              <w:t>b</w:t>
            </w:r>
            <w:r>
              <w:t>eech tree[s] shall be planted in the immediate vicinity within 12 months of the completion of felling works undertaken by permission of this consent.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B94718" w:rsidRDefault="00B94718" w:rsidP="00B94718">
            <w:pPr>
              <w:pStyle w:val="BodySingle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 xml:space="preserve">John Macholc  </w:t>
            </w:r>
          </w:p>
          <w:p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pp NICOLA HOPKINS</w:t>
            </w:r>
          </w:p>
          <w:p w:rsidR="00B94718" w:rsidRDefault="00B94718" w:rsidP="00B94718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70D" w:rsidRDefault="008D270D">
      <w:r>
        <w:separator/>
      </w:r>
    </w:p>
  </w:endnote>
  <w:endnote w:type="continuationSeparator" w:id="0">
    <w:p w:rsidR="008D270D" w:rsidRDefault="008D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70D" w:rsidRDefault="008D270D">
      <w:r>
        <w:separator/>
      </w:r>
    </w:p>
  </w:footnote>
  <w:footnote w:type="continuationSeparator" w:id="0">
    <w:p w:rsidR="008D270D" w:rsidRDefault="008D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8D270D">
      <w:rPr>
        <w:b/>
        <w:bCs/>
      </w:rPr>
      <w:t>29 January 2021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0D"/>
    <w:rsid w:val="001E27D5"/>
    <w:rsid w:val="001F3A75"/>
    <w:rsid w:val="005446A5"/>
    <w:rsid w:val="005C0202"/>
    <w:rsid w:val="00673DEB"/>
    <w:rsid w:val="00681CF4"/>
    <w:rsid w:val="007109B6"/>
    <w:rsid w:val="008C10F0"/>
    <w:rsid w:val="008D270D"/>
    <w:rsid w:val="00927E7F"/>
    <w:rsid w:val="00B94718"/>
    <w:rsid w:val="00BA03C3"/>
    <w:rsid w:val="00C10336"/>
    <w:rsid w:val="00F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71EA6-A472-4446-8599-2763B086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1</TotalTime>
  <Pages>1</Pages>
  <Words>215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2008-10-31T11:25:00Z</cp:lastPrinted>
  <dcterms:created xsi:type="dcterms:W3CDTF">2021-01-29T14:06:00Z</dcterms:created>
  <dcterms:modified xsi:type="dcterms:W3CDTF">2021-01-29T14:06:00Z</dcterms:modified>
</cp:coreProperties>
</file>