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Default="00CC74BB" w:rsidP="00C20E4C">
            <w:pPr>
              <w:pStyle w:val="TableText"/>
            </w:pPr>
            <w:bookmarkStart w:id="0" w:name="_GoBack"/>
            <w:bookmarkEnd w:id="0"/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WORKS TO TREES IN A CONSERVATION AREA</w:t>
            </w:r>
          </w:p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C74BB" w:rsidRDefault="00A35BF3" w:rsidP="00C20E4C">
            <w:pPr>
              <w:pStyle w:val="addresses"/>
            </w:pPr>
            <w:r>
              <w:t>3/2020/1078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C74BB" w:rsidRDefault="00A35BF3" w:rsidP="00C20E4C">
            <w:r>
              <w:t>22 December 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C74BB" w:rsidRDefault="00A35BF3" w:rsidP="00C20E4C">
            <w:r>
              <w:t>17/12/2020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Default="00CC74BB" w:rsidP="00C20E4C">
            <w:r>
              <w:rPr>
                <w:b/>
              </w:rPr>
              <w:t>CONSERVATION AREA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1404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A35BF3" w:rsidRDefault="00A35BF3" w:rsidP="00C20E4C">
            <w:r>
              <w:t>Garden Cottage</w:t>
            </w:r>
          </w:p>
          <w:p w:rsidR="00A35BF3" w:rsidRDefault="00A35BF3" w:rsidP="00C20E4C">
            <w:r>
              <w:t>9 Church Street</w:t>
            </w:r>
          </w:p>
          <w:p w:rsidR="00A35BF3" w:rsidRDefault="00A35BF3" w:rsidP="00C20E4C">
            <w:r>
              <w:t>Ribchester</w:t>
            </w:r>
          </w:p>
          <w:p w:rsidR="00A35BF3" w:rsidRDefault="00A35BF3" w:rsidP="00C20E4C">
            <w:r>
              <w:t>Preston</w:t>
            </w:r>
          </w:p>
          <w:p w:rsidR="00A35BF3" w:rsidRDefault="00A35BF3" w:rsidP="00C20E4C">
            <w:r>
              <w:t>PR3 3XP</w:t>
            </w:r>
          </w:p>
          <w:p w:rsidR="00BE57C8" w:rsidRDefault="00A35BF3" w:rsidP="00C20E4C">
            <w:r>
              <w:t xml:space="preserve">  </w:t>
            </w:r>
          </w:p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A35BF3" w:rsidRDefault="00A35BF3" w:rsidP="00C20E4C">
            <w:pPr>
              <w:pStyle w:val="addresses"/>
            </w:pPr>
            <w:r>
              <w:t>Inghams Tree Services</w:t>
            </w:r>
          </w:p>
          <w:p w:rsidR="00A35BF3" w:rsidRDefault="00A35BF3" w:rsidP="00C20E4C">
            <w:pPr>
              <w:pStyle w:val="addresses"/>
            </w:pPr>
            <w:r>
              <w:t>3 Regiment Drive</w:t>
            </w:r>
          </w:p>
          <w:p w:rsidR="00A35BF3" w:rsidRDefault="00A35BF3" w:rsidP="00C20E4C">
            <w:pPr>
              <w:pStyle w:val="addresses"/>
            </w:pPr>
            <w:r>
              <w:t>Buckshaw Village</w:t>
            </w:r>
          </w:p>
          <w:p w:rsidR="00A35BF3" w:rsidRDefault="00A35BF3" w:rsidP="00C20E4C">
            <w:pPr>
              <w:pStyle w:val="addresses"/>
            </w:pPr>
            <w:r>
              <w:t>Chorley</w:t>
            </w:r>
          </w:p>
          <w:p w:rsidR="00A35BF3" w:rsidRDefault="00A35BF3" w:rsidP="00C20E4C">
            <w:pPr>
              <w:pStyle w:val="addresses"/>
            </w:pPr>
            <w:r>
              <w:t>PR7 7BL</w:t>
            </w:r>
          </w:p>
          <w:p w:rsidR="00CC74BB" w:rsidRDefault="00A35BF3" w:rsidP="00C20E4C">
            <w:pPr>
              <w:pStyle w:val="addresses"/>
            </w:pPr>
            <w:r>
              <w:t xml:space="preserve">  </w:t>
            </w:r>
          </w:p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  <w:tcBorders>
              <w:bottom w:val="single" w:sz="6" w:space="0" w:color="auto"/>
            </w:tcBorders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</w:tbl>
    <w:p w:rsidR="00CC74BB" w:rsidRDefault="00CC74BB" w:rsidP="00CC74BB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Tr="00C20E4C">
        <w:trPr>
          <w:cantSplit/>
          <w:trHeight w:val="512"/>
        </w:trPr>
        <w:tc>
          <w:tcPr>
            <w:tcW w:w="1970" w:type="dxa"/>
          </w:tcPr>
          <w:p w:rsidR="00CC74BB" w:rsidRDefault="00CC74BB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C74BB" w:rsidRDefault="00A35BF3" w:rsidP="00C20E4C">
            <w:pPr>
              <w:pStyle w:val="TableText"/>
            </w:pPr>
            <w:r>
              <w:t>T1 Cherry tree. Reduction by 20% and a crown raise</w:t>
            </w:r>
          </w:p>
        </w:tc>
      </w:tr>
      <w:tr w:rsidR="00BE57C8" w:rsidTr="00C20E4C">
        <w:trPr>
          <w:cantSplit/>
          <w:trHeight w:val="512"/>
        </w:trPr>
        <w:tc>
          <w:tcPr>
            <w:tcW w:w="1970" w:type="dxa"/>
          </w:tcPr>
          <w:p w:rsidR="00BE57C8" w:rsidRDefault="00BE57C8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:rsidR="00BE57C8" w:rsidRDefault="00A35BF3" w:rsidP="00C20E4C">
            <w:pPr>
              <w:pStyle w:val="TableText"/>
            </w:pPr>
            <w:r>
              <w:t>9 Church Street Ribchester PR3 3XP</w:t>
            </w:r>
          </w:p>
        </w:tc>
      </w:tr>
    </w:tbl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Thank you for notifying me of your intention to carry out the above tree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The Council has no objection to you carrying out these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 xml:space="preserve"> Please Note: The tree works must be completed by </w:t>
      </w:r>
      <w:r w:rsidR="006C5D5E">
        <w:rPr>
          <w:b/>
        </w:rPr>
        <w:t>31</w:t>
      </w:r>
      <w:r w:rsidR="00A35BF3">
        <w:rPr>
          <w:b/>
        </w:rPr>
        <w:t>/</w:t>
      </w:r>
      <w:r w:rsidR="006C5D5E">
        <w:rPr>
          <w:b/>
        </w:rPr>
        <w:t>01</w:t>
      </w:r>
      <w:r w:rsidR="00A35BF3">
        <w:rPr>
          <w:b/>
        </w:rPr>
        <w:t>/202</w:t>
      </w:r>
      <w:r w:rsidR="006C5D5E">
        <w:rPr>
          <w:b/>
        </w:rPr>
        <w:t>1</w:t>
      </w:r>
      <w:r w:rsidRPr="001A382A">
        <w:rPr>
          <w:b/>
          <w:i/>
        </w:rPr>
        <w:t>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 xml:space="preserve"> The Council should be given at least 6 weeks notice of any other works to these trees or any other trees in the vicinity.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Please contact us if you require any further information.</w:t>
      </w:r>
    </w:p>
    <w:p w:rsidR="00CC74BB" w:rsidRDefault="00CC74BB" w:rsidP="00CC74BB">
      <w:pPr>
        <w:pStyle w:val="TableText"/>
      </w:pPr>
    </w:p>
    <w:p w:rsidR="00CC74BB" w:rsidRDefault="00CC74BB" w:rsidP="00CC74BB">
      <w:pPr>
        <w:pStyle w:val="TableText"/>
      </w:pPr>
    </w:p>
    <w:p w:rsidR="00CC74BB" w:rsidRDefault="00CC74BB" w:rsidP="00CC74BB">
      <w:pPr>
        <w:pStyle w:val="TableText"/>
      </w:pPr>
    </w:p>
    <w:p w:rsidR="00CC74BB" w:rsidRDefault="00CC74BB" w:rsidP="00CC74BB">
      <w:pPr>
        <w:jc w:val="both"/>
        <w:textAlignment w:val="auto"/>
        <w:rPr>
          <w:b/>
        </w:rPr>
      </w:pPr>
      <w:r>
        <w:rPr>
          <w:b/>
        </w:rPr>
        <w:t>NICOLA HOPKINS</w:t>
      </w:r>
    </w:p>
    <w:p w:rsidR="00CC74BB" w:rsidRDefault="00CC74BB" w:rsidP="00CC74BB">
      <w:r>
        <w:rPr>
          <w:b/>
        </w:rPr>
        <w:t xml:space="preserve">DIRECTOR OF </w:t>
      </w:r>
      <w:r>
        <w:rPr>
          <w:b/>
          <w:bCs/>
        </w:rPr>
        <w:t>ECONOMIC DEVELOPMENT AND PLANNING</w:t>
      </w:r>
    </w:p>
    <w:p w:rsidR="00C10336" w:rsidRPr="00CC74BB" w:rsidRDefault="00C10336" w:rsidP="00CC74BB"/>
    <w:sectPr w:rsidR="00C10336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BF3" w:rsidRDefault="00A35BF3">
      <w:r>
        <w:separator/>
      </w:r>
    </w:p>
  </w:endnote>
  <w:endnote w:type="continuationSeparator" w:id="0">
    <w:p w:rsidR="00A35BF3" w:rsidRDefault="00A3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BF3" w:rsidRDefault="00A35BF3">
      <w:r>
        <w:separator/>
      </w:r>
    </w:p>
  </w:footnote>
  <w:footnote w:type="continuationSeparator" w:id="0">
    <w:p w:rsidR="00A35BF3" w:rsidRDefault="00A3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F3"/>
    <w:rsid w:val="004E6D80"/>
    <w:rsid w:val="005B10F5"/>
    <w:rsid w:val="00673DEB"/>
    <w:rsid w:val="00681CF4"/>
    <w:rsid w:val="006C5D5E"/>
    <w:rsid w:val="00792978"/>
    <w:rsid w:val="007E66FD"/>
    <w:rsid w:val="00811493"/>
    <w:rsid w:val="008C10F0"/>
    <w:rsid w:val="00927E7F"/>
    <w:rsid w:val="00A35BF3"/>
    <w:rsid w:val="00BA03C3"/>
    <w:rsid w:val="00BE57C8"/>
    <w:rsid w:val="00C10336"/>
    <w:rsid w:val="00C11FA5"/>
    <w:rsid w:val="00C20E4C"/>
    <w:rsid w:val="00CC74BB"/>
    <w:rsid w:val="00CD4855"/>
    <w:rsid w:val="00D13EF2"/>
    <w:rsid w:val="00E560DA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83FB8-B967-4C24-A2C8-BEEAA958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David Hewitt</dc:creator>
  <cp:keywords/>
  <cp:lastModifiedBy>Carly Miskell</cp:lastModifiedBy>
  <cp:revision>2</cp:revision>
  <cp:lastPrinted>2018-11-06T11:35:00Z</cp:lastPrinted>
  <dcterms:created xsi:type="dcterms:W3CDTF">2020-12-23T09:03:00Z</dcterms:created>
  <dcterms:modified xsi:type="dcterms:W3CDTF">2020-12-23T09:03:00Z</dcterms:modified>
</cp:coreProperties>
</file>