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7F9D" w14:textId="77777777" w:rsidR="00FB1574" w:rsidRDefault="00FC62F7" w:rsidP="00FC62F7">
      <w:pPr>
        <w:pStyle w:val="start"/>
        <w:tabs>
          <w:tab w:val="left" w:pos="720"/>
        </w:tabs>
        <w:spacing w:after="8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7C5AA89" wp14:editId="752C5429">
            <wp:extent cx="1390650" cy="2133600"/>
            <wp:effectExtent l="0" t="0" r="0" b="0"/>
            <wp:docPr id="3" name="Picture 3" descr="RVBC_Portrait_Mon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BC_Portrait_Mono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8AFD" w14:textId="77777777" w:rsidR="00FB1574" w:rsidRDefault="006A0DAD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5959E" wp14:editId="2B699775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1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33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F10B95" w14:textId="77777777" w:rsidR="00FB1574" w:rsidRDefault="006A0DA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7C5629D1" w14:textId="77777777" w:rsidR="00FB1574" w:rsidRDefault="006A0DA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108F3D33" w14:textId="77777777" w:rsidR="00FB1574" w:rsidRDefault="006A0DA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622B942F" w14:textId="77777777" w:rsidR="00FB1574" w:rsidRDefault="006A0DA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3CE0B3EE" w14:textId="77777777" w:rsidR="00FB1574" w:rsidRDefault="006A0DA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136377AC" w14:textId="77777777" w:rsidR="00FB1574" w:rsidRDefault="006A0DA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59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" filled="f" stroked="f">
                <v:textbox>
                  <w:txbxContent>
                    <w:p w14:paraId="2AF10B95" w14:textId="77777777" w:rsidR="00FB1574" w:rsidRDefault="006A0DA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7C5629D1" w14:textId="77777777" w:rsidR="00FB1574" w:rsidRDefault="006A0DA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108F3D33" w14:textId="77777777" w:rsidR="00FB1574" w:rsidRDefault="006A0DA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622B942F" w14:textId="77777777" w:rsidR="00FB1574" w:rsidRDefault="006A0DA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3CE0B3EE" w14:textId="77777777" w:rsidR="00FB1574" w:rsidRDefault="006A0DA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136377AC" w14:textId="77777777" w:rsidR="00FB1574" w:rsidRDefault="006A0DA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FF90DEA" w14:textId="77777777" w:rsidR="00FB1574" w:rsidRDefault="006A0DAD">
      <w:pPr>
        <w:pStyle w:val="start"/>
        <w:rPr>
          <w:rFonts w:ascii="Calibri" w:hAnsi="Calibri"/>
        </w:rPr>
      </w:pPr>
      <w:r>
        <w:rPr>
          <w:rFonts w:ascii="Calibri" w:hAnsi="Calibri"/>
        </w:rPr>
        <w:t>Rebecca Bowers</w:t>
      </w:r>
    </w:p>
    <w:p w14:paraId="3097832E" w14:textId="77777777" w:rsidR="00FB1574" w:rsidRDefault="006A0DAD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3F9045E4" w14:textId="77777777" w:rsidR="00FB1574" w:rsidRDefault="006A0DAD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01200 414487</w:t>
      </w:r>
    </w:p>
    <w:p w14:paraId="1CD60EED" w14:textId="77777777" w:rsidR="00FB1574" w:rsidRDefault="006A0DAD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3/2021/0090</w:t>
      </w:r>
    </w:p>
    <w:p w14:paraId="5B075E6E" w14:textId="77777777" w:rsidR="00FB1574" w:rsidRDefault="00FB1574">
      <w:pPr>
        <w:pStyle w:val="start"/>
        <w:rPr>
          <w:rFonts w:ascii="Calibri" w:hAnsi="Calibri"/>
        </w:rPr>
      </w:pPr>
    </w:p>
    <w:p w14:paraId="44BE94FA" w14:textId="770224A6" w:rsidR="00FB1574" w:rsidRDefault="006A0DAD"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DATE \@ "dd' 'MMMM' 'yyyy" </w:instrText>
      </w:r>
      <w:r>
        <w:rPr>
          <w:rFonts w:ascii="Calibri" w:hAnsi="Calibri"/>
        </w:rPr>
        <w:fldChar w:fldCharType="separate"/>
      </w:r>
      <w:r w:rsidR="00A949B0">
        <w:rPr>
          <w:rFonts w:ascii="Calibri" w:hAnsi="Calibri"/>
          <w:noProof/>
        </w:rPr>
        <w:t>19 March 2021</w:t>
      </w:r>
      <w:r>
        <w:rPr>
          <w:rFonts w:ascii="Calibri" w:hAnsi="Calibri"/>
        </w:rPr>
        <w:fldChar w:fldCharType="end"/>
      </w:r>
    </w:p>
    <w:p w14:paraId="5E660DB1" w14:textId="77777777" w:rsidR="00FB1574" w:rsidRDefault="00FB1574">
      <w:pPr>
        <w:rPr>
          <w:rFonts w:ascii="Calibri" w:hAnsi="Calibri"/>
        </w:rPr>
      </w:pPr>
    </w:p>
    <w:p w14:paraId="0C281519" w14:textId="77777777" w:rsidR="00FB1574" w:rsidRDefault="006A0DAD">
      <w:pPr>
        <w:rPr>
          <w:rFonts w:ascii="Calibri" w:hAnsi="Calibri"/>
        </w:rPr>
      </w:pPr>
      <w:r>
        <w:rPr>
          <w:rFonts w:ascii="Calibri" w:hAnsi="Calibri"/>
        </w:rPr>
        <w:t>Dear Sirs</w:t>
      </w:r>
    </w:p>
    <w:p w14:paraId="78BE12BB" w14:textId="77777777" w:rsidR="00FB1574" w:rsidRDefault="00FB1574">
      <w:pPr>
        <w:rPr>
          <w:rFonts w:ascii="Calibri" w:hAnsi="Calibri"/>
        </w:rPr>
      </w:pPr>
    </w:p>
    <w:p w14:paraId="2EE1880C" w14:textId="77777777" w:rsidR="00FB1574" w:rsidRDefault="006A0DAD">
      <w:pPr>
        <w:rPr>
          <w:rFonts w:ascii="Calibri" w:hAnsi="Calibri"/>
        </w:rPr>
      </w:pPr>
      <w:r>
        <w:rPr>
          <w:rFonts w:ascii="Calibri" w:hAnsi="Calibri"/>
        </w:rPr>
        <w:t>TOWN AND COUNTRY PLANNING (GENERAL PERMITTED DEVELOPMENT) ORDER 2015 PART 6 PRIOR NOTIFICATION OF AGRICULTURAL AND FORESTRY BUILDINGS AND ROADS</w:t>
      </w:r>
    </w:p>
    <w:p w14:paraId="1D2CEE6E" w14:textId="77777777" w:rsidR="00FB1574" w:rsidRDefault="00FB1574">
      <w:pPr>
        <w:rPr>
          <w:rFonts w:ascii="Calibri" w:hAnsi="Calibri"/>
        </w:rPr>
      </w:pPr>
    </w:p>
    <w:p w14:paraId="5FC3C308" w14:textId="77777777" w:rsidR="00FB1574" w:rsidRDefault="006A0DAD">
      <w:pPr>
        <w:rPr>
          <w:rFonts w:ascii="Calibri" w:hAnsi="Calibri"/>
        </w:rPr>
      </w:pPr>
      <w:r>
        <w:rPr>
          <w:rFonts w:ascii="Calibri" w:hAnsi="Calibri"/>
        </w:rPr>
        <w:t>Proposal: Proposed new building to provide storage of animal feed to include hay/straw and also machinery storage.</w:t>
      </w:r>
    </w:p>
    <w:p w14:paraId="741DF846" w14:textId="77777777" w:rsidR="00FB1574" w:rsidRDefault="006A0DAD">
      <w:pPr>
        <w:rPr>
          <w:rFonts w:ascii="Calibri" w:hAnsi="Calibri"/>
        </w:rPr>
      </w:pPr>
      <w:r>
        <w:rPr>
          <w:rFonts w:ascii="Calibri" w:hAnsi="Calibri"/>
        </w:rPr>
        <w:t>Location: Bolton Fold Farm Alston Lane Longridge PR3 3BN</w:t>
      </w:r>
    </w:p>
    <w:p w14:paraId="3CCA84A0" w14:textId="77777777" w:rsidR="00FB1574" w:rsidRDefault="00FB1574">
      <w:pPr>
        <w:rPr>
          <w:rFonts w:ascii="Calibri" w:hAnsi="Calibri"/>
        </w:rPr>
      </w:pPr>
    </w:p>
    <w:p w14:paraId="404EB6E1" w14:textId="77777777" w:rsidR="00FB1574" w:rsidRDefault="006A0DAD">
      <w:pPr>
        <w:jc w:val="left"/>
        <w:rPr>
          <w:rFonts w:ascii="Calibri" w:hAnsi="Calibri"/>
        </w:rPr>
      </w:pPr>
      <w:r>
        <w:rPr>
          <w:rFonts w:ascii="Calibri" w:hAnsi="Calibri"/>
        </w:rPr>
        <w:t>I refer to your notification made under Schedule 2, part 6 of the Town and Country Planning (General Permitted Development) Order 2015 to determine whether full details are required for the above proposal.</w:t>
      </w:r>
    </w:p>
    <w:p w14:paraId="26CABDE4" w14:textId="77777777" w:rsidR="00FB1574" w:rsidRDefault="00FB1574">
      <w:pPr>
        <w:jc w:val="left"/>
        <w:rPr>
          <w:rFonts w:ascii="Calibri" w:hAnsi="Calibri"/>
        </w:rPr>
      </w:pPr>
    </w:p>
    <w:p w14:paraId="4AE399BC" w14:textId="77777777" w:rsidR="00FB1574" w:rsidRDefault="006A0DAD">
      <w:pPr>
        <w:jc w:val="left"/>
        <w:rPr>
          <w:rFonts w:ascii="Calibri" w:hAnsi="Calibri"/>
        </w:rPr>
      </w:pPr>
      <w:r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188DAD32" w14:textId="77777777" w:rsidR="00FB1574" w:rsidRDefault="00FB1574">
      <w:pPr>
        <w:jc w:val="left"/>
        <w:rPr>
          <w:rFonts w:ascii="Calibri" w:hAnsi="Calibri"/>
        </w:rPr>
      </w:pPr>
    </w:p>
    <w:p w14:paraId="0E3A2039" w14:textId="77777777" w:rsidR="00FB1574" w:rsidRDefault="006A0DAD">
      <w:pPr>
        <w:numPr>
          <w:ilvl w:val="0"/>
          <w:numId w:val="2"/>
        </w:numPr>
        <w:jc w:val="left"/>
      </w:pPr>
      <w:r>
        <w:rPr>
          <w:rFonts w:ascii="Calibri" w:hAnsi="Calibri"/>
        </w:rPr>
        <w:t xml:space="preserve">It is now a requirement under </w:t>
      </w:r>
      <w:r>
        <w:rPr>
          <w:rFonts w:ascii="Calibri" w:hAnsi="Calibri" w:cs="Arial"/>
        </w:rPr>
        <w:t xml:space="preserve">Part 6 Schedule 2 of the Town and Country Planning (General Permitted Development) (Amendment) Order 2015 </w:t>
      </w:r>
      <w:r>
        <w:rPr>
          <w:rFonts w:ascii="Calibri" w:hAnsi="Calibri"/>
        </w:rPr>
        <w:t>for the developer to notify the Local Planning Authority, in writing within 7 days of the date on which the development was substantially completed.  It is, therefore, requested that you write to the Council with the relevant information.</w:t>
      </w:r>
    </w:p>
    <w:p w14:paraId="66F2E201" w14:textId="77777777" w:rsidR="00FB1574" w:rsidRDefault="00FB1574">
      <w:pPr>
        <w:jc w:val="left"/>
        <w:rPr>
          <w:rFonts w:ascii="Calibri" w:hAnsi="Calibri"/>
        </w:rPr>
      </w:pPr>
    </w:p>
    <w:p w14:paraId="0ED51C27" w14:textId="77777777" w:rsidR="00FB1574" w:rsidRDefault="006A0DAD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Your proposal may also require consent under the Building Regulations 1985, and I would advise you to contact the Borough’s Building Control section, unless you have already done so.</w:t>
      </w:r>
    </w:p>
    <w:p w14:paraId="20A5CB34" w14:textId="77777777" w:rsidR="00FB1574" w:rsidRDefault="00FB1574">
      <w:pPr>
        <w:jc w:val="left"/>
        <w:rPr>
          <w:rFonts w:ascii="Calibri" w:hAnsi="Calibri"/>
        </w:rPr>
      </w:pPr>
    </w:p>
    <w:p w14:paraId="137144DD" w14:textId="77777777" w:rsidR="00FB1574" w:rsidRDefault="006A0DAD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The development MUST be carried out in accordance with the details submitted under your Application for Determination, in particular drawing labelled:</w:t>
      </w:r>
    </w:p>
    <w:p w14:paraId="7B6B83E2" w14:textId="77777777" w:rsidR="00FB1574" w:rsidRDefault="00FB1574">
      <w:pPr>
        <w:jc w:val="left"/>
        <w:rPr>
          <w:rFonts w:ascii="Calibri" w:hAnsi="Calibri"/>
        </w:rPr>
      </w:pPr>
    </w:p>
    <w:p w14:paraId="66AF7EBE" w14:textId="77777777" w:rsidR="00FB1574" w:rsidRDefault="006A0DAD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The development must be carried out within a period of 3 years from the date on which the Council received your Application for Determination which was 01/02/2021.</w:t>
      </w:r>
    </w:p>
    <w:p w14:paraId="759E32C9" w14:textId="77777777" w:rsidR="00FB1574" w:rsidRDefault="00FB1574">
      <w:pPr>
        <w:jc w:val="left"/>
        <w:rPr>
          <w:rFonts w:ascii="Calibri" w:hAnsi="Calibri"/>
        </w:rPr>
      </w:pPr>
    </w:p>
    <w:p w14:paraId="510F3B36" w14:textId="77777777" w:rsidR="00FC62F7" w:rsidRDefault="00FC62F7">
      <w:pPr>
        <w:jc w:val="left"/>
        <w:rPr>
          <w:rFonts w:ascii="Calibri" w:hAnsi="Calibri"/>
        </w:rPr>
      </w:pPr>
    </w:p>
    <w:p w14:paraId="505F5990" w14:textId="77777777" w:rsidR="00FC62F7" w:rsidRDefault="00FC62F7">
      <w:pPr>
        <w:jc w:val="left"/>
        <w:rPr>
          <w:rFonts w:ascii="Calibri" w:hAnsi="Calibri"/>
        </w:rPr>
      </w:pPr>
    </w:p>
    <w:p w14:paraId="74FBC612" w14:textId="77777777" w:rsidR="00FB1574" w:rsidRDefault="006A0DAD">
      <w:pPr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Please contact Rebecca Bowers if you require any further information.</w:t>
      </w:r>
    </w:p>
    <w:p w14:paraId="79EA9BCB" w14:textId="77777777" w:rsidR="00FB1574" w:rsidRDefault="006A0DAD">
      <w:pPr>
        <w:jc w:val="left"/>
        <w:rPr>
          <w:rFonts w:ascii="Calibri" w:hAnsi="Calibri"/>
        </w:rPr>
      </w:pPr>
      <w:r>
        <w:rPr>
          <w:rFonts w:ascii="Calibri" w:hAnsi="Calibri"/>
        </w:rPr>
        <w:t>Yours faithfully</w:t>
      </w:r>
    </w:p>
    <w:p w14:paraId="3867B34E" w14:textId="77777777" w:rsidR="00FB1574" w:rsidRDefault="00FB1574">
      <w:pPr>
        <w:jc w:val="left"/>
        <w:rPr>
          <w:rFonts w:ascii="Calibri" w:hAnsi="Calibri"/>
        </w:rPr>
      </w:pPr>
    </w:p>
    <w:p w14:paraId="7D569B36" w14:textId="77777777" w:rsidR="00FC62F7" w:rsidRDefault="00FC62F7">
      <w:pPr>
        <w:jc w:val="left"/>
        <w:rPr>
          <w:rFonts w:ascii="Calibri" w:hAnsi="Calibri"/>
        </w:rPr>
      </w:pPr>
      <w:r>
        <w:rPr>
          <w:noProof/>
        </w:rPr>
        <w:drawing>
          <wp:inline distT="0" distB="0" distL="0" distR="0" wp14:anchorId="0CE41ACE" wp14:editId="25E50643">
            <wp:extent cx="1272540" cy="467317"/>
            <wp:effectExtent l="0" t="0" r="3810" b="9525"/>
            <wp:docPr id="4" name="Picture 4" descr="cid:image003.png@01D6EE75.12DFC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EE75.12DFCE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88" cy="47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D6BB0" w14:textId="77777777" w:rsidR="00FC62F7" w:rsidRDefault="00FC62F7">
      <w:pPr>
        <w:jc w:val="left"/>
        <w:rPr>
          <w:rFonts w:ascii="Calibri" w:hAnsi="Calibri"/>
        </w:rPr>
      </w:pPr>
    </w:p>
    <w:p w14:paraId="12692F8F" w14:textId="77777777" w:rsidR="00FB1574" w:rsidRDefault="006A0DAD">
      <w:pPr>
        <w:jc w:val="left"/>
        <w:rPr>
          <w:rFonts w:ascii="Calibri" w:hAnsi="Calibri"/>
        </w:rPr>
      </w:pPr>
      <w:r>
        <w:rPr>
          <w:rFonts w:ascii="Calibri" w:hAnsi="Calibri"/>
        </w:rPr>
        <w:t>DIRECTOR OF ECONOMIC DEVELOPMENT AND PLANNING</w:t>
      </w:r>
    </w:p>
    <w:p w14:paraId="685234B9" w14:textId="77777777" w:rsidR="00FB1574" w:rsidRDefault="00FB1574">
      <w:pPr>
        <w:rPr>
          <w:rFonts w:ascii="Calibri" w:hAnsi="Calibri"/>
        </w:rPr>
      </w:pPr>
    </w:p>
    <w:p w14:paraId="34BD8AC1" w14:textId="77777777" w:rsidR="00FB1574" w:rsidRDefault="00FB1574">
      <w:pPr>
        <w:rPr>
          <w:rFonts w:ascii="Calibri" w:hAnsi="Calibri"/>
        </w:rPr>
      </w:pPr>
    </w:p>
    <w:p w14:paraId="6680D704" w14:textId="77777777" w:rsidR="00FB1574" w:rsidRDefault="006A0DAD"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DFF5F" wp14:editId="25AAC0D8">
                <wp:simplePos x="0" y="0"/>
                <wp:positionH relativeFrom="page">
                  <wp:posOffset>1160145</wp:posOffset>
                </wp:positionH>
                <wp:positionV relativeFrom="page">
                  <wp:posOffset>9105896</wp:posOffset>
                </wp:positionV>
                <wp:extent cx="3371850" cy="1028700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3765FB" w14:textId="77777777" w:rsidR="00FB1574" w:rsidRDefault="006A0DAD">
                            <w:r>
                              <w:t>Bolton Fold Farm</w:t>
                            </w:r>
                          </w:p>
                          <w:p w14:paraId="085006FC" w14:textId="77777777" w:rsidR="00FB1574" w:rsidRDefault="006A0DAD">
                            <w:r>
                              <w:t>Alston Lane</w:t>
                            </w:r>
                          </w:p>
                          <w:p w14:paraId="012898E3" w14:textId="77777777" w:rsidR="00FB1574" w:rsidRDefault="006A0DAD">
                            <w:r>
                              <w:t>Longridge</w:t>
                            </w:r>
                          </w:p>
                          <w:p w14:paraId="0D7DFDCE" w14:textId="77777777" w:rsidR="00FB1574" w:rsidRDefault="006A0DAD">
                            <w:r>
                              <w:t>PR3 3BN</w:t>
                            </w:r>
                          </w:p>
                          <w:p w14:paraId="357E8A4D" w14:textId="77777777" w:rsidR="00FB1574" w:rsidRDefault="00FB1574">
                            <w:pPr>
                              <w:pStyle w:val="addresses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DFF5F" id="Text Box 5" o:spid="_x0000_s1027" type="#_x0000_t202" style="position:absolute;left:0;text-align:left;margin-left:91.35pt;margin-top:717pt;width:265.5pt;height:8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" filled="f" stroked="f">
                <v:textbox>
                  <w:txbxContent>
                    <w:p w14:paraId="203765FB" w14:textId="77777777" w:rsidR="00FB1574" w:rsidRDefault="006A0DAD">
                      <w:r>
                        <w:t>Bolton Fold Farm</w:t>
                      </w:r>
                    </w:p>
                    <w:p w14:paraId="085006FC" w14:textId="77777777" w:rsidR="00FB1574" w:rsidRDefault="006A0DAD">
                      <w:r>
                        <w:t>Alston Lane</w:t>
                      </w:r>
                    </w:p>
                    <w:p w14:paraId="012898E3" w14:textId="77777777" w:rsidR="00FB1574" w:rsidRDefault="006A0DAD">
                      <w:r>
                        <w:t>Longridge</w:t>
                      </w:r>
                    </w:p>
                    <w:p w14:paraId="0D7DFDCE" w14:textId="77777777" w:rsidR="00FB1574" w:rsidRDefault="006A0DAD">
                      <w:r>
                        <w:t>PR3 3BN</w:t>
                      </w:r>
                    </w:p>
                    <w:p w14:paraId="357E8A4D" w14:textId="77777777" w:rsidR="00FB1574" w:rsidRDefault="00FB1574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1574">
      <w:footerReference w:type="default" r:id="rId10"/>
      <w:footerReference w:type="first" r:id="rId11"/>
      <w:pgSz w:w="11908" w:h="16838"/>
      <w:pgMar w:top="1440" w:right="1440" w:bottom="1440" w:left="1872" w:header="360" w:footer="6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3878" w14:textId="77777777" w:rsidR="000A04B2" w:rsidRDefault="006A0DAD">
      <w:r>
        <w:separator/>
      </w:r>
    </w:p>
  </w:endnote>
  <w:endnote w:type="continuationSeparator" w:id="0">
    <w:p w14:paraId="4AB01BCC" w14:textId="77777777" w:rsidR="000A04B2" w:rsidRDefault="006A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81BD" w14:textId="77777777" w:rsidR="006E6BE3" w:rsidRDefault="00A949B0">
    <w:pPr>
      <w:pStyle w:val="BodySingle"/>
      <w:jc w:val="right"/>
      <w:rPr>
        <w:sz w:val="16"/>
      </w:rPr>
    </w:pPr>
  </w:p>
  <w:p w14:paraId="665EF365" w14:textId="77777777" w:rsidR="006E6BE3" w:rsidRDefault="00A949B0">
    <w:pPr>
      <w:pStyle w:val="BodySingle"/>
      <w:jc w:val="right"/>
      <w:rPr>
        <w:sz w:val="16"/>
      </w:rPr>
    </w:pPr>
  </w:p>
  <w:p w14:paraId="63AC4B52" w14:textId="77777777" w:rsidR="006E6BE3" w:rsidRDefault="00A949B0">
    <w:pPr>
      <w:pStyle w:val="BodySingle"/>
      <w:jc w:val="right"/>
      <w:rPr>
        <w:sz w:val="16"/>
      </w:rPr>
    </w:pPr>
  </w:p>
  <w:p w14:paraId="63D27CA0" w14:textId="77777777" w:rsidR="006E6BE3" w:rsidRDefault="00A949B0">
    <w:pPr>
      <w:pStyle w:val="BodySingle"/>
      <w:jc w:val="right"/>
      <w:rPr>
        <w:sz w:val="16"/>
      </w:rPr>
    </w:pPr>
  </w:p>
  <w:p w14:paraId="1D03FF49" w14:textId="77777777" w:rsidR="006E6BE3" w:rsidRDefault="00A949B0">
    <w:pPr>
      <w:pStyle w:val="BodySingle"/>
      <w:jc w:val="right"/>
      <w:rPr>
        <w:sz w:val="16"/>
      </w:rPr>
    </w:pPr>
  </w:p>
  <w:p w14:paraId="3D656258" w14:textId="77777777" w:rsidR="006E6BE3" w:rsidRDefault="00A949B0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9882D" w14:textId="77777777" w:rsidR="006E6BE3" w:rsidRDefault="006A0DA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2323" w14:textId="77777777" w:rsidR="000A04B2" w:rsidRDefault="006A0DAD">
      <w:r>
        <w:rPr>
          <w:color w:val="000000"/>
        </w:rPr>
        <w:separator/>
      </w:r>
    </w:p>
  </w:footnote>
  <w:footnote w:type="continuationSeparator" w:id="0">
    <w:p w14:paraId="37D25FDC" w14:textId="77777777" w:rsidR="000A04B2" w:rsidRDefault="006A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C2D"/>
    <w:multiLevelType w:val="multilevel"/>
    <w:tmpl w:val="A1C2272C"/>
    <w:styleLink w:val="LFO1"/>
    <w:lvl w:ilvl="0">
      <w:numFmt w:val="bullet"/>
      <w:pStyle w:val="Bullet1"/>
      <w:lvlText w:val="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798C3914"/>
    <w:multiLevelType w:val="multilevel"/>
    <w:tmpl w:val="E8A0BE0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74"/>
    <w:rsid w:val="000A04B2"/>
    <w:rsid w:val="00511E27"/>
    <w:rsid w:val="006A0DAD"/>
    <w:rsid w:val="00A949B0"/>
    <w:rsid w:val="00FB1574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FE44"/>
  <w15:docId w15:val="{3A262821-699C-46F8-946E-0BBBB384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jc w:val="both"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spacing w:line="316" w:lineRule="exact"/>
      <w:jc w:val="left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jc w:val="left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 w:firstLine="0"/>
      <w:jc w:val="left"/>
    </w:pPr>
    <w:rPr>
      <w:lang w:eastAsia="en-GB"/>
    </w:rPr>
  </w:style>
  <w:style w:type="paragraph" w:customStyle="1" w:styleId="Bullet">
    <w:name w:val="Bullet"/>
    <w:basedOn w:val="Indent3"/>
    <w:pPr>
      <w:ind w:left="720" w:hanging="720"/>
    </w:pPr>
  </w:style>
  <w:style w:type="paragraph" w:customStyle="1" w:styleId="Bullet1">
    <w:name w:val="Bullet 1"/>
    <w:basedOn w:val="Bullet"/>
    <w:pPr>
      <w:numPr>
        <w:numId w:val="1"/>
      </w:numPr>
    </w:pPr>
  </w:style>
  <w:style w:type="paragraph" w:customStyle="1" w:styleId="addresses">
    <w:name w:val="addresses"/>
    <w:basedOn w:val="Normal"/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6EE75.12DFCE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VAGRDE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Rebecca Bowers</dc:creator>
  <dc:description/>
  <cp:lastModifiedBy>Tara Thompson</cp:lastModifiedBy>
  <cp:revision>2</cp:revision>
  <cp:lastPrinted>2021-03-19T11:43:00Z</cp:lastPrinted>
  <dcterms:created xsi:type="dcterms:W3CDTF">2021-03-19T11:47:00Z</dcterms:created>
  <dcterms:modified xsi:type="dcterms:W3CDTF">2021-03-19T11:47:00Z</dcterms:modified>
</cp:coreProperties>
</file>