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6BD" w:rsidRDefault="0028122E" w:rsidP="0028122E">
      <w:pPr>
        <w:pStyle w:val="start"/>
        <w:tabs>
          <w:tab w:val="left" w:pos="720"/>
        </w:tabs>
        <w:spacing w:after="80" w:line="240" w:lineRule="auto"/>
        <w:jc w:val="center"/>
      </w:pPr>
      <w:bookmarkStart w:id="0" w:name="_GoBack"/>
      <w:bookmarkEnd w:id="0"/>
      <w:r w:rsidRPr="00B73BAF">
        <w:rPr>
          <w:noProof/>
        </w:rPr>
        <w:drawing>
          <wp:inline distT="0" distB="0" distL="0" distR="0">
            <wp:extent cx="1390650" cy="2133600"/>
            <wp:effectExtent l="0" t="0" r="0" b="0"/>
            <wp:docPr id="2" name="Picture 1" descr="RVBC_Portrait_Mon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VBC_Portrait_Mono_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6BD" w:rsidRDefault="0028122E">
      <w:pPr>
        <w:pStyle w:val="start"/>
        <w:tabs>
          <w:tab w:val="left" w:pos="720"/>
        </w:tabs>
        <w:spacing w:line="32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177165</wp:posOffset>
                </wp:positionV>
                <wp:extent cx="1085850" cy="1338580"/>
                <wp:effectExtent l="0" t="0" r="1905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ask for: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direct line: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planning fax: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 ref:</w:t>
                            </w:r>
                          </w:p>
                          <w:p w:rsidR="007E26BD" w:rsidRDefault="007E26BD">
                            <w:pPr>
                              <w:spacing w:line="336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0pt;margin-top:13.95pt;width:85.5pt;height:10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lYsg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" filled="f" stroked="f" strokeweight="0">
                <v:textbox>
                  <w:txbxContent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ask for: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direct line: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planning fax: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 ref:</w:t>
                      </w:r>
                    </w:p>
                    <w:p w:rsidR="007E26BD" w:rsidRDefault="007E26BD">
                      <w:pPr>
                        <w:spacing w:line="336" w:lineRule="auto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7E26BD" w:rsidRPr="00597279" w:rsidRDefault="0028122E">
      <w:pPr>
        <w:pStyle w:val="start"/>
        <w:rPr>
          <w:rFonts w:ascii="Calibri" w:hAnsi="Calibri"/>
        </w:rPr>
      </w:pPr>
      <w:r>
        <w:rPr>
          <w:rFonts w:ascii="Calibri" w:hAnsi="Calibri"/>
        </w:rPr>
        <w:t>Rebecca Bowers</w:t>
      </w:r>
    </w:p>
    <w:p w:rsidR="007E26BD" w:rsidRPr="00597279" w:rsidRDefault="0028122E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01200 414518</w:t>
      </w:r>
    </w:p>
    <w:p w:rsidR="007E26BD" w:rsidRPr="00597279" w:rsidRDefault="007E26BD">
      <w:pPr>
        <w:pStyle w:val="start"/>
        <w:rPr>
          <w:rFonts w:ascii="Calibri" w:hAnsi="Calibri"/>
        </w:rPr>
      </w:pPr>
      <w:r w:rsidRPr="00597279">
        <w:rPr>
          <w:rFonts w:ascii="Calibri" w:hAnsi="Calibri"/>
        </w:rPr>
        <w:t>01200 414487</w:t>
      </w:r>
    </w:p>
    <w:p w:rsidR="007E26BD" w:rsidRPr="00597279" w:rsidRDefault="0028122E">
      <w:pPr>
        <w:pStyle w:val="start"/>
        <w:rPr>
          <w:rFonts w:ascii="Calibri" w:hAnsi="Calibri"/>
        </w:rPr>
      </w:pPr>
      <w:r>
        <w:rPr>
          <w:rFonts w:ascii="Calibri" w:hAnsi="Calibri"/>
        </w:rPr>
        <w:t>3/2021/0092</w:t>
      </w:r>
    </w:p>
    <w:p w:rsidR="007E26BD" w:rsidRPr="00597279" w:rsidRDefault="007E26BD">
      <w:pPr>
        <w:pStyle w:val="start"/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fldChar w:fldCharType="begin"/>
      </w:r>
      <w:r w:rsidRPr="00597279">
        <w:rPr>
          <w:rFonts w:ascii="Calibri" w:hAnsi="Calibri"/>
        </w:rPr>
        <w:instrText xml:space="preserve"> TIME \@ "dd MMMM yyyy" </w:instrText>
      </w:r>
      <w:r w:rsidRPr="00597279">
        <w:rPr>
          <w:rFonts w:ascii="Calibri" w:hAnsi="Calibri"/>
        </w:rPr>
        <w:fldChar w:fldCharType="separate"/>
      </w:r>
      <w:r w:rsidR="009242AC">
        <w:rPr>
          <w:rFonts w:ascii="Calibri" w:hAnsi="Calibri"/>
          <w:noProof/>
        </w:rPr>
        <w:t>23 February 2021</w:t>
      </w:r>
      <w:r w:rsidRPr="00597279">
        <w:rPr>
          <w:rFonts w:ascii="Calibri" w:hAnsi="Calibri"/>
        </w:rPr>
        <w:fldChar w:fldCharType="end"/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>Dear Sir</w:t>
      </w:r>
      <w:r w:rsidR="00A02B56">
        <w:rPr>
          <w:rFonts w:ascii="Calibri" w:hAnsi="Calibri"/>
        </w:rPr>
        <w:t>s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28122E">
        <w:rPr>
          <w:rFonts w:ascii="Calibri" w:hAnsi="Calibri"/>
        </w:rPr>
        <w:t>Proposed portal steel frame agricultural building to cover a cattle handling area.</w:t>
      </w:r>
    </w:p>
    <w:p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Location: </w:t>
      </w:r>
      <w:r w:rsidR="0028122E">
        <w:rPr>
          <w:rFonts w:ascii="Calibri" w:hAnsi="Calibri"/>
        </w:rPr>
        <w:t>Schofield Farm Main Street Pendleton BB7 1PT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On the basis of the information you have provided, I wish to inform you that the Council have resolved that Prior Approval of details is NOT REQUIRED prior to the commencement of any development.  However, I would draw your attention to the following: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28122E">
        <w:rPr>
          <w:rFonts w:ascii="Calibri" w:hAnsi="Calibri"/>
        </w:rPr>
        <w:t>02/02/2021</w:t>
      </w:r>
      <w:r w:rsidRPr="00597279">
        <w:rPr>
          <w:rFonts w:ascii="Calibri" w:hAnsi="Calibri"/>
        </w:rPr>
        <w:t>.</w:t>
      </w:r>
    </w:p>
    <w:p w:rsidR="007E26BD" w:rsidRDefault="007E26BD" w:rsidP="00A02B56">
      <w:pPr>
        <w:jc w:val="left"/>
        <w:rPr>
          <w:rFonts w:ascii="Calibri" w:hAnsi="Calibri"/>
        </w:rPr>
      </w:pPr>
    </w:p>
    <w:p w:rsidR="0028122E" w:rsidRDefault="0028122E" w:rsidP="00A02B56">
      <w:pPr>
        <w:jc w:val="left"/>
        <w:rPr>
          <w:rFonts w:ascii="Calibri" w:hAnsi="Calibri"/>
        </w:rPr>
      </w:pPr>
    </w:p>
    <w:p w:rsidR="0028122E" w:rsidRPr="00597279" w:rsidRDefault="0028122E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lastRenderedPageBreak/>
        <w:t xml:space="preserve">Please contact </w:t>
      </w:r>
      <w:r w:rsidR="0028122E">
        <w:rPr>
          <w:rFonts w:ascii="Calibri" w:hAnsi="Calibri"/>
        </w:rPr>
        <w:t>Rebecca Bowers</w:t>
      </w:r>
      <w:r w:rsidRPr="00597279">
        <w:rPr>
          <w:rFonts w:ascii="Calibri" w:hAnsi="Calibri"/>
        </w:rPr>
        <w:t xml:space="preserve"> if you require any further information.</w:t>
      </w:r>
    </w:p>
    <w:p w:rsidR="007E26BD" w:rsidRPr="00597279" w:rsidRDefault="007E26BD" w:rsidP="00A02B56">
      <w:pPr>
        <w:jc w:val="left"/>
        <w:rPr>
          <w:rFonts w:ascii="Calibri" w:hAnsi="Calibri"/>
        </w:rPr>
      </w:pPr>
    </w:p>
    <w:p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:rsidR="007E26BD" w:rsidRDefault="007E26BD" w:rsidP="00A02B56">
      <w:pPr>
        <w:jc w:val="left"/>
        <w:rPr>
          <w:rFonts w:ascii="Calibri" w:hAnsi="Calibri"/>
        </w:rPr>
      </w:pPr>
    </w:p>
    <w:p w:rsidR="0028122E" w:rsidRDefault="0028122E" w:rsidP="00A02B56">
      <w:pPr>
        <w:jc w:val="left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1971675" cy="723900"/>
            <wp:effectExtent l="0" t="0" r="0" b="0"/>
            <wp:docPr id="3" name="Picture 1" descr="cid:image003.png@01D6EE75.12DFC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6EE75.12DFCE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22E" w:rsidRPr="00597279" w:rsidRDefault="0028122E" w:rsidP="00A02B56">
      <w:pPr>
        <w:jc w:val="left"/>
        <w:rPr>
          <w:rFonts w:ascii="Calibri" w:hAnsi="Calibri"/>
        </w:rPr>
      </w:pPr>
    </w:p>
    <w:p w:rsidR="00BB2934" w:rsidRPr="00597279" w:rsidRDefault="00BB2934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DIRECTOR OF ECONOMIC DEVELOPMENT AND PLANNING</w:t>
      </w: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7E26BD">
      <w:pPr>
        <w:rPr>
          <w:rFonts w:ascii="Calibri" w:hAnsi="Calibri"/>
        </w:rPr>
      </w:pPr>
    </w:p>
    <w:p w:rsidR="007E26BD" w:rsidRPr="00597279" w:rsidRDefault="0028122E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22E" w:rsidRDefault="0028122E">
                            <w:r>
                              <w:t>13 Singelton Avenue</w:t>
                            </w:r>
                          </w:p>
                          <w:p w:rsidR="0028122E" w:rsidRDefault="0028122E">
                            <w:r>
                              <w:t>Read</w:t>
                            </w:r>
                          </w:p>
                          <w:p w:rsidR="0028122E" w:rsidRDefault="0028122E">
                            <w:r>
                              <w:t>Burnley</w:t>
                            </w:r>
                          </w:p>
                          <w:p w:rsidR="007E26BD" w:rsidRPr="00D30F06" w:rsidRDefault="0028122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BB12 7PJ</w:t>
                            </w:r>
                          </w:p>
                          <w:p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91.35pt;margin-top:717pt;width:265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" filled="f" stroked="f" strokecolor="silver">
                <v:textbox>
                  <w:txbxContent>
                    <w:p w:rsidR="0028122E" w:rsidRDefault="0028122E">
                      <w:r>
                        <w:t>13 Singelton Avenue</w:t>
                      </w:r>
                    </w:p>
                    <w:p w:rsidR="0028122E" w:rsidRDefault="0028122E">
                      <w:r>
                        <w:t>Read</w:t>
                      </w:r>
                    </w:p>
                    <w:p w:rsidR="0028122E" w:rsidRDefault="0028122E">
                      <w:r>
                        <w:t>Burnley</w:t>
                      </w:r>
                    </w:p>
                    <w:p w:rsidR="007E26BD" w:rsidRPr="00D30F06" w:rsidRDefault="0028122E">
                      <w:pPr>
                        <w:rPr>
                          <w:rFonts w:ascii="Calibri" w:hAnsi="Calibri"/>
                        </w:rPr>
                      </w:pPr>
                      <w:r>
                        <w:t>BB12 7PJ</w:t>
                      </w:r>
                    </w:p>
                    <w:p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10"/>
      <w:footerReference w:type="first" r:id="rId11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22E" w:rsidRDefault="0028122E">
      <w:r>
        <w:separator/>
      </w:r>
    </w:p>
  </w:endnote>
  <w:endnote w:type="continuationSeparator" w:id="0">
    <w:p w:rsidR="0028122E" w:rsidRDefault="0028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  <w:rPr>
        <w:sz w:val="16"/>
      </w:rPr>
    </w:pPr>
  </w:p>
  <w:p w:rsidR="007E26BD" w:rsidRDefault="007E26BD">
    <w:pPr>
      <w:pStyle w:val="BodySing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BD" w:rsidRDefault="007E26BD">
    <w:pPr>
      <w:pStyle w:val="Footer"/>
      <w:jc w:val="right"/>
      <w:rPr>
        <w:sz w:val="16"/>
      </w:rPr>
    </w:pPr>
    <w:r>
      <w:rPr>
        <w:sz w:val="16"/>
      </w:rPr>
      <w:t>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22E" w:rsidRDefault="0028122E">
      <w:r>
        <w:separator/>
      </w:r>
    </w:p>
  </w:footnote>
  <w:footnote w:type="continuationSeparator" w:id="0">
    <w:p w:rsidR="0028122E" w:rsidRDefault="0028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2E"/>
    <w:rsid w:val="00261D5D"/>
    <w:rsid w:val="0028122E"/>
    <w:rsid w:val="0034789C"/>
    <w:rsid w:val="00597279"/>
    <w:rsid w:val="007E26BD"/>
    <w:rsid w:val="009242AC"/>
    <w:rsid w:val="009C032C"/>
    <w:rsid w:val="00A02B56"/>
    <w:rsid w:val="00BB2934"/>
    <w:rsid w:val="00C42A29"/>
    <w:rsid w:val="00D1009C"/>
    <w:rsid w:val="00D30F06"/>
    <w:rsid w:val="00D8799C"/>
    <w:rsid w:val="00E8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F5766-C57E-4782-9E35-AF4F7A4F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281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D6EE75.12DFCED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2</Pages>
  <Words>288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Tara Thompson</dc:creator>
  <cp:keywords/>
  <dc:description/>
  <cp:lastModifiedBy>Tara Thompson</cp:lastModifiedBy>
  <cp:revision>2</cp:revision>
  <cp:lastPrinted>2021-02-23T14:28:00Z</cp:lastPrinted>
  <dcterms:created xsi:type="dcterms:W3CDTF">2021-02-23T14:29:00Z</dcterms:created>
  <dcterms:modified xsi:type="dcterms:W3CDTF">2021-02-23T14:29:00Z</dcterms:modified>
</cp:coreProperties>
</file>