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>
        <w:trPr>
          <w:cantSplit/>
        </w:trPr>
        <w:tc>
          <w:tcPr>
            <w:tcW w:w="6983" w:type="dxa"/>
            <w:gridSpan w:val="4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4123" w:type="dxa"/>
            <w:gridSpan w:val="2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5579" w:type="dxa"/>
            <w:gridSpan w:val="3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>
        <w:trPr>
          <w:cantSplit/>
        </w:trPr>
        <w:tc>
          <w:tcPr>
            <w:tcW w:w="5579" w:type="dxa"/>
            <w:gridSpan w:val="3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10409" w:type="dxa"/>
            <w:gridSpan w:val="6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>
        <w:trPr>
          <w:cantSplit/>
        </w:trPr>
        <w:tc>
          <w:tcPr>
            <w:tcW w:w="2410" w:type="dxa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Pr="001C71C5" w:rsidRDefault="00D6060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3/2021/0100</w:t>
            </w:r>
          </w:p>
        </w:tc>
        <w:tc>
          <w:tcPr>
            <w:tcW w:w="1404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2410" w:type="dxa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Pr="001C71C5" w:rsidRDefault="00D6060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04 March 2021</w:t>
            </w:r>
          </w:p>
        </w:tc>
        <w:tc>
          <w:tcPr>
            <w:tcW w:w="1404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2410" w:type="dxa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Pr="001C71C5" w:rsidRDefault="00D6060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28/01/2021</w:t>
            </w:r>
          </w:p>
        </w:tc>
        <w:tc>
          <w:tcPr>
            <w:tcW w:w="1404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6983" w:type="dxa"/>
            <w:gridSpan w:val="4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D60606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D60606">
              <w:rPr>
                <w:rFonts w:cs="Arial"/>
                <w:szCs w:val="22"/>
              </w:rPr>
              <w:t>40-1976 Lower Lane, Longridge</w:t>
            </w: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10409" w:type="dxa"/>
            <w:gridSpan w:val="6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2410" w:type="dxa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Pr="001C71C5" w:rsidRDefault="00D6060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Wallace</w:t>
            </w:r>
          </w:p>
          <w:p w:rsidR="00D60606" w:rsidRDefault="00D6060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Silverdale</w:t>
            </w:r>
          </w:p>
          <w:p w:rsidR="00D60606" w:rsidRDefault="00D6060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Lower Lane</w:t>
            </w:r>
          </w:p>
          <w:p w:rsidR="00D60606" w:rsidRDefault="00D6060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Longridge</w:t>
            </w:r>
          </w:p>
          <w:p w:rsidR="00C10336" w:rsidRPr="001C71C5" w:rsidRDefault="00D6060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PR3 3SL</w:t>
            </w:r>
          </w:p>
        </w:tc>
        <w:tc>
          <w:tcPr>
            <w:tcW w:w="1456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Pr="001C71C5" w:rsidRDefault="00D6060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Ryan Pratt</w:t>
            </w:r>
          </w:p>
          <w:p w:rsidR="00D60606" w:rsidRDefault="00D6060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Discount Tree Services</w:t>
            </w:r>
          </w:p>
          <w:p w:rsidR="00D60606" w:rsidRDefault="00D6060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 St Mary's Close</w:t>
            </w:r>
          </w:p>
          <w:p w:rsidR="00D60606" w:rsidRDefault="00D6060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Preston</w:t>
            </w:r>
          </w:p>
          <w:p w:rsidR="00D60606" w:rsidRDefault="00D6060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PR5 4UN</w:t>
            </w:r>
          </w:p>
          <w:p w:rsidR="00C10336" w:rsidRPr="001C71C5" w:rsidRDefault="00C10336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>
        <w:trPr>
          <w:cantSplit/>
          <w:trHeight w:val="512"/>
        </w:trPr>
        <w:tc>
          <w:tcPr>
            <w:tcW w:w="1970" w:type="dxa"/>
            <w:gridSpan w:val="2"/>
          </w:tcPr>
          <w:p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Pr="001C71C5" w:rsidRDefault="00D60606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T1 - Sycamore - Removal of deadwood and a 2-metre crown reduction.</w:t>
            </w:r>
          </w:p>
        </w:tc>
      </w:tr>
      <w:tr w:rsidR="00C10336" w:rsidRPr="001C71C5">
        <w:trPr>
          <w:cantSplit/>
          <w:trHeight w:val="264"/>
        </w:trPr>
        <w:tc>
          <w:tcPr>
            <w:tcW w:w="988" w:type="dxa"/>
          </w:tcPr>
          <w:p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Pr="001C71C5" w:rsidRDefault="00D60606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Silverdale Lower Lane Longridge PR3 3SL</w:t>
            </w:r>
          </w:p>
        </w:tc>
      </w:tr>
      <w:tr w:rsidR="00C10336" w:rsidRPr="001C71C5">
        <w:trPr>
          <w:cantSplit/>
          <w:trHeight w:val="868"/>
        </w:trPr>
        <w:tc>
          <w:tcPr>
            <w:tcW w:w="10353" w:type="dxa"/>
            <w:gridSpan w:val="3"/>
          </w:tcPr>
          <w:p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>
        <w:trPr>
          <w:cantSplit/>
          <w:trHeight w:val="527"/>
        </w:trPr>
        <w:tc>
          <w:tcPr>
            <w:tcW w:w="988" w:type="dxa"/>
          </w:tcPr>
          <w:p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work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hereby granted consent shall be in accordance with BS3998 for tree work.</w:t>
            </w:r>
          </w:p>
          <w:p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>
        <w:trPr>
          <w:cantSplit/>
          <w:trHeight w:val="527"/>
        </w:trPr>
        <w:tc>
          <w:tcPr>
            <w:tcW w:w="988" w:type="dxa"/>
          </w:tcPr>
          <w:p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Required in accordance with The Town and Country Planning (Tree Preservation)</w:t>
            </w:r>
            <w:r w:rsidR="00D60606">
              <w:rPr>
                <w:rFonts w:ascii="Calibri" w:hAnsi="Calibri" w:cs="Calibri"/>
                <w:szCs w:val="22"/>
              </w:rPr>
              <w:t xml:space="preserve"> </w:t>
            </w:r>
            <w:r w:rsidRPr="001C71C5">
              <w:rPr>
                <w:rFonts w:ascii="Calibri" w:hAnsi="Calibri" w:cs="Calibri"/>
                <w:szCs w:val="22"/>
              </w:rPr>
              <w:t>(England) Regulations 2012.</w:t>
            </w:r>
          </w:p>
        </w:tc>
      </w:tr>
      <w:tr w:rsidR="001F3A75" w:rsidRPr="001C71C5">
        <w:trPr>
          <w:cantSplit/>
          <w:trHeight w:val="527"/>
        </w:trPr>
        <w:tc>
          <w:tcPr>
            <w:tcW w:w="988" w:type="dxa"/>
          </w:tcPr>
          <w:p w:rsidR="001F3A75" w:rsidRPr="001C71C5" w:rsidRDefault="001F3A75" w:rsidP="00D60606">
            <w:pPr>
              <w:pStyle w:val="TableText"/>
              <w:ind w:left="720"/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bookmarkEnd w:id="1"/>
    </w:tbl>
    <w:p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p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t>Note(s)</w:t>
      </w:r>
    </w:p>
    <w:p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5"/>
        <w:gridCol w:w="9385"/>
      </w:tblGrid>
      <w:tr w:rsidR="00C10336" w:rsidRPr="001C71C5">
        <w:tc>
          <w:tcPr>
            <w:tcW w:w="993" w:type="dxa"/>
          </w:tcPr>
          <w:p w:rsidR="00C10336" w:rsidRPr="001C71C5" w:rsidRDefault="00C10336">
            <w:pPr>
              <w:pStyle w:val="TableText"/>
              <w:numPr>
                <w:ilvl w:val="0"/>
                <w:numId w:val="1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583" w:type="dxa"/>
          </w:tcPr>
          <w:p w:rsidR="00D60606" w:rsidRDefault="00D60606" w:rsidP="00D60606">
            <w:pPr>
              <w:rPr>
                <w:rFonts w:cs="Arial"/>
              </w:rPr>
            </w:pPr>
            <w:r>
              <w:rPr>
                <w:rFonts w:cs="Arial"/>
                <w:lang w:eastAsia="en-GB"/>
              </w:rPr>
              <w:t>Council tree management preference to fell and condition replacement planting of two trees in the immediate area to enhance and guarantee the future, local tree scape</w:t>
            </w:r>
          </w:p>
          <w:p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B94718" w:rsidRDefault="00B94718" w:rsidP="00B94718">
            <w:pPr>
              <w:pStyle w:val="BodySingle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 xml:space="preserve">John Macholc  </w:t>
            </w:r>
          </w:p>
          <w:p w:rsidR="00B94718" w:rsidRDefault="00B94718" w:rsidP="00B94718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pp NICOLA HOPKINS</w:t>
            </w:r>
          </w:p>
          <w:p w:rsidR="00B94718" w:rsidRDefault="00B94718" w:rsidP="00B94718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606" w:rsidRDefault="00D60606">
      <w:r>
        <w:separator/>
      </w:r>
    </w:p>
  </w:endnote>
  <w:endnote w:type="continuationSeparator" w:id="0">
    <w:p w:rsidR="00D60606" w:rsidRDefault="00D6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606" w:rsidRDefault="00D60606">
      <w:r>
        <w:separator/>
      </w:r>
    </w:p>
  </w:footnote>
  <w:footnote w:type="continuationSeparator" w:id="0">
    <w:p w:rsidR="00D60606" w:rsidRDefault="00D6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:rsidR="00C10336" w:rsidRPr="001C71C5" w:rsidRDefault="00C10336">
    <w:pPr>
      <w:pStyle w:val="addresses"/>
      <w:rPr>
        <w:rFonts w:ascii="Calibri" w:hAnsi="Calibri" w:cs="Calibri"/>
      </w:rPr>
    </w:pPr>
  </w:p>
  <w:p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                               DECISION DATE: </w:t>
    </w:r>
    <w:r w:rsidR="00D60606">
      <w:rPr>
        <w:rFonts w:ascii="Calibri" w:hAnsi="Calibri" w:cs="Calibri"/>
        <w:b/>
        <w:bCs/>
      </w:rPr>
      <w:t>04 March 2021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06"/>
    <w:rsid w:val="00002445"/>
    <w:rsid w:val="001C71C5"/>
    <w:rsid w:val="001E27D5"/>
    <w:rsid w:val="001F3A75"/>
    <w:rsid w:val="002D4C9C"/>
    <w:rsid w:val="00605200"/>
    <w:rsid w:val="00673DEB"/>
    <w:rsid w:val="00681CF4"/>
    <w:rsid w:val="006B5729"/>
    <w:rsid w:val="007109B6"/>
    <w:rsid w:val="00862B5F"/>
    <w:rsid w:val="008C10F0"/>
    <w:rsid w:val="00927E7F"/>
    <w:rsid w:val="00B94718"/>
    <w:rsid w:val="00BA03C3"/>
    <w:rsid w:val="00C10336"/>
    <w:rsid w:val="00C276CD"/>
    <w:rsid w:val="00D60606"/>
    <w:rsid w:val="00DB7AD1"/>
    <w:rsid w:val="00E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3A421-ADDC-4C21-BA62-9E3990B9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217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1524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Tara Thompson</cp:lastModifiedBy>
  <cp:revision>2</cp:revision>
  <cp:lastPrinted>2021-03-04T17:02:00Z</cp:lastPrinted>
  <dcterms:created xsi:type="dcterms:W3CDTF">2021-03-08T10:42:00Z</dcterms:created>
  <dcterms:modified xsi:type="dcterms:W3CDTF">2021-03-08T10:42:00Z</dcterms:modified>
</cp:coreProperties>
</file>