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7A2F" w14:textId="77777777" w:rsidR="000856A5" w:rsidRDefault="000856A5" w:rsidP="000856A5">
      <w:pPr>
        <w:pStyle w:val="addresses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B2062A0" wp14:editId="5474929A">
                <wp:simplePos x="0" y="0"/>
                <wp:positionH relativeFrom="page">
                  <wp:posOffset>1022350</wp:posOffset>
                </wp:positionH>
                <wp:positionV relativeFrom="page">
                  <wp:posOffset>8945880</wp:posOffset>
                </wp:positionV>
                <wp:extent cx="3333750" cy="1143000"/>
                <wp:effectExtent l="3175" t="1905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03D0A" w14:textId="77777777" w:rsidR="000856A5" w:rsidRDefault="000856A5" w:rsidP="000856A5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062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0.5pt;margin-top:704.4pt;width:262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" filled="f" stroked="f" strokecolor="silver">
                <v:textbox>
                  <w:txbxContent>
                    <w:p w14:paraId="67703D0A" w14:textId="77777777" w:rsidR="000856A5" w:rsidRDefault="000856A5" w:rsidP="000856A5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961157F" w14:textId="77777777" w:rsidR="000856A5" w:rsidRDefault="000856A5" w:rsidP="000856A5">
      <w:pPr>
        <w:pStyle w:val="start"/>
        <w:tabs>
          <w:tab w:val="left" w:pos="720"/>
        </w:tabs>
        <w:spacing w:after="80" w:line="240" w:lineRule="auto"/>
        <w:rPr>
          <w:sz w:val="16"/>
          <w:lang w:val="en-GB"/>
        </w:rPr>
      </w:pPr>
    </w:p>
    <w:p w14:paraId="0C827A5D" w14:textId="77777777" w:rsidR="000856A5" w:rsidRDefault="000856A5" w:rsidP="000856A5">
      <w:pPr>
        <w:pStyle w:val="start"/>
        <w:tabs>
          <w:tab w:val="left" w:pos="720"/>
        </w:tabs>
        <w:spacing w:after="80" w:line="240" w:lineRule="auto"/>
        <w:rPr>
          <w:sz w:val="16"/>
          <w:lang w:val="en-GB"/>
        </w:rPr>
      </w:pPr>
    </w:p>
    <w:p w14:paraId="049D085F" w14:textId="77777777" w:rsidR="000856A5" w:rsidRDefault="000856A5" w:rsidP="000856A5">
      <w:pPr>
        <w:pStyle w:val="start"/>
        <w:tabs>
          <w:tab w:val="left" w:pos="720"/>
        </w:tabs>
        <w:spacing w:after="80" w:line="240" w:lineRule="auto"/>
        <w:ind w:left="-1440" w:right="-674"/>
        <w:rPr>
          <w:b/>
          <w:bCs/>
          <w:sz w:val="16"/>
          <w:lang w:val="en-GB"/>
        </w:rPr>
      </w:pPr>
    </w:p>
    <w:p w14:paraId="1756DC09" w14:textId="77777777" w:rsidR="000856A5" w:rsidRDefault="000856A5" w:rsidP="000856A5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7A440F98" w14:textId="77777777" w:rsidR="000856A5" w:rsidRDefault="000856A5" w:rsidP="000856A5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8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90F2A" wp14:editId="1D378358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635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ADFFA" w14:textId="77777777" w:rsidR="000856A5" w:rsidRDefault="000856A5" w:rsidP="000856A5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555F5648" w14:textId="77777777" w:rsidR="000856A5" w:rsidRDefault="000856A5" w:rsidP="000856A5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direct line:</w:t>
                            </w:r>
                          </w:p>
                          <w:p w14:paraId="457DE78A" w14:textId="77777777" w:rsidR="000856A5" w:rsidRDefault="000856A5" w:rsidP="000856A5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0A287BBE" w14:textId="77777777" w:rsidR="000856A5" w:rsidRDefault="000856A5" w:rsidP="000856A5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4E1FDCFF" w14:textId="77777777" w:rsidR="000856A5" w:rsidRDefault="000856A5" w:rsidP="000856A5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your ref:</w:t>
                            </w:r>
                          </w:p>
                          <w:p w14:paraId="376E0C96" w14:textId="77777777" w:rsidR="000856A5" w:rsidRDefault="000856A5" w:rsidP="000856A5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90F2A" id="Text Box 4" o:spid="_x0000_s1027" type="#_x0000_t202" style="position:absolute;left:0;text-align:left;margin-left:-90pt;margin-top:8.9pt;width:90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" filled="f" stroked="f" strokeweight="0">
                <v:textbox>
                  <w:txbxContent>
                    <w:p w14:paraId="2BAADFFA" w14:textId="77777777" w:rsidR="000856A5" w:rsidRDefault="000856A5" w:rsidP="000856A5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555F5648" w14:textId="77777777" w:rsidR="000856A5" w:rsidRDefault="000856A5" w:rsidP="000856A5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direct line:</w:t>
                      </w:r>
                    </w:p>
                    <w:p w14:paraId="457DE78A" w14:textId="77777777" w:rsidR="000856A5" w:rsidRDefault="000856A5" w:rsidP="000856A5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0A287BBE" w14:textId="77777777" w:rsidR="000856A5" w:rsidRDefault="000856A5" w:rsidP="000856A5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4E1FDCFF" w14:textId="77777777" w:rsidR="000856A5" w:rsidRDefault="000856A5" w:rsidP="000856A5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your ref:</w:t>
                      </w:r>
                    </w:p>
                    <w:p w14:paraId="376E0C96" w14:textId="77777777" w:rsidR="000856A5" w:rsidRDefault="000856A5" w:rsidP="000856A5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175E2068" w14:textId="3DB0BFEC" w:rsidR="000856A5" w:rsidRPr="00597279" w:rsidRDefault="000856A5" w:rsidP="000856A5">
      <w:pPr>
        <w:pStyle w:val="start"/>
        <w:rPr>
          <w:rFonts w:ascii="Calibri" w:hAnsi="Calibri"/>
        </w:rPr>
      </w:pPr>
      <w:r w:rsidRPr="000856A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2BE6AC" wp14:editId="60DBB1EA">
                <wp:simplePos x="0" y="0"/>
                <wp:positionH relativeFrom="column">
                  <wp:posOffset>4364355</wp:posOffset>
                </wp:positionH>
                <wp:positionV relativeFrom="paragraph">
                  <wp:posOffset>20320</wp:posOffset>
                </wp:positionV>
                <wp:extent cx="1771650" cy="13239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F3BB6" w14:textId="15EA4FAF" w:rsidR="000856A5" w:rsidRPr="000856A5" w:rsidRDefault="000856A5" w:rsidP="000856A5">
                            <w:pPr>
                              <w:pStyle w:val="addresse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56A5">
                              <w:rPr>
                                <w:rFonts w:asciiTheme="minorHAnsi" w:hAnsiTheme="minorHAnsi" w:cstheme="minorHAnsi"/>
                              </w:rPr>
                              <w:t>Council Offices</w:t>
                            </w:r>
                          </w:p>
                          <w:p w14:paraId="3062958D" w14:textId="77777777" w:rsidR="000856A5" w:rsidRPr="000856A5" w:rsidRDefault="000856A5" w:rsidP="000856A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56A5">
                              <w:rPr>
                                <w:rFonts w:asciiTheme="minorHAnsi" w:hAnsiTheme="minorHAnsi" w:cstheme="minorHAnsi"/>
                              </w:rPr>
                              <w:t>Church Walk</w:t>
                            </w:r>
                          </w:p>
                          <w:p w14:paraId="5110134B" w14:textId="77777777" w:rsidR="000856A5" w:rsidRPr="000856A5" w:rsidRDefault="000856A5" w:rsidP="000856A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56A5">
                              <w:rPr>
                                <w:rFonts w:asciiTheme="minorHAnsi" w:hAnsiTheme="minorHAnsi" w:cstheme="minorHAnsi"/>
                              </w:rPr>
                              <w:t>CLITHEROE</w:t>
                            </w:r>
                          </w:p>
                          <w:p w14:paraId="70C1129D" w14:textId="77777777" w:rsidR="000856A5" w:rsidRPr="000856A5" w:rsidRDefault="000856A5" w:rsidP="000856A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56A5">
                              <w:rPr>
                                <w:rFonts w:asciiTheme="minorHAnsi" w:hAnsiTheme="minorHAnsi" w:cstheme="minorHAnsi"/>
                              </w:rPr>
                              <w:t>Lancashire   BB7 2RA</w:t>
                            </w:r>
                          </w:p>
                          <w:p w14:paraId="39F4003B" w14:textId="77777777" w:rsidR="000856A5" w:rsidRPr="000856A5" w:rsidRDefault="000856A5" w:rsidP="000856A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0B9A030" w14:textId="77777777" w:rsidR="000856A5" w:rsidRPr="000856A5" w:rsidRDefault="000856A5" w:rsidP="000856A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56A5">
                              <w:rPr>
                                <w:rFonts w:asciiTheme="minorHAnsi" w:hAnsiTheme="minorHAnsi" w:cstheme="minorHAnsi"/>
                              </w:rPr>
                              <w:t>Switchboard: 01200 425111</w:t>
                            </w:r>
                          </w:p>
                          <w:p w14:paraId="4C433996" w14:textId="77777777" w:rsidR="000856A5" w:rsidRPr="000856A5" w:rsidRDefault="000856A5" w:rsidP="000856A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56A5">
                              <w:rPr>
                                <w:rFonts w:asciiTheme="minorHAnsi" w:hAnsiTheme="minorHAnsi" w:cstheme="minorHAnsi"/>
                              </w:rPr>
                              <w:t>Fax: 01200 414487</w:t>
                            </w:r>
                          </w:p>
                          <w:p w14:paraId="4A051BC3" w14:textId="77777777" w:rsidR="000856A5" w:rsidRPr="000856A5" w:rsidRDefault="000856A5" w:rsidP="000856A5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56A5">
                              <w:rPr>
                                <w:rFonts w:asciiTheme="minorHAnsi" w:hAnsiTheme="minorHAnsi" w:cstheme="minorHAnsi"/>
                              </w:rPr>
                              <w:t>www.ribblevalley.gov.uk</w:t>
                            </w:r>
                          </w:p>
                          <w:p w14:paraId="52F4899D" w14:textId="40E114DE" w:rsidR="000856A5" w:rsidRDefault="000856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BE6AC" id="Text Box 2" o:spid="_x0000_s1028" type="#_x0000_t202" style="position:absolute;margin-left:343.65pt;margin-top:1.6pt;width:139.5pt;height:10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" stroked="f">
                <v:textbox>
                  <w:txbxContent>
                    <w:p w14:paraId="51BF3BB6" w14:textId="15EA4FAF" w:rsidR="000856A5" w:rsidRPr="000856A5" w:rsidRDefault="000856A5" w:rsidP="000856A5">
                      <w:pPr>
                        <w:pStyle w:val="addresses"/>
                        <w:rPr>
                          <w:rFonts w:asciiTheme="minorHAnsi" w:hAnsiTheme="minorHAnsi" w:cstheme="minorHAnsi"/>
                        </w:rPr>
                      </w:pPr>
                      <w:r w:rsidRPr="000856A5">
                        <w:rPr>
                          <w:rFonts w:asciiTheme="minorHAnsi" w:hAnsiTheme="minorHAnsi" w:cstheme="minorHAnsi"/>
                        </w:rPr>
                        <w:t>Council Offices</w:t>
                      </w:r>
                    </w:p>
                    <w:p w14:paraId="3062958D" w14:textId="77777777" w:rsidR="000856A5" w:rsidRPr="000856A5" w:rsidRDefault="000856A5" w:rsidP="000856A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856A5">
                        <w:rPr>
                          <w:rFonts w:asciiTheme="minorHAnsi" w:hAnsiTheme="minorHAnsi" w:cstheme="minorHAnsi"/>
                        </w:rPr>
                        <w:t>Church Walk</w:t>
                      </w:r>
                    </w:p>
                    <w:p w14:paraId="5110134B" w14:textId="77777777" w:rsidR="000856A5" w:rsidRPr="000856A5" w:rsidRDefault="000856A5" w:rsidP="000856A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856A5">
                        <w:rPr>
                          <w:rFonts w:asciiTheme="minorHAnsi" w:hAnsiTheme="minorHAnsi" w:cstheme="minorHAnsi"/>
                        </w:rPr>
                        <w:t>CLITHEROE</w:t>
                      </w:r>
                    </w:p>
                    <w:p w14:paraId="70C1129D" w14:textId="77777777" w:rsidR="000856A5" w:rsidRPr="000856A5" w:rsidRDefault="000856A5" w:rsidP="000856A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856A5">
                        <w:rPr>
                          <w:rFonts w:asciiTheme="minorHAnsi" w:hAnsiTheme="minorHAnsi" w:cstheme="minorHAnsi"/>
                        </w:rPr>
                        <w:t>Lancashire   BB7 2RA</w:t>
                      </w:r>
                    </w:p>
                    <w:p w14:paraId="39F4003B" w14:textId="77777777" w:rsidR="000856A5" w:rsidRPr="000856A5" w:rsidRDefault="000856A5" w:rsidP="000856A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0B9A030" w14:textId="77777777" w:rsidR="000856A5" w:rsidRPr="000856A5" w:rsidRDefault="000856A5" w:rsidP="000856A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856A5">
                        <w:rPr>
                          <w:rFonts w:asciiTheme="minorHAnsi" w:hAnsiTheme="minorHAnsi" w:cstheme="minorHAnsi"/>
                        </w:rPr>
                        <w:t>Switchboard: 01200 425111</w:t>
                      </w:r>
                    </w:p>
                    <w:p w14:paraId="4C433996" w14:textId="77777777" w:rsidR="000856A5" w:rsidRPr="000856A5" w:rsidRDefault="000856A5" w:rsidP="000856A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856A5">
                        <w:rPr>
                          <w:rFonts w:asciiTheme="minorHAnsi" w:hAnsiTheme="minorHAnsi" w:cstheme="minorHAnsi"/>
                        </w:rPr>
                        <w:t>Fax: 01200 414487</w:t>
                      </w:r>
                    </w:p>
                    <w:p w14:paraId="4A051BC3" w14:textId="77777777" w:rsidR="000856A5" w:rsidRPr="000856A5" w:rsidRDefault="000856A5" w:rsidP="000856A5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  <w:r w:rsidRPr="000856A5">
                        <w:rPr>
                          <w:rFonts w:asciiTheme="minorHAnsi" w:hAnsiTheme="minorHAnsi" w:cstheme="minorHAnsi"/>
                        </w:rPr>
                        <w:t>www.ribblevalley.gov.uk</w:t>
                      </w:r>
                    </w:p>
                    <w:p w14:paraId="52F4899D" w14:textId="40E114DE" w:rsidR="000856A5" w:rsidRDefault="000856A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</w:rPr>
        <w:t>Ben Taylor</w:t>
      </w:r>
    </w:p>
    <w:p w14:paraId="110DF9AB" w14:textId="754F2B60" w:rsidR="000856A5" w:rsidRPr="00597279" w:rsidRDefault="000856A5" w:rsidP="000856A5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602FDE53" w14:textId="75FC0A49" w:rsidR="000856A5" w:rsidRPr="00597279" w:rsidRDefault="000856A5" w:rsidP="000856A5">
      <w:pPr>
        <w:pStyle w:val="start"/>
        <w:rPr>
          <w:rFonts w:ascii="Calibri" w:hAnsi="Calibri"/>
        </w:rPr>
      </w:pPr>
      <w:r w:rsidRPr="00597279">
        <w:rPr>
          <w:rFonts w:ascii="Calibri" w:hAnsi="Calibri"/>
        </w:rPr>
        <w:t>01200 414487</w:t>
      </w:r>
    </w:p>
    <w:p w14:paraId="277101C0" w14:textId="4B07918C" w:rsidR="000856A5" w:rsidRPr="00597279" w:rsidRDefault="000856A5" w:rsidP="000856A5">
      <w:pPr>
        <w:pStyle w:val="start"/>
        <w:rPr>
          <w:rFonts w:ascii="Calibri" w:hAnsi="Calibri"/>
        </w:rPr>
      </w:pPr>
      <w:r>
        <w:rPr>
          <w:rFonts w:ascii="Calibri" w:hAnsi="Calibri"/>
        </w:rPr>
        <w:t>3/2021/0774</w:t>
      </w:r>
    </w:p>
    <w:p w14:paraId="355CF64C" w14:textId="2C4B74C6" w:rsidR="000856A5" w:rsidRPr="00597279" w:rsidRDefault="000856A5" w:rsidP="000856A5">
      <w:pPr>
        <w:pStyle w:val="start"/>
        <w:rPr>
          <w:rFonts w:ascii="Calibri" w:hAnsi="Calibri"/>
        </w:rPr>
      </w:pPr>
    </w:p>
    <w:p w14:paraId="4A618964" w14:textId="71C08D00" w:rsidR="000856A5" w:rsidRPr="00597279" w:rsidRDefault="000856A5" w:rsidP="000856A5">
      <w:pPr>
        <w:rPr>
          <w:rFonts w:ascii="Calibri" w:hAnsi="Calibri"/>
        </w:rPr>
      </w:pPr>
      <w:r w:rsidRPr="00597279">
        <w:rPr>
          <w:rFonts w:ascii="Calibri" w:hAnsi="Calibri"/>
        </w:rPr>
        <w:fldChar w:fldCharType="begin"/>
      </w:r>
      <w:r w:rsidRPr="00597279">
        <w:rPr>
          <w:rFonts w:ascii="Calibri" w:hAnsi="Calibri"/>
        </w:rPr>
        <w:instrText xml:space="preserve"> TIME \@ "dd MMMM yyyy" </w:instrText>
      </w:r>
      <w:r w:rsidRPr="00597279">
        <w:rPr>
          <w:rFonts w:ascii="Calibri" w:hAnsi="Calibri"/>
        </w:rPr>
        <w:fldChar w:fldCharType="separate"/>
      </w:r>
      <w:r w:rsidR="00EF23E2">
        <w:rPr>
          <w:rFonts w:ascii="Calibri" w:hAnsi="Calibri"/>
          <w:noProof/>
        </w:rPr>
        <w:t>13 October 2021</w:t>
      </w:r>
      <w:r w:rsidRPr="00597279">
        <w:rPr>
          <w:rFonts w:ascii="Calibri" w:hAnsi="Calibri"/>
        </w:rPr>
        <w:fldChar w:fldCharType="end"/>
      </w:r>
    </w:p>
    <w:p w14:paraId="2017419E" w14:textId="1744D961" w:rsidR="000856A5" w:rsidRDefault="000856A5" w:rsidP="000856A5">
      <w:pPr>
        <w:pStyle w:val="start"/>
        <w:tabs>
          <w:tab w:val="left" w:pos="720"/>
        </w:tabs>
        <w:spacing w:line="340" w:lineRule="atLeast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68C93" wp14:editId="489FB142">
                <wp:simplePos x="0" y="0"/>
                <wp:positionH relativeFrom="column">
                  <wp:posOffset>4278630</wp:posOffset>
                </wp:positionH>
                <wp:positionV relativeFrom="paragraph">
                  <wp:posOffset>129540</wp:posOffset>
                </wp:positionV>
                <wp:extent cx="1778000" cy="1219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530F0" w14:textId="72F29535" w:rsidR="000856A5" w:rsidRDefault="000856A5" w:rsidP="000856A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68C93" id="Text Box 5" o:spid="_x0000_s1029" type="#_x0000_t202" style="position:absolute;margin-left:336.9pt;margin-top:10.2pt;width:140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" stroked="f">
                <v:textbox>
                  <w:txbxContent>
                    <w:p w14:paraId="5B6530F0" w14:textId="72F29535" w:rsidR="000856A5" w:rsidRDefault="000856A5" w:rsidP="000856A5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14:paraId="289F9186" w14:textId="77777777" w:rsidR="007E26BD" w:rsidRPr="00597279" w:rsidRDefault="007E26BD">
      <w:pPr>
        <w:rPr>
          <w:rFonts w:ascii="Calibri" w:hAnsi="Calibri"/>
        </w:rPr>
      </w:pPr>
    </w:p>
    <w:p w14:paraId="0C9E9AD9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>Dear Sir</w:t>
      </w:r>
      <w:r w:rsidR="00A02B56">
        <w:rPr>
          <w:rFonts w:ascii="Calibri" w:hAnsi="Calibri"/>
        </w:rPr>
        <w:t>s</w:t>
      </w:r>
    </w:p>
    <w:p w14:paraId="3BA73027" w14:textId="77777777" w:rsidR="007E26BD" w:rsidRPr="00597279" w:rsidRDefault="007E26BD">
      <w:pPr>
        <w:rPr>
          <w:rFonts w:ascii="Calibri" w:hAnsi="Calibri"/>
        </w:rPr>
      </w:pPr>
    </w:p>
    <w:p w14:paraId="17EF2049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14:paraId="4BB65B5F" w14:textId="77777777" w:rsidR="007E26BD" w:rsidRPr="00597279" w:rsidRDefault="007E26BD">
      <w:pPr>
        <w:rPr>
          <w:rFonts w:ascii="Calibri" w:hAnsi="Calibri"/>
        </w:rPr>
      </w:pPr>
    </w:p>
    <w:p w14:paraId="2DDC36F6" w14:textId="070D72DF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852CF6">
        <w:rPr>
          <w:rFonts w:ascii="Calibri" w:hAnsi="Calibri"/>
        </w:rPr>
        <w:t>Prior notification application for proposed cattle shed and midden.</w:t>
      </w:r>
    </w:p>
    <w:p w14:paraId="743540F9" w14:textId="6BD3E12C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Location: </w:t>
      </w:r>
      <w:r w:rsidR="00852CF6">
        <w:rPr>
          <w:rFonts w:ascii="Calibri" w:hAnsi="Calibri"/>
        </w:rPr>
        <w:t>Whittakers Farm Back Lane Read BB12 7SA</w:t>
      </w:r>
    </w:p>
    <w:p w14:paraId="3A0A86D8" w14:textId="77777777" w:rsidR="007E26BD" w:rsidRPr="00597279" w:rsidRDefault="007E26BD">
      <w:pPr>
        <w:rPr>
          <w:rFonts w:ascii="Calibri" w:hAnsi="Calibri"/>
        </w:rPr>
      </w:pPr>
    </w:p>
    <w:p w14:paraId="40E3E602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14:paraId="01FBB6E4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30A40C57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On the basis of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207A3256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0AE9D7B9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14:paraId="48059CD0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A5DB1C7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1779ED72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3B96F333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14:paraId="28FCBBA1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02B6C9A3" w14:textId="4DDC33F6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852CF6">
        <w:rPr>
          <w:rFonts w:ascii="Calibri" w:hAnsi="Calibri"/>
        </w:rPr>
        <w:t>27/07/2021</w:t>
      </w:r>
      <w:r w:rsidRPr="00597279">
        <w:rPr>
          <w:rFonts w:ascii="Calibri" w:hAnsi="Calibri"/>
        </w:rPr>
        <w:t>.</w:t>
      </w:r>
    </w:p>
    <w:p w14:paraId="396223E5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0507CC15" w14:textId="050A70EC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852CF6">
        <w:rPr>
          <w:rFonts w:ascii="Calibri" w:hAnsi="Calibri"/>
        </w:rPr>
        <w:t>Ben Taylor</w:t>
      </w:r>
      <w:r w:rsidRPr="00597279">
        <w:rPr>
          <w:rFonts w:ascii="Calibri" w:hAnsi="Calibri"/>
        </w:rPr>
        <w:t xml:space="preserve"> if you require any further information.</w:t>
      </w:r>
    </w:p>
    <w:p w14:paraId="172CFB7A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33B8337D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3C9C16C8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B22BE5D" w14:textId="77777777" w:rsidR="00BB2934" w:rsidRPr="00597279" w:rsidRDefault="00BB2934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DIRECTOR OF ECONOMIC DEVELOPMENT AND PLANNING</w:t>
      </w:r>
    </w:p>
    <w:p w14:paraId="0EEDC91C" w14:textId="77777777" w:rsidR="007E26BD" w:rsidRPr="00597279" w:rsidRDefault="007E26BD">
      <w:pPr>
        <w:rPr>
          <w:rFonts w:ascii="Calibri" w:hAnsi="Calibri"/>
        </w:rPr>
      </w:pPr>
    </w:p>
    <w:p w14:paraId="5348EA0C" w14:textId="77777777" w:rsidR="007E26BD" w:rsidRPr="00597279" w:rsidRDefault="007E26BD">
      <w:pPr>
        <w:rPr>
          <w:rFonts w:ascii="Calibri" w:hAnsi="Calibri"/>
        </w:rPr>
      </w:pPr>
    </w:p>
    <w:p w14:paraId="2F47B503" w14:textId="648363CB" w:rsidR="007E26BD" w:rsidRPr="00597279" w:rsidRDefault="00852CF6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5AFF39" wp14:editId="70CC3112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9BF49" w14:textId="77777777" w:rsidR="00852CF6" w:rsidRDefault="00852CF6">
                            <w:r>
                              <w:t>Read Design Ltd</w:t>
                            </w:r>
                          </w:p>
                          <w:p w14:paraId="76B5ECD9" w14:textId="77777777" w:rsidR="00852CF6" w:rsidRDefault="00852CF6">
                            <w:r>
                              <w:t>Pendle Street East</w:t>
                            </w:r>
                          </w:p>
                          <w:p w14:paraId="543F89D3" w14:textId="77777777" w:rsidR="00852CF6" w:rsidRDefault="00852CF6">
                            <w:r>
                              <w:t>Sabden</w:t>
                            </w:r>
                          </w:p>
                          <w:p w14:paraId="0D403270" w14:textId="24975758" w:rsidR="007E26BD" w:rsidRPr="00D30F06" w:rsidRDefault="00852CF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BB7 9EQ</w:t>
                            </w:r>
                          </w:p>
                          <w:p w14:paraId="72DB991F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AFF39" id="_x0000_s1030" type="#_x0000_t202" style="position:absolute;left:0;text-align:left;margin-left:91.35pt;margin-top:717pt;width:265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" filled="f" stroked="f" strokecolor="silver">
                <v:textbox>
                  <w:txbxContent>
                    <w:p w14:paraId="5339BF49" w14:textId="77777777" w:rsidR="00852CF6" w:rsidRDefault="00852CF6">
                      <w:r>
                        <w:t>Read Design Ltd</w:t>
                      </w:r>
                    </w:p>
                    <w:p w14:paraId="76B5ECD9" w14:textId="77777777" w:rsidR="00852CF6" w:rsidRDefault="00852CF6">
                      <w:r>
                        <w:t>Pendle Street East</w:t>
                      </w:r>
                    </w:p>
                    <w:p w14:paraId="543F89D3" w14:textId="77777777" w:rsidR="00852CF6" w:rsidRDefault="00852CF6">
                      <w:proofErr w:type="spellStart"/>
                      <w:r>
                        <w:t>Sabden</w:t>
                      </w:r>
                      <w:proofErr w:type="spellEnd"/>
                    </w:p>
                    <w:p w14:paraId="0D403270" w14:textId="24975758" w:rsidR="007E26BD" w:rsidRPr="00D30F06" w:rsidRDefault="00852CF6">
                      <w:pPr>
                        <w:rPr>
                          <w:rFonts w:ascii="Calibri" w:hAnsi="Calibri"/>
                        </w:rPr>
                      </w:pPr>
                      <w:r>
                        <w:t>BB7 9EQ</w:t>
                      </w:r>
                    </w:p>
                    <w:p w14:paraId="72DB991F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71BA" w14:textId="77777777" w:rsidR="00A97ECB" w:rsidRDefault="00A97ECB">
      <w:r>
        <w:separator/>
      </w:r>
    </w:p>
  </w:endnote>
  <w:endnote w:type="continuationSeparator" w:id="0">
    <w:p w14:paraId="537B7CDA" w14:textId="77777777" w:rsidR="00A97ECB" w:rsidRDefault="00A9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D1D9" w14:textId="77777777" w:rsidR="00852CF6" w:rsidRDefault="00852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D07A" w14:textId="77777777" w:rsidR="007E26BD" w:rsidRDefault="007E26BD">
    <w:pPr>
      <w:pStyle w:val="BodySingle"/>
      <w:jc w:val="right"/>
      <w:rPr>
        <w:sz w:val="16"/>
      </w:rPr>
    </w:pPr>
  </w:p>
  <w:p w14:paraId="34F2C677" w14:textId="77777777" w:rsidR="007E26BD" w:rsidRDefault="007E26BD">
    <w:pPr>
      <w:pStyle w:val="BodySingle"/>
      <w:jc w:val="right"/>
      <w:rPr>
        <w:sz w:val="16"/>
      </w:rPr>
    </w:pPr>
  </w:p>
  <w:p w14:paraId="60B49DAB" w14:textId="77777777" w:rsidR="007E26BD" w:rsidRDefault="007E26BD">
    <w:pPr>
      <w:pStyle w:val="BodySingle"/>
      <w:jc w:val="right"/>
      <w:rPr>
        <w:sz w:val="16"/>
      </w:rPr>
    </w:pPr>
  </w:p>
  <w:p w14:paraId="0C118C2E" w14:textId="77777777" w:rsidR="007E26BD" w:rsidRDefault="007E26BD">
    <w:pPr>
      <w:pStyle w:val="BodySingle"/>
      <w:jc w:val="right"/>
      <w:rPr>
        <w:sz w:val="16"/>
      </w:rPr>
    </w:pPr>
  </w:p>
  <w:p w14:paraId="183B7922" w14:textId="77777777" w:rsidR="007E26BD" w:rsidRDefault="007E26BD">
    <w:pPr>
      <w:pStyle w:val="BodySingle"/>
      <w:jc w:val="right"/>
      <w:rPr>
        <w:sz w:val="16"/>
      </w:rPr>
    </w:pPr>
  </w:p>
  <w:p w14:paraId="3CA2DE93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ADEC" w14:textId="77777777" w:rsidR="007E26BD" w:rsidRDefault="007E26B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90E9" w14:textId="77777777" w:rsidR="00A97ECB" w:rsidRDefault="00A97ECB">
      <w:r>
        <w:separator/>
      </w:r>
    </w:p>
  </w:footnote>
  <w:footnote w:type="continuationSeparator" w:id="0">
    <w:p w14:paraId="3B455DEF" w14:textId="77777777" w:rsidR="00A97ECB" w:rsidRDefault="00A9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2807" w14:textId="77777777" w:rsidR="00852CF6" w:rsidRDefault="00852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1E30" w14:textId="77777777" w:rsidR="00852CF6" w:rsidRDefault="00852C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00C8" w14:textId="69B1EE40" w:rsidR="00852CF6" w:rsidRDefault="0085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F6"/>
    <w:rsid w:val="000856A5"/>
    <w:rsid w:val="001C6D8F"/>
    <w:rsid w:val="00261D5D"/>
    <w:rsid w:val="0034789C"/>
    <w:rsid w:val="00597279"/>
    <w:rsid w:val="007E26BD"/>
    <w:rsid w:val="00852CF6"/>
    <w:rsid w:val="009C032C"/>
    <w:rsid w:val="00A02B56"/>
    <w:rsid w:val="00A97ECB"/>
    <w:rsid w:val="00BB2934"/>
    <w:rsid w:val="00C42A29"/>
    <w:rsid w:val="00D1009C"/>
    <w:rsid w:val="00D30F06"/>
    <w:rsid w:val="00D8799C"/>
    <w:rsid w:val="00E8096E"/>
    <w:rsid w:val="00E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725AA8"/>
  <w15:chartTrackingRefBased/>
  <w15:docId w15:val="{89B363B4-071B-43B9-9B16-FF7E4F9A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rsid w:val="000856A5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856A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1</Pages>
  <Words>289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2021-08-19T10:00:00Z</cp:lastPrinted>
  <dcterms:created xsi:type="dcterms:W3CDTF">2021-10-13T09:18:00Z</dcterms:created>
  <dcterms:modified xsi:type="dcterms:W3CDTF">2021-10-13T09:18:00Z</dcterms:modified>
</cp:coreProperties>
</file>