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F4AA4" w14:textId="61CC1C89" w:rsidR="00C527FE" w:rsidRDefault="00BD75AD" w:rsidP="00C527FE">
      <w:pPr>
        <w:jc w:val="center"/>
      </w:pPr>
      <w:r>
        <w:rPr>
          <w:noProof/>
        </w:rPr>
        <w:drawing>
          <wp:inline distT="0" distB="0" distL="0" distR="0" wp14:anchorId="7BC0BACC" wp14:editId="7572A566">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519F80A5" w14:textId="77777777" w:rsidR="009714DC" w:rsidRDefault="009714DC" w:rsidP="00C527FE">
      <w:pPr>
        <w:jc w:val="center"/>
        <w:rPr>
          <w:rFonts w:ascii="Arial" w:hAnsi="Arial"/>
          <w:sz w:val="16"/>
        </w:rPr>
      </w:pPr>
    </w:p>
    <w:p w14:paraId="6F171893" w14:textId="77777777"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bookmarkStart w:id="0" w:name="AreaTelDirectLine"/>
      <w:r w:rsidRPr="00894ED2">
        <w:rPr>
          <w:rFonts w:ascii="Calibri" w:hAnsi="Calibri"/>
          <w:noProof/>
        </w:rPr>
        <w:t>APP</w:t>
      </w:r>
      <w:r w:rsidR="009714DC">
        <w:rPr>
          <w:rFonts w:ascii="Calibri" w:hAnsi="Calibri"/>
          <w:noProof/>
        </w:rPr>
        <w:t>LICATION</w:t>
      </w:r>
      <w:r w:rsidRPr="00894ED2">
        <w:rPr>
          <w:rFonts w:ascii="Calibri" w:hAnsi="Calibri"/>
          <w:noProof/>
        </w:rPr>
        <w:t>NUMBER</w:t>
      </w:r>
      <w:bookmarkEnd w:id="0"/>
    </w:p>
    <w:p w14:paraId="6416A90D"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5460360E"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0A06AB3A" w14:textId="76D3F92D"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677FDB">
        <w:rPr>
          <w:rFonts w:ascii="Calibri" w:hAnsi="Calibri"/>
          <w:noProof/>
        </w:rPr>
        <w:t>30 September 2021</w:t>
      </w:r>
      <w:r w:rsidR="00FC1865" w:rsidRPr="00894ED2">
        <w:rPr>
          <w:rFonts w:ascii="Calibri" w:hAnsi="Calibri"/>
          <w:noProof/>
        </w:rPr>
        <w:fldChar w:fldCharType="end"/>
      </w:r>
    </w:p>
    <w:p w14:paraId="3CE39860" w14:textId="77777777" w:rsidR="00C527FE" w:rsidRDefault="00C527FE" w:rsidP="00C527FE">
      <w:pPr>
        <w:rPr>
          <w:rFonts w:ascii="Arial" w:hAnsi="Arial"/>
          <w:noProof/>
          <w:sz w:val="16"/>
        </w:rPr>
      </w:pPr>
    </w:p>
    <w:p w14:paraId="02597F95" w14:textId="77777777" w:rsidR="008D4238" w:rsidRDefault="008D4238" w:rsidP="00C527FE">
      <w:pPr>
        <w:rPr>
          <w:rFonts w:ascii="Calibri" w:hAnsi="Calibri"/>
          <w:noProof/>
        </w:rPr>
      </w:pPr>
    </w:p>
    <w:p w14:paraId="665D61E5" w14:textId="77777777" w:rsidR="00584D54" w:rsidRPr="00584D54" w:rsidRDefault="00584D54" w:rsidP="00FC1865">
      <w:pPr>
        <w:rPr>
          <w:rFonts w:asciiTheme="minorHAnsi" w:hAnsiTheme="minorHAnsi" w:cstheme="minorHAnsi"/>
          <w:noProof/>
        </w:rPr>
      </w:pPr>
      <w:bookmarkStart w:id="1" w:name="APPLICANT"/>
      <w:bookmarkEnd w:id="1"/>
      <w:r w:rsidRPr="00584D54">
        <w:rPr>
          <w:rFonts w:asciiTheme="minorHAnsi" w:hAnsiTheme="minorHAnsi" w:cstheme="minorHAnsi"/>
        </w:rPr>
        <w:t>Mr Andrew Darbyshire</w:t>
      </w:r>
      <w:r w:rsidRPr="00584D54">
        <w:rPr>
          <w:rFonts w:asciiTheme="minorHAnsi" w:hAnsiTheme="minorHAnsi" w:cstheme="minorHAnsi"/>
          <w:noProof/>
        </w:rPr>
        <w:t xml:space="preserve"> </w:t>
      </w:r>
    </w:p>
    <w:p w14:paraId="4309F72E" w14:textId="649294A5" w:rsidR="00BD75AD" w:rsidRDefault="00BD75AD" w:rsidP="00FC1865">
      <w:pPr>
        <w:rPr>
          <w:rFonts w:ascii="Calibri" w:hAnsi="Calibri"/>
          <w:noProof/>
        </w:rPr>
      </w:pPr>
      <w:r>
        <w:rPr>
          <w:rFonts w:ascii="Calibri" w:hAnsi="Calibri"/>
          <w:noProof/>
        </w:rPr>
        <w:t>Roundhill Cottage</w:t>
      </w:r>
    </w:p>
    <w:p w14:paraId="24B03EEB" w14:textId="77777777" w:rsidR="00BD75AD" w:rsidRDefault="00BD75AD" w:rsidP="00FC1865">
      <w:pPr>
        <w:rPr>
          <w:rFonts w:ascii="Calibri" w:hAnsi="Calibri"/>
          <w:noProof/>
        </w:rPr>
      </w:pPr>
      <w:r>
        <w:rPr>
          <w:rFonts w:ascii="Calibri" w:hAnsi="Calibri"/>
          <w:noProof/>
        </w:rPr>
        <w:t>Roundhill Road</w:t>
      </w:r>
    </w:p>
    <w:p w14:paraId="4718FF43" w14:textId="77777777" w:rsidR="00BD75AD" w:rsidRDefault="00BD75AD" w:rsidP="00FC1865">
      <w:pPr>
        <w:rPr>
          <w:rFonts w:ascii="Calibri" w:hAnsi="Calibri"/>
          <w:noProof/>
        </w:rPr>
      </w:pPr>
      <w:r>
        <w:rPr>
          <w:rFonts w:ascii="Calibri" w:hAnsi="Calibri"/>
          <w:noProof/>
        </w:rPr>
        <w:t>Haslingden</w:t>
      </w:r>
    </w:p>
    <w:p w14:paraId="47A2484A" w14:textId="25058622" w:rsidR="00FC1865" w:rsidRPr="00894ED2" w:rsidRDefault="00BD75AD" w:rsidP="00FC1865">
      <w:pPr>
        <w:rPr>
          <w:rFonts w:ascii="Calibri" w:hAnsi="Calibri"/>
          <w:noProof/>
        </w:rPr>
      </w:pPr>
      <w:r>
        <w:rPr>
          <w:rFonts w:ascii="Calibri" w:hAnsi="Calibri"/>
          <w:noProof/>
        </w:rPr>
        <w:t>BB4 5TU</w:t>
      </w:r>
    </w:p>
    <w:p w14:paraId="37BC22C3" w14:textId="77777777" w:rsidR="00FC1865" w:rsidRPr="00894ED2" w:rsidRDefault="00FC1865" w:rsidP="00C527FE">
      <w:pPr>
        <w:rPr>
          <w:rFonts w:ascii="Calibri" w:hAnsi="Calibri"/>
          <w:noProof/>
        </w:rPr>
      </w:pPr>
    </w:p>
    <w:p w14:paraId="478E718D" w14:textId="77777777" w:rsidR="00C527FE" w:rsidRPr="00894ED2" w:rsidRDefault="00C527FE" w:rsidP="00C527FE">
      <w:pPr>
        <w:rPr>
          <w:rFonts w:ascii="Calibri" w:hAnsi="Calibri"/>
          <w:noProof/>
        </w:rPr>
      </w:pPr>
    </w:p>
    <w:p w14:paraId="3EA6F87A" w14:textId="278173DF" w:rsidR="00C527FE" w:rsidRPr="00894ED2" w:rsidRDefault="00C527FE" w:rsidP="00C527FE">
      <w:pPr>
        <w:rPr>
          <w:rFonts w:ascii="Calibri" w:hAnsi="Calibri"/>
          <w:noProof/>
        </w:rPr>
      </w:pPr>
      <w:r w:rsidRPr="00894ED2">
        <w:rPr>
          <w:rFonts w:ascii="Calibri" w:hAnsi="Calibri" w:cs="Arial"/>
        </w:rPr>
        <w:t xml:space="preserve">Dear </w:t>
      </w:r>
      <w:r w:rsidR="00BD75AD">
        <w:rPr>
          <w:rFonts w:ascii="Calibri" w:hAnsi="Calibri" w:cs="Arial"/>
        </w:rPr>
        <w:t>Mr Darbyshire</w:t>
      </w:r>
    </w:p>
    <w:p w14:paraId="26973A63" w14:textId="77777777" w:rsidR="00C527FE" w:rsidRDefault="00C527FE" w:rsidP="00C527FE">
      <w:pPr>
        <w:rPr>
          <w:rFonts w:cs="Arial"/>
        </w:rPr>
      </w:pPr>
    </w:p>
    <w:p w14:paraId="12A7A82E"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44EBB9BD" w14:textId="77777777" w:rsidR="00416285" w:rsidRPr="00894ED2" w:rsidRDefault="00416285" w:rsidP="00416285">
      <w:pPr>
        <w:rPr>
          <w:rFonts w:ascii="Calibri" w:hAnsi="Calibri"/>
        </w:rPr>
      </w:pPr>
    </w:p>
    <w:p w14:paraId="22415703"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3FB3CF47" w14:textId="77777777" w:rsidR="00416285" w:rsidRPr="00894ED2" w:rsidRDefault="00416285" w:rsidP="00416285">
      <w:pPr>
        <w:rPr>
          <w:rFonts w:ascii="Calibri" w:hAnsi="Calibri"/>
        </w:rPr>
      </w:pPr>
    </w:p>
    <w:p w14:paraId="7023B1AE" w14:textId="77777777" w:rsidR="00416285" w:rsidRPr="00894ED2" w:rsidRDefault="00416285" w:rsidP="00416285">
      <w:pPr>
        <w:rPr>
          <w:rFonts w:ascii="Calibri" w:hAnsi="Calibri"/>
          <w:b/>
        </w:rPr>
      </w:pPr>
      <w:r w:rsidRPr="00894ED2">
        <w:rPr>
          <w:rFonts w:ascii="Calibri" w:hAnsi="Calibri"/>
          <w:b/>
        </w:rPr>
        <w:t>Address of the proposed development</w:t>
      </w:r>
    </w:p>
    <w:p w14:paraId="246446B7" w14:textId="77777777" w:rsidR="00C527FE" w:rsidRPr="00894ED2" w:rsidRDefault="00C527FE" w:rsidP="00C527FE">
      <w:pPr>
        <w:jc w:val="both"/>
        <w:rPr>
          <w:rFonts w:ascii="Calibri" w:hAnsi="Calibri"/>
          <w:noProof/>
        </w:rPr>
      </w:pPr>
    </w:p>
    <w:p w14:paraId="4490A19A" w14:textId="45A26CA9" w:rsidR="00C527FE" w:rsidRPr="00894ED2" w:rsidRDefault="00BD75AD" w:rsidP="00C527FE">
      <w:pPr>
        <w:jc w:val="both"/>
        <w:rPr>
          <w:rFonts w:ascii="Calibri" w:hAnsi="Calibri"/>
          <w:noProof/>
        </w:rPr>
      </w:pPr>
      <w:r>
        <w:rPr>
          <w:rFonts w:ascii="Calibri" w:hAnsi="Calibri"/>
          <w:noProof/>
        </w:rPr>
        <w:t>26 Berkeley Drive Read BB12 7QG</w:t>
      </w:r>
    </w:p>
    <w:p w14:paraId="7B94781E"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9D11BAD" w14:textId="77777777" w:rsidR="00C527FE" w:rsidRPr="00894ED2" w:rsidRDefault="00C527FE" w:rsidP="00C527FE">
      <w:pPr>
        <w:jc w:val="both"/>
        <w:rPr>
          <w:rFonts w:ascii="Calibri" w:hAnsi="Calibri"/>
          <w:noProof/>
        </w:rPr>
      </w:pPr>
    </w:p>
    <w:p w14:paraId="361F6A3B" w14:textId="3570DB86" w:rsidR="00C527FE" w:rsidRPr="00894ED2" w:rsidRDefault="00BD75AD" w:rsidP="00C527FE">
      <w:pPr>
        <w:jc w:val="both"/>
        <w:rPr>
          <w:rFonts w:ascii="Calibri" w:hAnsi="Calibri"/>
          <w:noProof/>
        </w:rPr>
      </w:pPr>
      <w:r>
        <w:rPr>
          <w:rFonts w:ascii="Calibri" w:hAnsi="Calibri"/>
          <w:noProof/>
        </w:rPr>
        <w:t>Prior notification for a larger home extension. Proposed single storey rear extension, length 4.49m, max height 3.96m, height at eaves 2.74m.</w:t>
      </w:r>
    </w:p>
    <w:p w14:paraId="6E3B1D9E" w14:textId="77777777" w:rsidR="00C527FE" w:rsidRPr="00894ED2" w:rsidRDefault="00C527FE" w:rsidP="00C527FE">
      <w:pPr>
        <w:jc w:val="both"/>
        <w:rPr>
          <w:rFonts w:ascii="Calibri" w:hAnsi="Calibri"/>
          <w:b/>
          <w:noProof/>
        </w:rPr>
      </w:pPr>
    </w:p>
    <w:p w14:paraId="6CEC1B79" w14:textId="77777777" w:rsidR="00416285" w:rsidRDefault="00416285" w:rsidP="00416285">
      <w:pPr>
        <w:rPr>
          <w:rFonts w:ascii="Calibri" w:hAnsi="Calibri"/>
          <w:b/>
        </w:rPr>
      </w:pPr>
      <w:r w:rsidRPr="00894ED2">
        <w:rPr>
          <w:rFonts w:ascii="Calibri" w:hAnsi="Calibri"/>
          <w:b/>
        </w:rPr>
        <w:t>It is important that you read and understand all of the following informatives:</w:t>
      </w:r>
    </w:p>
    <w:p w14:paraId="38E6F282" w14:textId="77777777" w:rsidR="00FF054A" w:rsidRPr="00894ED2" w:rsidRDefault="00FF054A" w:rsidP="00416285">
      <w:pPr>
        <w:rPr>
          <w:rFonts w:ascii="Calibri" w:hAnsi="Calibri"/>
          <w:b/>
        </w:rPr>
      </w:pPr>
    </w:p>
    <w:p w14:paraId="0EF2415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7EC07CF7" w14:textId="77777777" w:rsidR="00416285" w:rsidRPr="00894ED2" w:rsidRDefault="00416285" w:rsidP="00416285">
      <w:pPr>
        <w:rPr>
          <w:rFonts w:ascii="Calibri" w:hAnsi="Calibri"/>
        </w:rPr>
      </w:pPr>
    </w:p>
    <w:p w14:paraId="398706F1" w14:textId="77777777"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 unless the local planning authority and the developer agree otherwise in writing.</w:t>
      </w:r>
    </w:p>
    <w:p w14:paraId="0C222518" w14:textId="77777777" w:rsidR="00416285" w:rsidRPr="00894ED2" w:rsidRDefault="00416285" w:rsidP="00416285">
      <w:pPr>
        <w:jc w:val="right"/>
        <w:rPr>
          <w:rFonts w:ascii="Calibri" w:hAnsi="Calibri"/>
        </w:rPr>
      </w:pPr>
    </w:p>
    <w:p w14:paraId="14F5BF85" w14:textId="77777777" w:rsidR="00416285" w:rsidRPr="00894ED2" w:rsidRDefault="00416285" w:rsidP="00416285">
      <w:pPr>
        <w:jc w:val="right"/>
        <w:rPr>
          <w:rFonts w:ascii="Calibri" w:hAnsi="Calibri"/>
        </w:rPr>
      </w:pPr>
      <w:r w:rsidRPr="00894ED2">
        <w:rPr>
          <w:rFonts w:ascii="Calibri" w:hAnsi="Calibri"/>
        </w:rPr>
        <w:t>P.T.O.</w:t>
      </w:r>
    </w:p>
    <w:p w14:paraId="32C114D4" w14:textId="77777777" w:rsidR="00416285" w:rsidRPr="00894ED2" w:rsidRDefault="00416285" w:rsidP="00416285">
      <w:pPr>
        <w:jc w:val="both"/>
        <w:rPr>
          <w:rFonts w:ascii="Calibri" w:hAnsi="Calibri"/>
        </w:rPr>
      </w:pPr>
    </w:p>
    <w:p w14:paraId="3448D5BE" w14:textId="77777777" w:rsidR="00416285" w:rsidRPr="00894ED2" w:rsidRDefault="00416285" w:rsidP="00416285">
      <w:pPr>
        <w:rPr>
          <w:rFonts w:ascii="Calibri" w:hAnsi="Calibri"/>
        </w:rPr>
      </w:pPr>
    </w:p>
    <w:p w14:paraId="693CB3DC" w14:textId="77777777" w:rsidR="00416285" w:rsidRPr="00894ED2" w:rsidRDefault="00416285" w:rsidP="00416285">
      <w:pPr>
        <w:rPr>
          <w:rFonts w:ascii="Calibri" w:hAnsi="Calibri"/>
        </w:rPr>
      </w:pPr>
    </w:p>
    <w:p w14:paraId="58CCF6F5" w14:textId="77777777" w:rsidR="00416285" w:rsidRPr="00894ED2" w:rsidRDefault="00416285" w:rsidP="00416285">
      <w:pPr>
        <w:rPr>
          <w:rFonts w:ascii="Calibri" w:hAnsi="Calibri"/>
        </w:rPr>
      </w:pPr>
    </w:p>
    <w:p w14:paraId="4A2AEE65" w14:textId="77777777" w:rsidR="00416285" w:rsidRPr="00894ED2" w:rsidRDefault="00416285" w:rsidP="00416285">
      <w:pPr>
        <w:rPr>
          <w:rFonts w:ascii="Calibri" w:hAnsi="Calibri"/>
        </w:rPr>
      </w:pPr>
    </w:p>
    <w:p w14:paraId="6C0866EA" w14:textId="77777777" w:rsidR="00416285" w:rsidRPr="00894ED2" w:rsidRDefault="00416285" w:rsidP="00416285">
      <w:pPr>
        <w:rPr>
          <w:rFonts w:ascii="Calibri" w:hAnsi="Calibri"/>
        </w:rPr>
      </w:pPr>
    </w:p>
    <w:p w14:paraId="19611120"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3BDAC4AE" w14:textId="77777777" w:rsidR="00416285" w:rsidRPr="00894ED2" w:rsidRDefault="00416285" w:rsidP="00416285">
      <w:pPr>
        <w:rPr>
          <w:rFonts w:ascii="Calibri" w:hAnsi="Calibri"/>
          <w:b/>
        </w:rPr>
      </w:pPr>
    </w:p>
    <w:p w14:paraId="52B808B3" w14:textId="77777777" w:rsidR="00416285" w:rsidRPr="00894ED2" w:rsidRDefault="00416285" w:rsidP="00416285">
      <w:pPr>
        <w:rPr>
          <w:rFonts w:ascii="Calibri" w:hAnsi="Calibri"/>
        </w:rPr>
      </w:pPr>
    </w:p>
    <w:p w14:paraId="79328B6C" w14:textId="77777777" w:rsidR="00416285" w:rsidRPr="00894ED2" w:rsidRDefault="00416285" w:rsidP="00416285">
      <w:pPr>
        <w:rPr>
          <w:rFonts w:ascii="Calibri" w:hAnsi="Calibri"/>
        </w:rPr>
      </w:pPr>
      <w:r w:rsidRPr="00894ED2">
        <w:rPr>
          <w:rFonts w:ascii="Calibri" w:hAnsi="Calibri"/>
        </w:rPr>
        <w:t>Yours sincerely</w:t>
      </w:r>
    </w:p>
    <w:p w14:paraId="231BAA9E" w14:textId="77777777" w:rsidR="00416285" w:rsidRPr="00894ED2" w:rsidRDefault="00416285" w:rsidP="00416285">
      <w:pPr>
        <w:rPr>
          <w:rFonts w:ascii="Calibri" w:hAnsi="Calibri"/>
        </w:rPr>
      </w:pPr>
    </w:p>
    <w:p w14:paraId="776D36F4" w14:textId="77777777" w:rsidR="002272A0" w:rsidRDefault="002272A0" w:rsidP="002272A0">
      <w:pPr>
        <w:pStyle w:val="BodySingle"/>
        <w:rPr>
          <w:rFonts w:ascii="Brush Script MT" w:hAnsi="Brush Script MT"/>
          <w:sz w:val="44"/>
          <w:szCs w:val="44"/>
        </w:rPr>
      </w:pPr>
      <w:r>
        <w:rPr>
          <w:rFonts w:ascii="Brush Script MT" w:hAnsi="Brush Script MT"/>
          <w:sz w:val="44"/>
          <w:szCs w:val="44"/>
        </w:rPr>
        <w:t xml:space="preserve">John Macholc  </w:t>
      </w:r>
    </w:p>
    <w:p w14:paraId="33E21A63" w14:textId="77777777" w:rsidR="002272A0" w:rsidRPr="00AA5D54" w:rsidRDefault="002272A0" w:rsidP="002272A0">
      <w:pPr>
        <w:pStyle w:val="BodySingle"/>
        <w:rPr>
          <w:rFonts w:ascii="Calibri" w:hAnsi="Calibri" w:cs="Calibri"/>
          <w:b/>
          <w:szCs w:val="22"/>
        </w:rPr>
      </w:pPr>
      <w:r w:rsidRPr="00AA5D54">
        <w:rPr>
          <w:rFonts w:ascii="Calibri" w:hAnsi="Calibri" w:cs="Calibri"/>
          <w:b/>
          <w:szCs w:val="22"/>
        </w:rPr>
        <w:t>pp NICOLA HOPKINS</w:t>
      </w:r>
    </w:p>
    <w:p w14:paraId="041B299A" w14:textId="77777777" w:rsidR="00C527FE" w:rsidRPr="00AA5D54" w:rsidRDefault="002272A0" w:rsidP="002272A0">
      <w:pPr>
        <w:jc w:val="both"/>
        <w:rPr>
          <w:rFonts w:ascii="Calibri" w:hAnsi="Calibri" w:cs="Calibri"/>
          <w:szCs w:val="22"/>
        </w:rPr>
      </w:pPr>
      <w:r w:rsidRPr="00AA5D54">
        <w:rPr>
          <w:rFonts w:ascii="Calibri" w:hAnsi="Calibri" w:cs="Calibri"/>
          <w:b/>
          <w:szCs w:val="22"/>
        </w:rPr>
        <w:t>DIRECTOR OF ECONOMIC DEVELOPMENT AND PLANNING</w:t>
      </w:r>
    </w:p>
    <w:p w14:paraId="2117A00F" w14:textId="77777777" w:rsidR="00C824B3" w:rsidRPr="00AA5D54" w:rsidRDefault="00C824B3" w:rsidP="00C527FE">
      <w:pPr>
        <w:rPr>
          <w:rFonts w:ascii="Calibri" w:hAnsi="Calibri" w:cs="Calibri"/>
          <w:szCs w:val="22"/>
        </w:rPr>
      </w:pPr>
    </w:p>
    <w:p w14:paraId="2264323F"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78E869B5" w14:textId="77777777" w:rsidR="000D074A" w:rsidRPr="00AA5D54" w:rsidRDefault="000D074A" w:rsidP="000D074A">
      <w:pPr>
        <w:rPr>
          <w:rFonts w:ascii="Calibri" w:hAnsi="Calibri" w:cs="Calibri"/>
          <w:b/>
          <w:bCs/>
          <w:szCs w:val="22"/>
        </w:rPr>
      </w:pPr>
    </w:p>
    <w:p w14:paraId="072C4842"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48DCB70F"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667A54C"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613D2F32"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488229"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FB60F14" w14:textId="77777777" w:rsidR="000D074A" w:rsidRPr="00AA5D54" w:rsidRDefault="000D074A" w:rsidP="000D074A">
      <w:pPr>
        <w:rPr>
          <w:rFonts w:ascii="Calibri" w:hAnsi="Calibri" w:cs="Calibri"/>
          <w:szCs w:val="22"/>
        </w:rPr>
      </w:pPr>
    </w:p>
    <w:p w14:paraId="566D1DE0"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200047" w14:textId="77777777" w:rsidR="000D074A" w:rsidRPr="00AA5D54" w:rsidRDefault="000D074A" w:rsidP="000D074A">
      <w:pPr>
        <w:rPr>
          <w:rFonts w:ascii="Calibri" w:hAnsi="Calibri" w:cs="Calibri"/>
          <w:szCs w:val="22"/>
        </w:rPr>
      </w:pPr>
    </w:p>
    <w:p w14:paraId="6DB77ED4"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33897F75"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CEB6978" w14:textId="77777777" w:rsidR="000D074A" w:rsidRPr="00AA5D54" w:rsidRDefault="000D074A" w:rsidP="00C527FE">
      <w:pPr>
        <w:rPr>
          <w:rFonts w:ascii="Calibri" w:hAnsi="Calibri" w:cs="Calibri"/>
          <w:szCs w:val="22"/>
        </w:rPr>
      </w:pPr>
    </w:p>
    <w:sectPr w:rsidR="000D074A" w:rsidRPr="00AA5D54">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906E2" w14:textId="77777777" w:rsidR="004F0EBC" w:rsidRDefault="004F0EBC">
      <w:r>
        <w:separator/>
      </w:r>
    </w:p>
  </w:endnote>
  <w:endnote w:type="continuationSeparator" w:id="0">
    <w:p w14:paraId="58D037F6" w14:textId="77777777" w:rsidR="004F0EBC" w:rsidRDefault="004F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F24C" w14:textId="77777777" w:rsidR="00BD75AD" w:rsidRDefault="00BD7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D63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3D58" w14:textId="77777777" w:rsidR="00BD75AD" w:rsidRDefault="00BD7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87FB" w14:textId="77777777" w:rsidR="004F0EBC" w:rsidRDefault="004F0EBC">
      <w:r>
        <w:separator/>
      </w:r>
    </w:p>
  </w:footnote>
  <w:footnote w:type="continuationSeparator" w:id="0">
    <w:p w14:paraId="39F6FF79" w14:textId="77777777" w:rsidR="004F0EBC" w:rsidRDefault="004F0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F420" w14:textId="77777777" w:rsidR="00BD75AD" w:rsidRDefault="00BD7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1F5F" w14:textId="77777777" w:rsidR="00BD75AD" w:rsidRDefault="00BD7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A12D" w14:textId="739D2281" w:rsidR="00BD75AD" w:rsidRDefault="00BD7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AD"/>
    <w:rsid w:val="000D074A"/>
    <w:rsid w:val="000F427D"/>
    <w:rsid w:val="002272A0"/>
    <w:rsid w:val="00416285"/>
    <w:rsid w:val="004F0EBC"/>
    <w:rsid w:val="00584D54"/>
    <w:rsid w:val="00643695"/>
    <w:rsid w:val="00677FDB"/>
    <w:rsid w:val="0084723D"/>
    <w:rsid w:val="00894ED2"/>
    <w:rsid w:val="008D4238"/>
    <w:rsid w:val="009714DC"/>
    <w:rsid w:val="00AA5D54"/>
    <w:rsid w:val="00B072D1"/>
    <w:rsid w:val="00BD2D92"/>
    <w:rsid w:val="00BD75AD"/>
    <w:rsid w:val="00C2766C"/>
    <w:rsid w:val="00C527FE"/>
    <w:rsid w:val="00C824B3"/>
    <w:rsid w:val="00E36817"/>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EFDF62"/>
  <w15:chartTrackingRefBased/>
  <w15:docId w15:val="{45AA8569-C1E5-408C-8D0C-0954D3F5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887</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5896</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2021-09-30T14:23:00Z</cp:lastPrinted>
  <dcterms:created xsi:type="dcterms:W3CDTF">2021-09-30T14:26:00Z</dcterms:created>
  <dcterms:modified xsi:type="dcterms:W3CDTF">2021-09-30T14:26:00Z</dcterms:modified>
</cp:coreProperties>
</file>