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593D" w14:textId="03422E2B" w:rsidR="002047AB" w:rsidRDefault="000864EE">
      <w:pPr>
        <w:pStyle w:val="addresses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C6A50D6" wp14:editId="042E676B">
                <wp:simplePos x="0" y="0"/>
                <wp:positionH relativeFrom="page">
                  <wp:posOffset>1022350</wp:posOffset>
                </wp:positionH>
                <wp:positionV relativeFrom="page">
                  <wp:posOffset>8945880</wp:posOffset>
                </wp:positionV>
                <wp:extent cx="3333750" cy="1143000"/>
                <wp:effectExtent l="3175" t="1905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E7727" w14:textId="77777777" w:rsidR="00753393" w:rsidRDefault="00753393" w:rsidP="00753393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A50D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5pt;margin-top:704.4pt;width:262.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" filled="f" stroked="f" strokecolor="silver">
                <v:textbox>
                  <w:txbxContent>
                    <w:p w14:paraId="6EFE7727" w14:textId="77777777" w:rsidR="00753393" w:rsidRDefault="00753393" w:rsidP="00753393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590674F" w14:textId="77777777" w:rsidR="002047AB" w:rsidRDefault="002047AB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14:paraId="2FD7F5A0" w14:textId="77777777" w:rsidR="002047AB" w:rsidRDefault="002047AB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14:paraId="0AF6D03F" w14:textId="77777777" w:rsidR="002047AB" w:rsidRDefault="002047AB">
      <w:pPr>
        <w:pStyle w:val="start"/>
        <w:tabs>
          <w:tab w:val="left" w:pos="720"/>
        </w:tabs>
        <w:spacing w:after="80" w:line="240" w:lineRule="auto"/>
        <w:ind w:left="-1440" w:right="-674"/>
        <w:rPr>
          <w:b/>
          <w:bCs/>
          <w:sz w:val="16"/>
          <w:lang w:val="en-GB"/>
        </w:rPr>
      </w:pPr>
    </w:p>
    <w:p w14:paraId="399FC18D" w14:textId="77777777" w:rsidR="002047AB" w:rsidRDefault="002047AB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0D10EB2" w14:textId="1A416BCC" w:rsidR="002047AB" w:rsidRDefault="000864EE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8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ABD73E" wp14:editId="217ED86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29B07" w14:textId="77777777" w:rsidR="002047AB" w:rsidRDefault="002047AB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please ask for:</w:t>
                            </w:r>
                          </w:p>
                          <w:p w14:paraId="0FE1FD44" w14:textId="77777777" w:rsidR="002047AB" w:rsidRDefault="002047AB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direct line:</w:t>
                            </w:r>
                          </w:p>
                          <w:p w14:paraId="6BBDC323" w14:textId="77777777" w:rsidR="002047AB" w:rsidRDefault="002047AB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e-mail:</w:t>
                            </w:r>
                          </w:p>
                          <w:p w14:paraId="69F400B6" w14:textId="77777777" w:rsidR="002047AB" w:rsidRDefault="002047A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my ref:</w:t>
                            </w:r>
                          </w:p>
                          <w:p w14:paraId="50CC2EA4" w14:textId="77777777" w:rsidR="002047AB" w:rsidRDefault="002047A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your ref:</w:t>
                            </w:r>
                          </w:p>
                          <w:p w14:paraId="44263254" w14:textId="77777777" w:rsidR="002047AB" w:rsidRDefault="002047A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D73E" id="Text Box 2" o:spid="_x0000_s1027" type="#_x0000_t202" style="position:absolute;left:0;text-align:left;margin-left:-90pt;margin-top:8.9pt;width:90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" filled="f" stroked="f" strokeweight="0">
                <v:textbox>
                  <w:txbxContent>
                    <w:p w14:paraId="06629B07" w14:textId="77777777" w:rsidR="002047AB" w:rsidRDefault="002047AB">
                      <w:pPr>
                        <w:spacing w:line="24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please ask for:</w:t>
                      </w:r>
                    </w:p>
                    <w:p w14:paraId="0FE1FD44" w14:textId="77777777" w:rsidR="002047AB" w:rsidRDefault="002047AB">
                      <w:pPr>
                        <w:spacing w:line="30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direct line:</w:t>
                      </w:r>
                    </w:p>
                    <w:p w14:paraId="6BBDC323" w14:textId="77777777" w:rsidR="002047AB" w:rsidRDefault="002047AB">
                      <w:pPr>
                        <w:spacing w:line="34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e-mail:</w:t>
                      </w:r>
                    </w:p>
                    <w:p w14:paraId="69F400B6" w14:textId="77777777" w:rsidR="002047AB" w:rsidRDefault="002047A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my ref:</w:t>
                      </w:r>
                    </w:p>
                    <w:p w14:paraId="50CC2EA4" w14:textId="77777777" w:rsidR="002047AB" w:rsidRDefault="002047A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your ref:</w:t>
                      </w:r>
                    </w:p>
                    <w:p w14:paraId="44263254" w14:textId="77777777" w:rsidR="002047AB" w:rsidRDefault="002047A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488B28B5" w14:textId="77777777" w:rsidR="003141B8" w:rsidRDefault="003141B8" w:rsidP="003141B8">
      <w:pPr>
        <w:pStyle w:val="start"/>
        <w:rPr>
          <w:rFonts w:ascii="Calibri" w:hAnsi="Calibri"/>
          <w:sz w:val="20"/>
        </w:rPr>
      </w:pPr>
      <w:r>
        <w:rPr>
          <w:rFonts w:ascii="Calibri" w:hAnsi="Calibri"/>
        </w:rPr>
        <w:t>Laura Eastwood</w:t>
      </w:r>
    </w:p>
    <w:p w14:paraId="1DA57BC0" w14:textId="77777777" w:rsidR="003141B8" w:rsidRDefault="003141B8" w:rsidP="003141B8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70893FFA" w14:textId="77777777" w:rsidR="003141B8" w:rsidRDefault="003141B8" w:rsidP="003141B8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01200 414487</w:t>
      </w:r>
    </w:p>
    <w:p w14:paraId="5C6841BF" w14:textId="77777777" w:rsidR="003141B8" w:rsidRDefault="003141B8" w:rsidP="003141B8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3/2021/0930</w:t>
      </w:r>
    </w:p>
    <w:p w14:paraId="2F2D9FA7" w14:textId="7F864E9D" w:rsidR="002047AB" w:rsidRDefault="000864EE">
      <w:pPr>
        <w:pStyle w:val="start"/>
        <w:tabs>
          <w:tab w:val="left" w:pos="720"/>
        </w:tabs>
        <w:spacing w:line="340" w:lineRule="atLeas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D3387" wp14:editId="64CBF517">
                <wp:simplePos x="0" y="0"/>
                <wp:positionH relativeFrom="column">
                  <wp:posOffset>4279900</wp:posOffset>
                </wp:positionH>
                <wp:positionV relativeFrom="paragraph">
                  <wp:posOffset>7620</wp:posOffset>
                </wp:positionV>
                <wp:extent cx="1778000" cy="1341755"/>
                <wp:effectExtent l="1270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DAB21" w14:textId="77777777" w:rsidR="002047AB" w:rsidRDefault="002047AB">
                            <w:pPr>
                              <w:pStyle w:val="addresses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Council Offices</w:t>
                            </w:r>
                          </w:p>
                          <w:p w14:paraId="3C1ADD0B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Church Walk</w:t>
                            </w:r>
                          </w:p>
                          <w:p w14:paraId="6D9EB07B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CLITHEROE</w:t>
                            </w:r>
                          </w:p>
                          <w:p w14:paraId="7BE55571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Lancashire   BB7 2RA</w:t>
                            </w:r>
                          </w:p>
                          <w:p w14:paraId="280BCC82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7B165D3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Switchboard: 01200 425111</w:t>
                            </w:r>
                          </w:p>
                          <w:p w14:paraId="1B9C3E40" w14:textId="77777777" w:rsidR="002047AB" w:rsidRDefault="002047A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Fax: 01200 414487</w:t>
                            </w:r>
                          </w:p>
                          <w:p w14:paraId="540CD49F" w14:textId="77777777" w:rsidR="002047AB" w:rsidRDefault="002047AB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3387" id="Text Box 5" o:spid="_x0000_s1028" type="#_x0000_t202" style="position:absolute;margin-left:337pt;margin-top:.6pt;width:140pt;height:10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" stroked="f">
                <v:textbox>
                  <w:txbxContent>
                    <w:p w14:paraId="3C7DAB21" w14:textId="77777777" w:rsidR="002047AB" w:rsidRDefault="002047AB">
                      <w:pPr>
                        <w:pStyle w:val="addresses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Council Offices</w:t>
                      </w:r>
                    </w:p>
                    <w:p w14:paraId="3C1ADD0B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Church Walk</w:t>
                      </w:r>
                    </w:p>
                    <w:p w14:paraId="6D9EB07B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CLITHEROE</w:t>
                      </w:r>
                    </w:p>
                    <w:p w14:paraId="7BE55571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Lancashire   BB7 2RA</w:t>
                      </w:r>
                    </w:p>
                    <w:p w14:paraId="280BCC82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7B165D3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Switchboard: 01200 425111</w:t>
                      </w:r>
                    </w:p>
                    <w:p w14:paraId="1B9C3E40" w14:textId="77777777" w:rsidR="002047AB" w:rsidRDefault="002047A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Fax: 01200 414487</w:t>
                      </w:r>
                    </w:p>
                    <w:p w14:paraId="540CD49F" w14:textId="77777777" w:rsidR="002047AB" w:rsidRDefault="002047AB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14EC84C7" w14:textId="35CE0506" w:rsidR="003141B8" w:rsidRDefault="003141B8" w:rsidP="003141B8">
      <w:pPr>
        <w:rPr>
          <w:rFonts w:ascii="Calibri" w:hAnsi="Calibri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"dd MMMM yyyy" </w:instrText>
      </w:r>
      <w:r>
        <w:rPr>
          <w:rFonts w:ascii="Calibri" w:hAnsi="Calibri"/>
        </w:rPr>
        <w:fldChar w:fldCharType="separate"/>
      </w:r>
      <w:r w:rsidR="00B62FD2">
        <w:rPr>
          <w:rFonts w:ascii="Calibri" w:hAnsi="Calibri"/>
          <w:noProof/>
        </w:rPr>
        <w:t>30 September 2021</w:t>
      </w:r>
      <w:r>
        <w:rPr>
          <w:rFonts w:ascii="Calibri" w:hAnsi="Calibri"/>
        </w:rPr>
        <w:fldChar w:fldCharType="end"/>
      </w:r>
    </w:p>
    <w:p w14:paraId="6DFC0A90" w14:textId="77777777" w:rsidR="002047AB" w:rsidRDefault="002047AB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</w:p>
    <w:p w14:paraId="792E3AA2" w14:textId="77777777" w:rsidR="002047AB" w:rsidRDefault="002047AB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7D8C50A9" w14:textId="77777777" w:rsidR="002047AB" w:rsidRDefault="002047AB">
      <w:pPr>
        <w:pStyle w:val="start"/>
        <w:tabs>
          <w:tab w:val="left" w:pos="720"/>
        </w:tabs>
        <w:spacing w:line="240" w:lineRule="exact"/>
        <w:rPr>
          <w:lang w:val="en-GB"/>
        </w:rPr>
      </w:pPr>
    </w:p>
    <w:p w14:paraId="0AFF4E52" w14:textId="77777777" w:rsidR="002047AB" w:rsidRDefault="003052F2">
      <w:pPr>
        <w:pStyle w:val="start"/>
        <w:tabs>
          <w:tab w:val="left" w:pos="720"/>
        </w:tabs>
        <w:spacing w:line="320" w:lineRule="exact"/>
        <w:rPr>
          <w:lang w:val="en-GB"/>
        </w:rPr>
      </w:pPr>
      <w:r>
        <w:rPr>
          <w:lang w:val="en-GB"/>
        </w:rPr>
        <w:t xml:space="preserve"> </w:t>
      </w:r>
    </w:p>
    <w:p w14:paraId="7F6C5B0E" w14:textId="77777777" w:rsidR="002047AB" w:rsidRDefault="002047AB"/>
    <w:p w14:paraId="5E24D69C" w14:textId="77777777" w:rsidR="003141B8" w:rsidRDefault="003141B8" w:rsidP="003141B8">
      <w:pPr>
        <w:rPr>
          <w:rFonts w:ascii="Calibri" w:hAnsi="Calibri"/>
        </w:rPr>
      </w:pPr>
      <w:r>
        <w:rPr>
          <w:rFonts w:ascii="Calibri" w:hAnsi="Calibri"/>
        </w:rPr>
        <w:t>Dear Sirs</w:t>
      </w:r>
    </w:p>
    <w:p w14:paraId="464A1402" w14:textId="77777777" w:rsidR="003141B8" w:rsidRDefault="003141B8" w:rsidP="003141B8">
      <w:pPr>
        <w:rPr>
          <w:rFonts w:ascii="Calibri" w:hAnsi="Calibri"/>
        </w:rPr>
      </w:pPr>
    </w:p>
    <w:p w14:paraId="22EE7BCD" w14:textId="77777777" w:rsidR="003141B8" w:rsidRDefault="003141B8" w:rsidP="003141B8">
      <w:pPr>
        <w:rPr>
          <w:rFonts w:ascii="Calibri" w:hAnsi="Calibri"/>
        </w:rPr>
      </w:pPr>
      <w:r>
        <w:rPr>
          <w:rFonts w:ascii="Calibri" w:hAnsi="Calibri"/>
        </w:rPr>
        <w:t>TOWN AND COUNTRY PLANNING (GENERAL PERMITTED DEVELOPMENT) ORDER 2015 PART 6 PRIOR NOTIFICATION OF AGRICULTURAL AND FORESTRY BUILDINGS AND ROADS</w:t>
      </w:r>
    </w:p>
    <w:p w14:paraId="3210309B" w14:textId="77777777" w:rsidR="003141B8" w:rsidRDefault="003141B8" w:rsidP="003141B8">
      <w:pPr>
        <w:rPr>
          <w:rFonts w:ascii="Calibri" w:hAnsi="Calibri"/>
        </w:rPr>
      </w:pPr>
    </w:p>
    <w:p w14:paraId="32256893" w14:textId="77777777" w:rsidR="003141B8" w:rsidRDefault="003141B8" w:rsidP="003141B8">
      <w:pPr>
        <w:rPr>
          <w:rFonts w:ascii="Calibri" w:hAnsi="Calibri"/>
        </w:rPr>
      </w:pPr>
      <w:r>
        <w:rPr>
          <w:rFonts w:ascii="Calibri" w:hAnsi="Calibri"/>
        </w:rPr>
        <w:t>Proposal: Proposal to construct forestry track to provide access from existing track to nearby woodland.</w:t>
      </w:r>
    </w:p>
    <w:p w14:paraId="6029A711" w14:textId="77777777" w:rsidR="003141B8" w:rsidRDefault="003141B8" w:rsidP="003141B8">
      <w:pPr>
        <w:rPr>
          <w:rFonts w:ascii="Calibri" w:hAnsi="Calibri"/>
        </w:rPr>
      </w:pPr>
      <w:r>
        <w:rPr>
          <w:rFonts w:ascii="Calibri" w:hAnsi="Calibri"/>
        </w:rPr>
        <w:t>Location: Land off Four Acre Lane Thornley with Wheatley Longridge PR3 2TD</w:t>
      </w:r>
    </w:p>
    <w:p w14:paraId="38FB24F2" w14:textId="77777777" w:rsidR="003141B8" w:rsidRDefault="003141B8" w:rsidP="003141B8">
      <w:pPr>
        <w:rPr>
          <w:rFonts w:ascii="Calibri" w:hAnsi="Calibri"/>
        </w:rPr>
      </w:pPr>
    </w:p>
    <w:p w14:paraId="15C535BA" w14:textId="77777777" w:rsidR="003141B8" w:rsidRDefault="003141B8" w:rsidP="003141B8">
      <w:pPr>
        <w:jc w:val="left"/>
        <w:rPr>
          <w:rFonts w:ascii="Calibri" w:hAnsi="Calibri"/>
        </w:rPr>
      </w:pPr>
      <w:r>
        <w:rPr>
          <w:rFonts w:ascii="Calibri" w:hAnsi="Calibri"/>
        </w:rPr>
        <w:t>I refer to your notification made under Schedule 2, part 6 of the Town and Country Planning (General Permitted Development) Order 2015 to determine whether full details are required for the above proposal.</w:t>
      </w:r>
    </w:p>
    <w:p w14:paraId="49AAE3EE" w14:textId="77777777" w:rsidR="003141B8" w:rsidRDefault="003141B8" w:rsidP="003141B8">
      <w:pPr>
        <w:jc w:val="left"/>
        <w:rPr>
          <w:rFonts w:ascii="Calibri" w:hAnsi="Calibri"/>
        </w:rPr>
      </w:pPr>
    </w:p>
    <w:p w14:paraId="3BF7069D" w14:textId="77777777" w:rsidR="003141B8" w:rsidRDefault="003141B8" w:rsidP="003141B8">
      <w:pPr>
        <w:jc w:val="left"/>
        <w:rPr>
          <w:rFonts w:ascii="Calibri" w:hAnsi="Calibri"/>
        </w:rPr>
      </w:pPr>
      <w:proofErr w:type="gramStart"/>
      <w:r>
        <w:rPr>
          <w:rFonts w:ascii="Calibri" w:hAnsi="Calibri"/>
        </w:rPr>
        <w:t>On the basis of</w:t>
      </w:r>
      <w:proofErr w:type="gramEnd"/>
      <w:r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0EC5971F" w14:textId="77777777" w:rsidR="003141B8" w:rsidRDefault="003141B8" w:rsidP="003141B8">
      <w:pPr>
        <w:jc w:val="left"/>
        <w:rPr>
          <w:rFonts w:ascii="Calibri" w:hAnsi="Calibri"/>
        </w:rPr>
      </w:pPr>
    </w:p>
    <w:p w14:paraId="4D432AD2" w14:textId="77777777" w:rsidR="003141B8" w:rsidRDefault="003141B8" w:rsidP="003141B8">
      <w:pPr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t xml:space="preserve">It is now a requirement under </w:t>
      </w:r>
      <w:r>
        <w:rPr>
          <w:rFonts w:ascii="Calibri" w:hAnsi="Calibri" w:cs="Arial"/>
        </w:rPr>
        <w:t xml:space="preserve">Part 6 Schedule 2 of the Town and Country Planning (General Permitted Development) (Amendment) Order 2015 </w:t>
      </w:r>
      <w:r>
        <w:rPr>
          <w:rFonts w:ascii="Calibri" w:hAnsi="Calibri"/>
        </w:rPr>
        <w:t>for the developer to notify the Local Planning Authority, in writing within 7 days of the date on which the development was substantially completed.  It is, therefore, requested that you write to the Council with the relevant information.</w:t>
      </w:r>
    </w:p>
    <w:p w14:paraId="24CE9AB9" w14:textId="77777777" w:rsidR="003141B8" w:rsidRDefault="003141B8" w:rsidP="003141B8">
      <w:pPr>
        <w:jc w:val="left"/>
        <w:rPr>
          <w:rFonts w:ascii="Calibri" w:hAnsi="Calibri"/>
        </w:rPr>
      </w:pPr>
    </w:p>
    <w:p w14:paraId="25127C48" w14:textId="77777777" w:rsidR="003141B8" w:rsidRDefault="003141B8" w:rsidP="003141B8">
      <w:pPr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t>Your proposal may also require consent under the Building Regulations 1985, and I would advise you to contact the Borough’s Building Control section, unless you have already done so.</w:t>
      </w:r>
    </w:p>
    <w:p w14:paraId="51369E29" w14:textId="77777777" w:rsidR="003141B8" w:rsidRDefault="003141B8" w:rsidP="003141B8">
      <w:pPr>
        <w:jc w:val="left"/>
        <w:rPr>
          <w:rFonts w:ascii="Calibri" w:hAnsi="Calibri"/>
        </w:rPr>
      </w:pPr>
    </w:p>
    <w:p w14:paraId="375E7A17" w14:textId="50AE7396" w:rsidR="003141B8" w:rsidRDefault="003141B8" w:rsidP="003141B8">
      <w:pPr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t>The development MUST be carried out in accordance with the details submitted under your Application for Determination, in particular drawing labelled:</w:t>
      </w:r>
    </w:p>
    <w:p w14:paraId="28027989" w14:textId="77777777" w:rsidR="003141B8" w:rsidRDefault="003141B8" w:rsidP="003141B8">
      <w:pPr>
        <w:pStyle w:val="ListParagraph"/>
        <w:rPr>
          <w:rFonts w:ascii="Calibri" w:hAnsi="Calibri"/>
        </w:rPr>
      </w:pPr>
    </w:p>
    <w:p w14:paraId="4F9526E8" w14:textId="51AFE74D" w:rsidR="003141B8" w:rsidRDefault="003141B8" w:rsidP="003141B8">
      <w:pPr>
        <w:jc w:val="right"/>
        <w:rPr>
          <w:rFonts w:ascii="Calibri" w:hAnsi="Calibri"/>
        </w:rPr>
      </w:pPr>
      <w:r>
        <w:rPr>
          <w:rFonts w:ascii="Calibri" w:hAnsi="Calibri"/>
        </w:rPr>
        <w:t>P.T.O.</w:t>
      </w:r>
    </w:p>
    <w:p w14:paraId="3E7E8D1C" w14:textId="77777777" w:rsidR="003141B8" w:rsidRDefault="003141B8" w:rsidP="003141B8">
      <w:pPr>
        <w:jc w:val="left"/>
        <w:rPr>
          <w:rFonts w:ascii="Calibri" w:hAnsi="Calibri"/>
        </w:rPr>
      </w:pPr>
    </w:p>
    <w:p w14:paraId="17F85353" w14:textId="77777777" w:rsidR="003141B8" w:rsidRDefault="003141B8" w:rsidP="003141B8">
      <w:pPr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The development must be carried out within a period of 3 years from the date on which the Council received your Application for Determination which was 10/09/2021.</w:t>
      </w:r>
    </w:p>
    <w:p w14:paraId="2CA15D10" w14:textId="77777777" w:rsidR="003141B8" w:rsidRDefault="003141B8" w:rsidP="003141B8">
      <w:pPr>
        <w:jc w:val="left"/>
        <w:rPr>
          <w:rFonts w:ascii="Calibri" w:hAnsi="Calibri"/>
        </w:rPr>
      </w:pPr>
    </w:p>
    <w:p w14:paraId="457BF459" w14:textId="77777777" w:rsidR="003141B8" w:rsidRDefault="003141B8" w:rsidP="003141B8">
      <w:pPr>
        <w:jc w:val="left"/>
        <w:rPr>
          <w:rFonts w:ascii="Calibri" w:hAnsi="Calibri"/>
        </w:rPr>
      </w:pPr>
      <w:r>
        <w:rPr>
          <w:rFonts w:ascii="Calibri" w:hAnsi="Calibri"/>
        </w:rPr>
        <w:t>Please contact Laura Eastwood if you require any further information.</w:t>
      </w:r>
    </w:p>
    <w:p w14:paraId="3F59C363" w14:textId="77777777" w:rsidR="003141B8" w:rsidRDefault="003141B8" w:rsidP="003141B8">
      <w:pPr>
        <w:jc w:val="left"/>
        <w:rPr>
          <w:rFonts w:ascii="Calibri" w:hAnsi="Calibri"/>
        </w:rPr>
      </w:pPr>
    </w:p>
    <w:p w14:paraId="71A98A9F" w14:textId="77777777" w:rsidR="003141B8" w:rsidRDefault="003141B8" w:rsidP="003141B8">
      <w:pPr>
        <w:jc w:val="left"/>
        <w:rPr>
          <w:rFonts w:ascii="Calibri" w:hAnsi="Calibri"/>
        </w:rPr>
      </w:pPr>
      <w:r>
        <w:rPr>
          <w:rFonts w:ascii="Calibri" w:hAnsi="Calibri"/>
        </w:rPr>
        <w:t>Yours faithfully</w:t>
      </w:r>
    </w:p>
    <w:p w14:paraId="1037F7EA" w14:textId="77777777" w:rsidR="003141B8" w:rsidRDefault="003141B8" w:rsidP="003141B8">
      <w:pPr>
        <w:jc w:val="left"/>
        <w:rPr>
          <w:rFonts w:ascii="Calibri" w:hAnsi="Calibri"/>
        </w:rPr>
      </w:pPr>
    </w:p>
    <w:p w14:paraId="4E2E931D" w14:textId="77777777" w:rsidR="003141B8" w:rsidRDefault="003141B8" w:rsidP="003141B8">
      <w:pPr>
        <w:jc w:val="left"/>
        <w:rPr>
          <w:rFonts w:ascii="Calibri" w:hAnsi="Calibri"/>
        </w:rPr>
      </w:pPr>
      <w:r>
        <w:rPr>
          <w:rFonts w:ascii="Calibri" w:hAnsi="Calibri"/>
        </w:rPr>
        <w:t>DIRECTOR OF ECONOMIC DEVELOPMENT AND PLANNING</w:t>
      </w:r>
    </w:p>
    <w:p w14:paraId="6BCEA7D5" w14:textId="77777777" w:rsidR="003141B8" w:rsidRDefault="003141B8" w:rsidP="003141B8">
      <w:pPr>
        <w:rPr>
          <w:rFonts w:ascii="Calibri" w:hAnsi="Calibri"/>
        </w:rPr>
      </w:pPr>
    </w:p>
    <w:p w14:paraId="72099096" w14:textId="77777777" w:rsidR="003141B8" w:rsidRDefault="003141B8" w:rsidP="003141B8">
      <w:pPr>
        <w:rPr>
          <w:rFonts w:ascii="Calibri" w:hAnsi="Calibri"/>
        </w:rPr>
      </w:pPr>
    </w:p>
    <w:p w14:paraId="73FCAE38" w14:textId="4EEB4C3A" w:rsidR="003141B8" w:rsidRDefault="003141B8" w:rsidP="003141B8">
      <w:pPr>
        <w:rPr>
          <w:rFonts w:ascii="Calibri" w:hAnsi="Calibr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EF9CCDD" wp14:editId="13701BE8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E5868" w14:textId="5C7D91A0" w:rsidR="003141B8" w:rsidRDefault="003141B8" w:rsidP="003141B8">
                            <w:r>
                              <w:t>David Wrigley Planning</w:t>
                            </w:r>
                          </w:p>
                          <w:p w14:paraId="4034FDCC" w14:textId="64494BD0" w:rsidR="003141B8" w:rsidRDefault="003141B8" w:rsidP="003141B8">
                            <w:r>
                              <w:t>Fairfield Business Park</w:t>
                            </w:r>
                          </w:p>
                          <w:p w14:paraId="4BF947D6" w14:textId="77777777" w:rsidR="003141B8" w:rsidRDefault="003141B8" w:rsidP="003141B8">
                            <w:r>
                              <w:t>Longsight Road</w:t>
                            </w:r>
                          </w:p>
                          <w:p w14:paraId="3545B695" w14:textId="77777777" w:rsidR="003141B8" w:rsidRDefault="003141B8" w:rsidP="003141B8">
                            <w:r>
                              <w:t>Clayton le Dale</w:t>
                            </w:r>
                          </w:p>
                          <w:p w14:paraId="4E7A43CD" w14:textId="77777777" w:rsidR="003141B8" w:rsidRDefault="003141B8" w:rsidP="003141B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BB2 7JA</w:t>
                            </w:r>
                          </w:p>
                          <w:p w14:paraId="4387E8DD" w14:textId="77777777" w:rsidR="003141B8" w:rsidRDefault="003141B8" w:rsidP="003141B8">
                            <w:pPr>
                              <w:pStyle w:val="addresses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CCDD" id="Text Box 4" o:spid="_x0000_s1029" type="#_x0000_t202" style="position:absolute;left:0;text-align:left;margin-left:91.35pt;margin-top:717pt;width:265.5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" filled="f" stroked="f" strokecolor="silver">
                <v:textbox>
                  <w:txbxContent>
                    <w:p w14:paraId="6AEE5868" w14:textId="5C7D91A0" w:rsidR="003141B8" w:rsidRDefault="003141B8" w:rsidP="003141B8">
                      <w:r>
                        <w:t>David Wrigley Planning</w:t>
                      </w:r>
                    </w:p>
                    <w:p w14:paraId="4034FDCC" w14:textId="64494BD0" w:rsidR="003141B8" w:rsidRDefault="003141B8" w:rsidP="003141B8">
                      <w:r>
                        <w:t>Fairfield Business Park</w:t>
                      </w:r>
                    </w:p>
                    <w:p w14:paraId="4BF947D6" w14:textId="77777777" w:rsidR="003141B8" w:rsidRDefault="003141B8" w:rsidP="003141B8">
                      <w:r>
                        <w:t>Longsight Road</w:t>
                      </w:r>
                    </w:p>
                    <w:p w14:paraId="3545B695" w14:textId="77777777" w:rsidR="003141B8" w:rsidRDefault="003141B8" w:rsidP="003141B8">
                      <w:r>
                        <w:t>Clayton le Dale</w:t>
                      </w:r>
                    </w:p>
                    <w:p w14:paraId="4E7A43CD" w14:textId="77777777" w:rsidR="003141B8" w:rsidRDefault="003141B8" w:rsidP="003141B8">
                      <w:pPr>
                        <w:rPr>
                          <w:rFonts w:ascii="Calibri" w:hAnsi="Calibri"/>
                        </w:rPr>
                      </w:pPr>
                      <w:r>
                        <w:t>BB2 7JA</w:t>
                      </w:r>
                    </w:p>
                    <w:p w14:paraId="4387E8DD" w14:textId="77777777" w:rsidR="003141B8" w:rsidRDefault="003141B8" w:rsidP="003141B8">
                      <w:pPr>
                        <w:pStyle w:val="addresses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BB2260C" w14:textId="3C861AA6" w:rsidR="004F53E5" w:rsidRDefault="004F53E5"/>
    <w:sectPr w:rsidR="004F53E5">
      <w:footerReference w:type="default" r:id="rId7"/>
      <w:footerReference w:type="first" r:id="rId8"/>
      <w:pgSz w:w="11908" w:h="16838" w:code="9"/>
      <w:pgMar w:top="1440" w:right="1440" w:bottom="1440" w:left="1872" w:header="360" w:footer="259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24E2" w14:textId="77777777" w:rsidR="00B425DC" w:rsidRDefault="00B425DC">
      <w:r>
        <w:separator/>
      </w:r>
    </w:p>
  </w:endnote>
  <w:endnote w:type="continuationSeparator" w:id="0">
    <w:p w14:paraId="6B2F9555" w14:textId="77777777" w:rsidR="00B425DC" w:rsidRDefault="00B4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49F9" w14:textId="77777777" w:rsidR="002047AB" w:rsidRDefault="002047AB">
    <w:pPr>
      <w:jc w:val="right"/>
      <w:rPr>
        <w:sz w:val="16"/>
      </w:rPr>
    </w:pPr>
  </w:p>
  <w:p w14:paraId="211EA003" w14:textId="77777777" w:rsidR="002047AB" w:rsidRDefault="002047AB">
    <w:pPr>
      <w:jc w:val="right"/>
      <w:rPr>
        <w:sz w:val="16"/>
      </w:rPr>
    </w:pPr>
  </w:p>
  <w:p w14:paraId="2EED62AA" w14:textId="77777777" w:rsidR="002047AB" w:rsidRDefault="002047AB">
    <w:pPr>
      <w:jc w:val="right"/>
      <w:rPr>
        <w:sz w:val="16"/>
      </w:rPr>
    </w:pPr>
  </w:p>
  <w:p w14:paraId="63EEE9D9" w14:textId="77777777" w:rsidR="002047AB" w:rsidRDefault="002047AB">
    <w:pPr>
      <w:jc w:val="right"/>
      <w:rPr>
        <w:sz w:val="16"/>
      </w:rPr>
    </w:pPr>
  </w:p>
  <w:p w14:paraId="5F8E1EB8" w14:textId="77777777" w:rsidR="002047AB" w:rsidRDefault="002047AB">
    <w:pPr>
      <w:jc w:val="right"/>
      <w:rPr>
        <w:sz w:val="16"/>
      </w:rPr>
    </w:pPr>
  </w:p>
  <w:p w14:paraId="6A3D6078" w14:textId="77777777" w:rsidR="002047AB" w:rsidRDefault="002047A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C728" w14:textId="77777777" w:rsidR="002047AB" w:rsidRDefault="002047AB">
    <w:pPr>
      <w:pStyle w:val="Footer"/>
      <w:jc w:val="right"/>
      <w:rPr>
        <w:sz w:val="16"/>
      </w:rPr>
    </w:pPr>
  </w:p>
  <w:p w14:paraId="0B0F3655" w14:textId="77777777" w:rsidR="00E32925" w:rsidRDefault="00E32925" w:rsidP="00E32925">
    <w:pPr>
      <w:pStyle w:val="Footer"/>
      <w:jc w:val="center"/>
      <w:rPr>
        <w:sz w:val="16"/>
      </w:rPr>
    </w:pPr>
    <w:r>
      <w:rPr>
        <w:sz w:val="16"/>
      </w:rPr>
      <w:t>Chief Executive: Marshal Scott CPFA</w:t>
    </w:r>
  </w:p>
  <w:p w14:paraId="61A40476" w14:textId="77777777" w:rsidR="00E32925" w:rsidRDefault="00E32925" w:rsidP="00E32925">
    <w:pPr>
      <w:pStyle w:val="Footer"/>
      <w:jc w:val="center"/>
      <w:rPr>
        <w:sz w:val="16"/>
      </w:rPr>
    </w:pPr>
    <w:r>
      <w:rPr>
        <w:sz w:val="16"/>
      </w:rPr>
      <w:t>Directors: J</w:t>
    </w:r>
    <w:r w:rsidR="00091494">
      <w:rPr>
        <w:sz w:val="16"/>
      </w:rPr>
      <w:t xml:space="preserve">ohn Heap B.Eng. C. Eng. MICE,  </w:t>
    </w:r>
    <w:r>
      <w:rPr>
        <w:sz w:val="16"/>
      </w:rPr>
      <w:t>Nicola Hopkins MTCP MRTPI,   Jane Pearson CPFA</w:t>
    </w:r>
  </w:p>
  <w:p w14:paraId="6C4C1BCD" w14:textId="77777777" w:rsidR="002047AB" w:rsidRDefault="002047AB" w:rsidP="007749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0744" w14:textId="77777777" w:rsidR="00B425DC" w:rsidRDefault="00B425DC">
      <w:r>
        <w:separator/>
      </w:r>
    </w:p>
  </w:footnote>
  <w:footnote w:type="continuationSeparator" w:id="0">
    <w:p w14:paraId="7B540232" w14:textId="77777777" w:rsidR="00B425DC" w:rsidRDefault="00B4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E4EF0"/>
    <w:multiLevelType w:val="hybridMultilevel"/>
    <w:tmpl w:val="EC3C6F04"/>
    <w:lvl w:ilvl="0" w:tplc="743C8FF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31322"/>
    <w:multiLevelType w:val="hybridMultilevel"/>
    <w:tmpl w:val="2D1CD31E"/>
    <w:lvl w:ilvl="0" w:tplc="E2347C1E">
      <w:numFmt w:val="bullet"/>
      <w:lvlText w:val="w"/>
      <w:lvlJc w:val="left"/>
      <w:pPr>
        <w:tabs>
          <w:tab w:val="num" w:pos="720"/>
        </w:tabs>
        <w:ind w:left="720" w:hanging="360"/>
      </w:pPr>
      <w:rPr>
        <w:rFonts w:ascii="LotusWP Type" w:hAnsi="LotusWP Type" w:hint="default"/>
        <w:sz w:val="20"/>
      </w:rPr>
    </w:lvl>
    <w:lvl w:ilvl="1" w:tplc="C67E5F8C">
      <w:numFmt w:val="bullet"/>
      <w:lvlText w:val="w"/>
      <w:lvlJc w:val="left"/>
      <w:pPr>
        <w:tabs>
          <w:tab w:val="num" w:pos="1440"/>
        </w:tabs>
        <w:ind w:left="1440" w:hanging="360"/>
      </w:pPr>
      <w:rPr>
        <w:rFonts w:ascii="LotusWP Type" w:hAnsi="LotusWP Type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EE"/>
    <w:rsid w:val="000864EE"/>
    <w:rsid w:val="00091494"/>
    <w:rsid w:val="00121B9A"/>
    <w:rsid w:val="00172E0E"/>
    <w:rsid w:val="002047AB"/>
    <w:rsid w:val="003052F2"/>
    <w:rsid w:val="003141B8"/>
    <w:rsid w:val="00345F73"/>
    <w:rsid w:val="00401E59"/>
    <w:rsid w:val="00406B1F"/>
    <w:rsid w:val="004F53E5"/>
    <w:rsid w:val="00726AA9"/>
    <w:rsid w:val="00753393"/>
    <w:rsid w:val="0077490F"/>
    <w:rsid w:val="007B0D28"/>
    <w:rsid w:val="008E4910"/>
    <w:rsid w:val="00A155FB"/>
    <w:rsid w:val="00A2632D"/>
    <w:rsid w:val="00A272FF"/>
    <w:rsid w:val="00B425DC"/>
    <w:rsid w:val="00B62FD2"/>
    <w:rsid w:val="00CD1A9B"/>
    <w:rsid w:val="00E32925"/>
    <w:rsid w:val="00E66582"/>
    <w:rsid w:val="00FA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B14BBD"/>
  <w15:chartTrackingRefBased/>
  <w15:docId w15:val="{DD3B55F6-1AC1-4564-83D9-7C43F8C1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ullet1">
    <w:name w:val="Bullet 1"/>
    <w:basedOn w:val="Normal"/>
    <w:pPr>
      <w:numPr>
        <w:numId w:val="2"/>
      </w:numPr>
      <w:tabs>
        <w:tab w:val="clear" w:pos="720"/>
        <w:tab w:val="left" w:pos="360"/>
      </w:tabs>
      <w:ind w:left="36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ullet2">
    <w:name w:val="Bullet 2"/>
    <w:basedOn w:val="Bullet1"/>
    <w:pPr>
      <w:tabs>
        <w:tab w:val="clear" w:pos="360"/>
      </w:tabs>
      <w:ind w:left="720"/>
    </w:pPr>
  </w:style>
  <w:style w:type="paragraph" w:styleId="BodyText">
    <w:name w:val="Body Text"/>
    <w:basedOn w:val="Normal"/>
    <w:semiHidden/>
    <w:rPr>
      <w:rFonts w:cs="Arial"/>
      <w:sz w:val="20"/>
    </w:r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 2"/>
    <w:basedOn w:val="Indent1"/>
    <w:pPr>
      <w:ind w:left="1440"/>
    </w:pPr>
  </w:style>
  <w:style w:type="character" w:customStyle="1" w:styleId="FooterChar">
    <w:name w:val="Footer Char"/>
    <w:link w:val="Footer"/>
    <w:semiHidden/>
    <w:rsid w:val="0077490F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1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_lu\Documents\%23NEW%20LETTERHEAD%20(LEVEL%20D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#NEW LETTERHEAD (LEVEL D)</Template>
  <TotalTime>0</TotalTime>
  <Pages>2</Pages>
  <Words>299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#NEWLET MARIAN</vt:lpstr>
    </vt:vector>
  </TitlesOfParts>
  <Company>Ribble Valley Borough Council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#NEWLET MARIAN</dc:title>
  <dc:subject/>
  <dc:creator>Liz Lucas</dc:creator>
  <cp:keywords/>
  <dc:description/>
  <cp:lastModifiedBy>Lesley Lund</cp:lastModifiedBy>
  <cp:revision>2</cp:revision>
  <cp:lastPrinted>2021-09-30T15:13:00Z</cp:lastPrinted>
  <dcterms:created xsi:type="dcterms:W3CDTF">2021-09-30T15:16:00Z</dcterms:created>
  <dcterms:modified xsi:type="dcterms:W3CDTF">2021-09-30T15:16:00Z</dcterms:modified>
</cp:coreProperties>
</file>