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E1269" w14:textId="3B630661" w:rsidR="00C527FE" w:rsidRDefault="001C4D1D" w:rsidP="00C527FE">
      <w:pPr>
        <w:jc w:val="center"/>
      </w:pPr>
      <w:r>
        <w:rPr>
          <w:noProof/>
        </w:rPr>
        <w:drawing>
          <wp:inline distT="0" distB="0" distL="0" distR="0" wp14:anchorId="712324E1" wp14:editId="03D4985C">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3952647" w14:textId="77777777" w:rsidR="009714DC" w:rsidRDefault="009714DC" w:rsidP="00C527FE">
      <w:pPr>
        <w:jc w:val="center"/>
        <w:rPr>
          <w:rFonts w:ascii="Arial" w:hAnsi="Arial"/>
          <w:sz w:val="16"/>
        </w:rPr>
      </w:pPr>
    </w:p>
    <w:p w14:paraId="6BEA4D5A" w14:textId="0CD652C1"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1C4D1D">
        <w:rPr>
          <w:rFonts w:ascii="Calibri" w:hAnsi="Calibri"/>
          <w:noProof/>
        </w:rPr>
        <w:t>3/2021/1208</w:t>
      </w:r>
    </w:p>
    <w:p w14:paraId="16A6748D"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0AD20CA2"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373B5A4D" w14:textId="3C556EEB"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D74E1F">
        <w:rPr>
          <w:rFonts w:ascii="Calibri" w:hAnsi="Calibri"/>
          <w:noProof/>
        </w:rPr>
        <w:t>22 December 2021</w:t>
      </w:r>
      <w:r w:rsidR="00FC1865" w:rsidRPr="00894ED2">
        <w:rPr>
          <w:rFonts w:ascii="Calibri" w:hAnsi="Calibri"/>
          <w:noProof/>
        </w:rPr>
        <w:fldChar w:fldCharType="end"/>
      </w:r>
    </w:p>
    <w:p w14:paraId="7B03FF54" w14:textId="77777777" w:rsidR="00C527FE" w:rsidRDefault="00C527FE" w:rsidP="00C527FE">
      <w:pPr>
        <w:rPr>
          <w:rFonts w:ascii="Arial" w:hAnsi="Arial"/>
          <w:noProof/>
          <w:sz w:val="16"/>
        </w:rPr>
      </w:pPr>
    </w:p>
    <w:p w14:paraId="63674508" w14:textId="77777777" w:rsidR="008D4238" w:rsidRDefault="008D4238" w:rsidP="00C527FE">
      <w:pPr>
        <w:rPr>
          <w:rFonts w:ascii="Calibri" w:hAnsi="Calibri"/>
          <w:noProof/>
        </w:rPr>
      </w:pPr>
    </w:p>
    <w:p w14:paraId="0BD02624" w14:textId="71298940" w:rsidR="00C527FE" w:rsidRPr="00894ED2" w:rsidRDefault="001C4D1D" w:rsidP="00C527FE">
      <w:pPr>
        <w:rPr>
          <w:rFonts w:ascii="Calibri" w:hAnsi="Calibri"/>
          <w:noProof/>
        </w:rPr>
      </w:pPr>
      <w:r>
        <w:rPr>
          <w:rFonts w:ascii="Calibri" w:hAnsi="Calibri"/>
          <w:noProof/>
        </w:rPr>
        <w:t>Mr Jacob Gillibrand</w:t>
      </w:r>
    </w:p>
    <w:p w14:paraId="4B53EB93" w14:textId="77777777" w:rsidR="001C4D1D" w:rsidRDefault="001C4D1D" w:rsidP="00FC1865">
      <w:pPr>
        <w:rPr>
          <w:rFonts w:ascii="Calibri" w:hAnsi="Calibri"/>
          <w:noProof/>
        </w:rPr>
      </w:pPr>
      <w:r>
        <w:rPr>
          <w:rFonts w:ascii="Calibri" w:hAnsi="Calibri"/>
          <w:noProof/>
        </w:rPr>
        <w:t>17 Abbey Road</w:t>
      </w:r>
    </w:p>
    <w:p w14:paraId="6D813E97" w14:textId="77777777" w:rsidR="001C4D1D" w:rsidRDefault="001C4D1D" w:rsidP="00FC1865">
      <w:pPr>
        <w:rPr>
          <w:rFonts w:ascii="Calibri" w:hAnsi="Calibri"/>
          <w:noProof/>
        </w:rPr>
      </w:pPr>
      <w:r>
        <w:rPr>
          <w:rFonts w:ascii="Calibri" w:hAnsi="Calibri"/>
          <w:noProof/>
        </w:rPr>
        <w:t>Whalley</w:t>
      </w:r>
    </w:p>
    <w:p w14:paraId="124B1F0B" w14:textId="77777777" w:rsidR="001C4D1D" w:rsidRDefault="001C4D1D" w:rsidP="00FC1865">
      <w:pPr>
        <w:rPr>
          <w:rFonts w:ascii="Calibri" w:hAnsi="Calibri"/>
          <w:noProof/>
        </w:rPr>
      </w:pPr>
      <w:r>
        <w:rPr>
          <w:rFonts w:ascii="Calibri" w:hAnsi="Calibri"/>
          <w:noProof/>
        </w:rPr>
        <w:t>Clitheroe</w:t>
      </w:r>
    </w:p>
    <w:p w14:paraId="66F2A9F5" w14:textId="77777777" w:rsidR="00FC1865" w:rsidRPr="00894ED2" w:rsidRDefault="001C4D1D" w:rsidP="00FC1865">
      <w:pPr>
        <w:rPr>
          <w:rFonts w:ascii="Calibri" w:hAnsi="Calibri"/>
          <w:noProof/>
        </w:rPr>
      </w:pPr>
      <w:r>
        <w:rPr>
          <w:rFonts w:ascii="Calibri" w:hAnsi="Calibri"/>
          <w:noProof/>
        </w:rPr>
        <w:t>BB7 9RP</w:t>
      </w:r>
    </w:p>
    <w:p w14:paraId="066F085B" w14:textId="77777777" w:rsidR="00FC1865" w:rsidRPr="00894ED2" w:rsidRDefault="00FC1865" w:rsidP="00C527FE">
      <w:pPr>
        <w:rPr>
          <w:rFonts w:ascii="Calibri" w:hAnsi="Calibri"/>
          <w:noProof/>
        </w:rPr>
      </w:pPr>
    </w:p>
    <w:p w14:paraId="6CA03132" w14:textId="77777777" w:rsidR="00C527FE" w:rsidRPr="00894ED2" w:rsidRDefault="00C527FE" w:rsidP="00C527FE">
      <w:pPr>
        <w:rPr>
          <w:rFonts w:ascii="Calibri" w:hAnsi="Calibri"/>
          <w:noProof/>
        </w:rPr>
      </w:pPr>
    </w:p>
    <w:p w14:paraId="588C3676" w14:textId="77777777" w:rsidR="00C527FE" w:rsidRPr="00894ED2" w:rsidRDefault="00C527FE" w:rsidP="00C527FE">
      <w:pPr>
        <w:rPr>
          <w:rFonts w:ascii="Calibri" w:hAnsi="Calibri"/>
          <w:noProof/>
        </w:rPr>
      </w:pPr>
      <w:r w:rsidRPr="00894ED2">
        <w:rPr>
          <w:rFonts w:ascii="Calibri" w:hAnsi="Calibri" w:cs="Arial"/>
        </w:rPr>
        <w:t xml:space="preserve">Dear </w:t>
      </w:r>
      <w:r w:rsidR="001C4D1D">
        <w:rPr>
          <w:rFonts w:ascii="Calibri" w:hAnsi="Calibri" w:cs="Arial"/>
        </w:rPr>
        <w:t>Mr Jacob Gillibrand</w:t>
      </w:r>
    </w:p>
    <w:p w14:paraId="16122AE8" w14:textId="77777777" w:rsidR="00C527FE" w:rsidRDefault="00C527FE" w:rsidP="00C527FE">
      <w:pPr>
        <w:rPr>
          <w:rFonts w:cs="Arial"/>
        </w:rPr>
      </w:pPr>
    </w:p>
    <w:p w14:paraId="5204B82F"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1A1ABBDE" w14:textId="77777777" w:rsidR="00416285" w:rsidRPr="00894ED2" w:rsidRDefault="00416285" w:rsidP="00416285">
      <w:pPr>
        <w:rPr>
          <w:rFonts w:ascii="Calibri" w:hAnsi="Calibri"/>
        </w:rPr>
      </w:pPr>
    </w:p>
    <w:p w14:paraId="0EA5F07E"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07D822" w14:textId="77777777" w:rsidR="00416285" w:rsidRPr="00894ED2" w:rsidRDefault="00416285" w:rsidP="00416285">
      <w:pPr>
        <w:rPr>
          <w:rFonts w:ascii="Calibri" w:hAnsi="Calibri"/>
        </w:rPr>
      </w:pPr>
    </w:p>
    <w:p w14:paraId="3AFB5955" w14:textId="77777777" w:rsidR="00416285" w:rsidRPr="00894ED2" w:rsidRDefault="00416285" w:rsidP="00416285">
      <w:pPr>
        <w:rPr>
          <w:rFonts w:ascii="Calibri" w:hAnsi="Calibri"/>
          <w:b/>
        </w:rPr>
      </w:pPr>
      <w:r w:rsidRPr="00894ED2">
        <w:rPr>
          <w:rFonts w:ascii="Calibri" w:hAnsi="Calibri"/>
          <w:b/>
        </w:rPr>
        <w:t>Address of the proposed development</w:t>
      </w:r>
    </w:p>
    <w:p w14:paraId="579EE892" w14:textId="77777777" w:rsidR="00C527FE" w:rsidRPr="00894ED2" w:rsidRDefault="00C527FE" w:rsidP="00C527FE">
      <w:pPr>
        <w:jc w:val="both"/>
        <w:rPr>
          <w:rFonts w:ascii="Calibri" w:hAnsi="Calibri"/>
          <w:noProof/>
        </w:rPr>
      </w:pPr>
    </w:p>
    <w:p w14:paraId="064D08F3" w14:textId="77777777" w:rsidR="00C527FE" w:rsidRPr="00894ED2" w:rsidRDefault="001C4D1D" w:rsidP="00C527FE">
      <w:pPr>
        <w:jc w:val="both"/>
        <w:rPr>
          <w:rFonts w:ascii="Calibri" w:hAnsi="Calibri"/>
          <w:noProof/>
        </w:rPr>
      </w:pPr>
      <w:r>
        <w:rPr>
          <w:rFonts w:ascii="Calibri" w:hAnsi="Calibri"/>
          <w:noProof/>
        </w:rPr>
        <w:t>17 Abbey Road Whalley BB7 9RP</w:t>
      </w:r>
    </w:p>
    <w:p w14:paraId="545D18EF"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12926DAE" w14:textId="77777777" w:rsidR="00C527FE" w:rsidRPr="00894ED2" w:rsidRDefault="00C527FE" w:rsidP="00C527FE">
      <w:pPr>
        <w:jc w:val="both"/>
        <w:rPr>
          <w:rFonts w:ascii="Calibri" w:hAnsi="Calibri"/>
          <w:noProof/>
        </w:rPr>
      </w:pPr>
    </w:p>
    <w:p w14:paraId="1686726C" w14:textId="77777777" w:rsidR="00C527FE" w:rsidRPr="00894ED2" w:rsidRDefault="001C4D1D" w:rsidP="00C527FE">
      <w:pPr>
        <w:jc w:val="both"/>
        <w:rPr>
          <w:rFonts w:ascii="Calibri" w:hAnsi="Calibri"/>
          <w:noProof/>
        </w:rPr>
      </w:pPr>
      <w:r>
        <w:rPr>
          <w:rFonts w:ascii="Calibri" w:hAnsi="Calibri"/>
          <w:noProof/>
        </w:rPr>
        <w:t xml:space="preserve">Single storey ktichen/dining extension with brick/render/slate to match existing house 4.0 m long, 3.9m (max) high, 2.5m high to eaves. </w:t>
      </w:r>
    </w:p>
    <w:p w14:paraId="3EE05447" w14:textId="77777777" w:rsidR="00C527FE" w:rsidRPr="00894ED2" w:rsidRDefault="00C527FE" w:rsidP="00C527FE">
      <w:pPr>
        <w:jc w:val="both"/>
        <w:rPr>
          <w:rFonts w:ascii="Calibri" w:hAnsi="Calibri"/>
          <w:b/>
          <w:noProof/>
        </w:rPr>
      </w:pPr>
    </w:p>
    <w:p w14:paraId="3F0E06BA" w14:textId="77777777" w:rsidR="00416285" w:rsidRDefault="00416285" w:rsidP="00416285">
      <w:pPr>
        <w:rPr>
          <w:rFonts w:ascii="Calibri" w:hAnsi="Calibri"/>
          <w:b/>
        </w:rPr>
      </w:pPr>
      <w:r w:rsidRPr="00894ED2">
        <w:rPr>
          <w:rFonts w:ascii="Calibri" w:hAnsi="Calibri"/>
          <w:b/>
        </w:rPr>
        <w:t>It is important that you read and understand all of the following informatives:</w:t>
      </w:r>
    </w:p>
    <w:p w14:paraId="1824ECBB" w14:textId="77777777" w:rsidR="00FF054A" w:rsidRPr="00894ED2" w:rsidRDefault="00FF054A" w:rsidP="00416285">
      <w:pPr>
        <w:rPr>
          <w:rFonts w:ascii="Calibri" w:hAnsi="Calibri"/>
          <w:b/>
        </w:rPr>
      </w:pPr>
    </w:p>
    <w:p w14:paraId="5B9A8FA2"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385218D" w14:textId="77777777" w:rsidR="00416285" w:rsidRPr="00894ED2" w:rsidRDefault="00416285" w:rsidP="00416285">
      <w:pPr>
        <w:rPr>
          <w:rFonts w:ascii="Calibri" w:hAnsi="Calibri"/>
        </w:rPr>
      </w:pPr>
    </w:p>
    <w:p w14:paraId="3565070C" w14:textId="77777777"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 unless the local planning authority and the developer agree otherwise in writing.</w:t>
      </w:r>
    </w:p>
    <w:p w14:paraId="7FCC359E" w14:textId="77777777" w:rsidR="00416285" w:rsidRPr="00894ED2" w:rsidRDefault="00416285" w:rsidP="00416285">
      <w:pPr>
        <w:jc w:val="right"/>
        <w:rPr>
          <w:rFonts w:ascii="Calibri" w:hAnsi="Calibri"/>
        </w:rPr>
      </w:pPr>
    </w:p>
    <w:p w14:paraId="5831DB91" w14:textId="77777777" w:rsidR="00416285" w:rsidRPr="00894ED2" w:rsidRDefault="00416285" w:rsidP="00416285">
      <w:pPr>
        <w:jc w:val="right"/>
        <w:rPr>
          <w:rFonts w:ascii="Calibri" w:hAnsi="Calibri"/>
        </w:rPr>
      </w:pPr>
      <w:r w:rsidRPr="00894ED2">
        <w:rPr>
          <w:rFonts w:ascii="Calibri" w:hAnsi="Calibri"/>
        </w:rPr>
        <w:t>P.T.O.</w:t>
      </w:r>
    </w:p>
    <w:p w14:paraId="0BC13C8B" w14:textId="77777777" w:rsidR="00416285" w:rsidRPr="00894ED2" w:rsidRDefault="00416285" w:rsidP="00416285">
      <w:pPr>
        <w:jc w:val="both"/>
        <w:rPr>
          <w:rFonts w:ascii="Calibri" w:hAnsi="Calibri"/>
        </w:rPr>
      </w:pPr>
    </w:p>
    <w:p w14:paraId="0F3C656F" w14:textId="77777777" w:rsidR="00416285" w:rsidRPr="00894ED2" w:rsidRDefault="00416285" w:rsidP="00416285">
      <w:pPr>
        <w:rPr>
          <w:rFonts w:ascii="Calibri" w:hAnsi="Calibri"/>
        </w:rPr>
      </w:pPr>
    </w:p>
    <w:p w14:paraId="1B0C0B00" w14:textId="77777777" w:rsidR="00416285" w:rsidRPr="00894ED2" w:rsidRDefault="00416285" w:rsidP="00416285">
      <w:pPr>
        <w:rPr>
          <w:rFonts w:ascii="Calibri" w:hAnsi="Calibri"/>
        </w:rPr>
      </w:pPr>
    </w:p>
    <w:p w14:paraId="380EB0E7" w14:textId="77777777" w:rsidR="00416285" w:rsidRPr="00894ED2" w:rsidRDefault="00416285" w:rsidP="00416285">
      <w:pPr>
        <w:rPr>
          <w:rFonts w:ascii="Calibri" w:hAnsi="Calibri"/>
        </w:rPr>
      </w:pPr>
    </w:p>
    <w:p w14:paraId="26A566B6" w14:textId="77777777" w:rsidR="00416285" w:rsidRPr="00894ED2" w:rsidRDefault="00416285" w:rsidP="00416285">
      <w:pPr>
        <w:rPr>
          <w:rFonts w:ascii="Calibri" w:hAnsi="Calibri"/>
        </w:rPr>
      </w:pPr>
    </w:p>
    <w:p w14:paraId="326210F6" w14:textId="77777777" w:rsidR="00416285" w:rsidRPr="00894ED2" w:rsidRDefault="00416285" w:rsidP="00416285">
      <w:pPr>
        <w:rPr>
          <w:rFonts w:ascii="Calibri" w:hAnsi="Calibri"/>
        </w:rPr>
      </w:pPr>
    </w:p>
    <w:p w14:paraId="773173B9"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3F316F8D" w14:textId="77777777" w:rsidR="00416285" w:rsidRPr="00894ED2" w:rsidRDefault="00416285" w:rsidP="00416285">
      <w:pPr>
        <w:rPr>
          <w:rFonts w:ascii="Calibri" w:hAnsi="Calibri"/>
          <w:b/>
        </w:rPr>
      </w:pPr>
    </w:p>
    <w:p w14:paraId="66914B10" w14:textId="77777777" w:rsidR="00416285" w:rsidRPr="00894ED2" w:rsidRDefault="00416285" w:rsidP="00416285">
      <w:pPr>
        <w:rPr>
          <w:rFonts w:ascii="Calibri" w:hAnsi="Calibri"/>
        </w:rPr>
      </w:pPr>
    </w:p>
    <w:p w14:paraId="6EF992A8" w14:textId="77777777" w:rsidR="00416285" w:rsidRPr="00894ED2" w:rsidRDefault="00416285" w:rsidP="00416285">
      <w:pPr>
        <w:rPr>
          <w:rFonts w:ascii="Calibri" w:hAnsi="Calibri"/>
        </w:rPr>
      </w:pPr>
      <w:r w:rsidRPr="00894ED2">
        <w:rPr>
          <w:rFonts w:ascii="Calibri" w:hAnsi="Calibri"/>
        </w:rPr>
        <w:t>Yours sincerely</w:t>
      </w:r>
    </w:p>
    <w:p w14:paraId="777C1BCF" w14:textId="77777777" w:rsidR="00416285" w:rsidRPr="00894ED2" w:rsidRDefault="00416285" w:rsidP="00416285">
      <w:pPr>
        <w:rPr>
          <w:rFonts w:ascii="Calibri" w:hAnsi="Calibri"/>
        </w:rPr>
      </w:pPr>
    </w:p>
    <w:p w14:paraId="6F43B9E0" w14:textId="77777777"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14:paraId="143EB2F3" w14:textId="77777777"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14:paraId="4463CF65" w14:textId="77777777"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14:paraId="44183B98" w14:textId="77777777" w:rsidR="00C824B3" w:rsidRPr="00AA5D54" w:rsidRDefault="00C824B3" w:rsidP="00C527FE">
      <w:pPr>
        <w:rPr>
          <w:rFonts w:ascii="Calibri" w:hAnsi="Calibri" w:cs="Calibri"/>
          <w:szCs w:val="22"/>
        </w:rPr>
      </w:pPr>
    </w:p>
    <w:p w14:paraId="70B31141"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20A9DF0E" w14:textId="77777777" w:rsidR="000D074A" w:rsidRPr="00AA5D54" w:rsidRDefault="000D074A" w:rsidP="000D074A">
      <w:pPr>
        <w:rPr>
          <w:rFonts w:ascii="Calibri" w:hAnsi="Calibri" w:cs="Calibri"/>
          <w:b/>
          <w:bCs/>
          <w:szCs w:val="22"/>
        </w:rPr>
      </w:pPr>
    </w:p>
    <w:p w14:paraId="2FDEDA0E"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136006E2"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F4BDA1"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791BA5CC"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B47AEC"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DC744C" w14:textId="77777777" w:rsidR="000D074A" w:rsidRPr="00AA5D54" w:rsidRDefault="000D074A" w:rsidP="000D074A">
      <w:pPr>
        <w:rPr>
          <w:rFonts w:ascii="Calibri" w:hAnsi="Calibri" w:cs="Calibri"/>
          <w:szCs w:val="22"/>
        </w:rPr>
      </w:pPr>
    </w:p>
    <w:p w14:paraId="466642CD"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1D9F58" w14:textId="77777777" w:rsidR="000D074A" w:rsidRPr="00AA5D54" w:rsidRDefault="000D074A" w:rsidP="000D074A">
      <w:pPr>
        <w:rPr>
          <w:rFonts w:ascii="Calibri" w:hAnsi="Calibri" w:cs="Calibri"/>
          <w:szCs w:val="22"/>
        </w:rPr>
      </w:pPr>
    </w:p>
    <w:p w14:paraId="7776C9E2"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232BD7E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070CBD"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B79B" w14:textId="77777777" w:rsidR="001C4D1D" w:rsidRDefault="001C4D1D">
      <w:r>
        <w:separator/>
      </w:r>
    </w:p>
  </w:endnote>
  <w:endnote w:type="continuationSeparator" w:id="0">
    <w:p w14:paraId="54FFC44C" w14:textId="77777777" w:rsidR="001C4D1D" w:rsidRDefault="001C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4604"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F54E" w14:textId="77777777" w:rsidR="001C4D1D" w:rsidRDefault="001C4D1D">
      <w:r>
        <w:separator/>
      </w:r>
    </w:p>
  </w:footnote>
  <w:footnote w:type="continuationSeparator" w:id="0">
    <w:p w14:paraId="737225C7" w14:textId="77777777" w:rsidR="001C4D1D" w:rsidRDefault="001C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1D"/>
    <w:rsid w:val="00064915"/>
    <w:rsid w:val="000D074A"/>
    <w:rsid w:val="000F427D"/>
    <w:rsid w:val="001C4D1D"/>
    <w:rsid w:val="002272A0"/>
    <w:rsid w:val="00416285"/>
    <w:rsid w:val="00643695"/>
    <w:rsid w:val="0084723D"/>
    <w:rsid w:val="00894ED2"/>
    <w:rsid w:val="008D4238"/>
    <w:rsid w:val="009714DC"/>
    <w:rsid w:val="00AA5D54"/>
    <w:rsid w:val="00B072D1"/>
    <w:rsid w:val="00BD2D92"/>
    <w:rsid w:val="00C2766C"/>
    <w:rsid w:val="00C527FE"/>
    <w:rsid w:val="00C824B3"/>
    <w:rsid w:val="00D74E1F"/>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EBBB0"/>
  <w15:chartTrackingRefBased/>
  <w15:docId w15:val="{60649F4F-F0C5-4E1C-8B08-88B92820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887</Words>
  <Characters>4998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5874</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2014-03-07T11:58:00Z</cp:lastPrinted>
  <dcterms:created xsi:type="dcterms:W3CDTF">2021-12-22T13:40:00Z</dcterms:created>
  <dcterms:modified xsi:type="dcterms:W3CDTF">2021-12-22T13:40:00Z</dcterms:modified>
</cp:coreProperties>
</file>