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AB66" w14:textId="77777777" w:rsidR="00FF7A9B" w:rsidRDefault="00FF7A9B" w:rsidP="00FF7A9B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07FD49FD" w14:textId="77777777" w:rsidR="00FF7A9B" w:rsidRDefault="00FF7A9B" w:rsidP="00FF7A9B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</w:p>
    <w:p w14:paraId="6AC3A81B" w14:textId="06BCD0F7" w:rsidR="007E26BD" w:rsidRPr="00FF7A9B" w:rsidRDefault="00FF7A9B" w:rsidP="00FF7A9B">
      <w:pPr>
        <w:pStyle w:val="start"/>
        <w:tabs>
          <w:tab w:val="left" w:pos="720"/>
        </w:tabs>
        <w:spacing w:line="340" w:lineRule="exac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0A864" wp14:editId="050F1CFD">
                <wp:simplePos x="0" y="0"/>
                <wp:positionH relativeFrom="column">
                  <wp:posOffset>4279900</wp:posOffset>
                </wp:positionH>
                <wp:positionV relativeFrom="paragraph">
                  <wp:posOffset>7620</wp:posOffset>
                </wp:positionV>
                <wp:extent cx="1778000" cy="13417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9B52D" w14:textId="77777777" w:rsidR="00FF7A9B" w:rsidRDefault="00FF7A9B" w:rsidP="00FF7A9B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20A86913" w14:textId="77777777" w:rsidR="00FF7A9B" w:rsidRDefault="00FF7A9B" w:rsidP="00FF7A9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77D3BCB0" w14:textId="77777777" w:rsidR="00FF7A9B" w:rsidRDefault="00FF7A9B" w:rsidP="00FF7A9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10FAB463" w14:textId="77777777" w:rsidR="00FF7A9B" w:rsidRDefault="00FF7A9B" w:rsidP="00FF7A9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7CE6E498" w14:textId="77777777" w:rsidR="00FF7A9B" w:rsidRDefault="00FF7A9B" w:rsidP="00FF7A9B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0DCA8FC" w14:textId="77777777" w:rsidR="00FF7A9B" w:rsidRDefault="00FF7A9B" w:rsidP="00FF7A9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6C4B987F" w14:textId="77777777" w:rsidR="00FF7A9B" w:rsidRDefault="00FF7A9B" w:rsidP="00FF7A9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2B262EE2" w14:textId="77777777" w:rsidR="00FF7A9B" w:rsidRDefault="00FF7A9B" w:rsidP="00FF7A9B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0A8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7pt;margin-top:.6pt;width:140pt;height:10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" stroked="f">
                <v:textbox>
                  <w:txbxContent>
                    <w:p w14:paraId="62F9B52D" w14:textId="77777777" w:rsidR="00FF7A9B" w:rsidRDefault="00FF7A9B" w:rsidP="00FF7A9B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20A86913" w14:textId="77777777" w:rsidR="00FF7A9B" w:rsidRDefault="00FF7A9B" w:rsidP="00FF7A9B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77D3BCB0" w14:textId="77777777" w:rsidR="00FF7A9B" w:rsidRDefault="00FF7A9B" w:rsidP="00FF7A9B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10FAB463" w14:textId="77777777" w:rsidR="00FF7A9B" w:rsidRDefault="00FF7A9B" w:rsidP="00FF7A9B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7CE6E498" w14:textId="77777777" w:rsidR="00FF7A9B" w:rsidRDefault="00FF7A9B" w:rsidP="00FF7A9B">
                      <w:pPr>
                        <w:rPr>
                          <w:rFonts w:cs="Arial"/>
                        </w:rPr>
                      </w:pPr>
                    </w:p>
                    <w:p w14:paraId="40DCA8FC" w14:textId="77777777" w:rsidR="00FF7A9B" w:rsidRDefault="00FF7A9B" w:rsidP="00FF7A9B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6C4B987F" w14:textId="77777777" w:rsidR="00FF7A9B" w:rsidRDefault="00FF7A9B" w:rsidP="00FF7A9B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2B262EE2" w14:textId="77777777" w:rsidR="00FF7A9B" w:rsidRDefault="00FF7A9B" w:rsidP="00FF7A9B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  <w:r w:rsidR="002D52D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BCDCC" wp14:editId="622E336E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0"/>
                <wp:effectExtent l="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019EA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093F09AB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52628890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291DD2EE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7831CD66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29A1B333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BCDCC" id="Text Box 2" o:spid="_x0000_s1027" type="#_x0000_t202" style="position:absolute;margin-left:-90pt;margin-top:13.95pt;width:85.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" filled="f" stroked="f" strokeweight="0">
                <v:textbox>
                  <w:txbxContent>
                    <w:p w14:paraId="4E9019EA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14:paraId="093F09AB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14:paraId="52628890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14:paraId="291DD2EE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14:paraId="7831CD66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14:paraId="29A1B333" w14:textId="77777777"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6F14FDD4" w14:textId="40A7B5F2" w:rsidR="007E26BD" w:rsidRPr="00D17438" w:rsidRDefault="002D52D3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Ben Taylor</w:t>
      </w:r>
    </w:p>
    <w:p w14:paraId="135AAF0C" w14:textId="7B64599B" w:rsidR="007E26BD" w:rsidRPr="00D17438" w:rsidRDefault="002D52D3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01200 425111</w:t>
      </w:r>
    </w:p>
    <w:p w14:paraId="18FA0ABF" w14:textId="77777777" w:rsidR="007E26BD" w:rsidRPr="00D17438" w:rsidRDefault="007E26BD">
      <w:pPr>
        <w:pStyle w:val="start"/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01200 414487</w:t>
      </w:r>
    </w:p>
    <w:p w14:paraId="480AA8B5" w14:textId="4BDB4A11" w:rsidR="007E26BD" w:rsidRPr="00D17438" w:rsidRDefault="002D52D3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3/2022/0208</w:t>
      </w:r>
    </w:p>
    <w:p w14:paraId="1AE43560" w14:textId="77777777" w:rsidR="00FF7A9B" w:rsidRDefault="00FF7A9B">
      <w:pPr>
        <w:rPr>
          <w:rFonts w:ascii="Calibri" w:hAnsi="Calibri"/>
          <w:sz w:val="22"/>
          <w:szCs w:val="22"/>
        </w:rPr>
      </w:pPr>
    </w:p>
    <w:p w14:paraId="5BF6F3E1" w14:textId="3722E6B2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fldChar w:fldCharType="begin"/>
      </w:r>
      <w:r w:rsidRPr="00D17438">
        <w:rPr>
          <w:rFonts w:ascii="Calibri" w:hAnsi="Calibri"/>
          <w:sz w:val="22"/>
          <w:szCs w:val="22"/>
        </w:rPr>
        <w:instrText xml:space="preserve"> TIME \@ "dd MMMM yyyy" </w:instrText>
      </w:r>
      <w:r w:rsidRPr="00D17438">
        <w:rPr>
          <w:rFonts w:ascii="Calibri" w:hAnsi="Calibri"/>
          <w:sz w:val="22"/>
          <w:szCs w:val="22"/>
        </w:rPr>
        <w:fldChar w:fldCharType="separate"/>
      </w:r>
      <w:r w:rsidR="004F5997">
        <w:rPr>
          <w:rFonts w:ascii="Calibri" w:hAnsi="Calibri"/>
          <w:noProof/>
          <w:sz w:val="22"/>
          <w:szCs w:val="22"/>
        </w:rPr>
        <w:t>18 March 2022</w:t>
      </w:r>
      <w:r w:rsidRPr="00D17438">
        <w:rPr>
          <w:rFonts w:ascii="Calibri" w:hAnsi="Calibri"/>
          <w:sz w:val="22"/>
          <w:szCs w:val="22"/>
        </w:rPr>
        <w:fldChar w:fldCharType="end"/>
      </w:r>
    </w:p>
    <w:p w14:paraId="2BF6ED8F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B04533A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2FF9AE77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Dear Sir</w:t>
      </w:r>
    </w:p>
    <w:p w14:paraId="18A6CF45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526A3AD8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TOWN AND COUNTRY PLANNING (GENERAL PERMITTED DEVELOPMENT) ORDER </w:t>
      </w:r>
      <w:r w:rsidR="00D43281" w:rsidRPr="00D17438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PARTS 6 PRIOR NOTIFICATION OF AGRICULTURAL AND FORESTRY BUILDINGS AND ROADS</w:t>
      </w:r>
    </w:p>
    <w:p w14:paraId="506053D3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1A7C99F3" w14:textId="60363AC3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Proposal: </w:t>
      </w:r>
      <w:r w:rsidR="002D52D3">
        <w:rPr>
          <w:rFonts w:ascii="Calibri" w:hAnsi="Calibri"/>
          <w:sz w:val="22"/>
          <w:szCs w:val="22"/>
        </w:rPr>
        <w:t>Proposed new buildings Unit 1 and Unit 3 to provide storage of animal feed to include hay/straw and machinery. Resubmission of 3/2022/0094.</w:t>
      </w:r>
    </w:p>
    <w:p w14:paraId="392AC004" w14:textId="657E5D44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Location: </w:t>
      </w:r>
      <w:r w:rsidR="002D52D3">
        <w:rPr>
          <w:rFonts w:ascii="Calibri" w:hAnsi="Calibri"/>
          <w:sz w:val="22"/>
          <w:szCs w:val="22"/>
        </w:rPr>
        <w:t>Bolton Fold Farm Alston Lane Longridge PR3 3BN</w:t>
      </w:r>
    </w:p>
    <w:p w14:paraId="381530E5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20019A0F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I refer to your notification made under Schedule 2, parts 6 &amp; 7 of the Town and Country Planning (General Permitted Development) Order 1995 to determine whether full details are required for the above proposal.</w:t>
      </w:r>
    </w:p>
    <w:p w14:paraId="787FF542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5FF0CD93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proofErr w:type="gramStart"/>
      <w:r w:rsidRPr="00D17438">
        <w:rPr>
          <w:rFonts w:ascii="Calibri" w:hAnsi="Calibri"/>
          <w:sz w:val="22"/>
          <w:szCs w:val="22"/>
        </w:rPr>
        <w:t>On the basis of</w:t>
      </w:r>
      <w:proofErr w:type="gramEnd"/>
      <w:r w:rsidRPr="00D17438">
        <w:rPr>
          <w:rFonts w:ascii="Calibri" w:hAnsi="Calibri"/>
          <w:sz w:val="22"/>
          <w:szCs w:val="22"/>
        </w:rPr>
        <w:t xml:space="preserve"> the information you have provided, I wish to inform you that the Council have resolved that Prior Approval is </w:t>
      </w:r>
      <w:r w:rsidR="00FC5BF2" w:rsidRPr="00D17438">
        <w:rPr>
          <w:rFonts w:ascii="Calibri" w:hAnsi="Calibri"/>
          <w:sz w:val="22"/>
          <w:szCs w:val="22"/>
        </w:rPr>
        <w:t>REFUSED</w:t>
      </w:r>
      <w:r w:rsidRPr="00D17438">
        <w:rPr>
          <w:rFonts w:ascii="Calibri" w:hAnsi="Calibri"/>
          <w:sz w:val="22"/>
          <w:szCs w:val="22"/>
        </w:rPr>
        <w:t xml:space="preserve"> </w:t>
      </w:r>
      <w:r w:rsidR="00FC5BF2" w:rsidRPr="00D17438">
        <w:rPr>
          <w:rFonts w:ascii="Calibri" w:hAnsi="Calibri"/>
          <w:sz w:val="22"/>
          <w:szCs w:val="22"/>
        </w:rPr>
        <w:t>for the following reason(s)</w:t>
      </w:r>
      <w:r w:rsidRPr="00D17438">
        <w:rPr>
          <w:rFonts w:ascii="Calibri" w:hAnsi="Calibri"/>
          <w:sz w:val="22"/>
          <w:szCs w:val="22"/>
        </w:rPr>
        <w:t>:</w:t>
      </w:r>
    </w:p>
    <w:p w14:paraId="340B701F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8268"/>
      </w:tblGrid>
      <w:tr w:rsidR="002D52D3" w14:paraId="712B8011" w14:textId="77777777" w:rsidTr="002D52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D4753" w14:textId="0CBF8D05" w:rsidR="002D52D3" w:rsidRDefault="002D52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605DC" w14:textId="0CF91D07" w:rsidR="002D52D3" w:rsidRDefault="002D52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proposed agricultural buildings, in conjunction with the agricultural building approved under application 3/2021/0090, would exceed 1000m2 in ground floor area and as such would fail to meet the criteria within Part 6, Class A of the Town and Country Planning (General Permitted Development) Order 2015. Accordingly, prior approval is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refused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and a full planning application is required.</w:t>
            </w:r>
          </w:p>
        </w:tc>
      </w:tr>
    </w:tbl>
    <w:p w14:paraId="66F0F5A0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p w14:paraId="450BEA05" w14:textId="664CBBE5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Please contact </w:t>
      </w:r>
      <w:r w:rsidR="002D52D3">
        <w:rPr>
          <w:rFonts w:ascii="Calibri" w:hAnsi="Calibri"/>
          <w:sz w:val="22"/>
          <w:szCs w:val="22"/>
        </w:rPr>
        <w:t>Ben Taylor</w:t>
      </w:r>
      <w:r w:rsidRPr="00D17438">
        <w:rPr>
          <w:rFonts w:ascii="Calibri" w:hAnsi="Calibri"/>
          <w:sz w:val="22"/>
          <w:szCs w:val="22"/>
        </w:rPr>
        <w:t xml:space="preserve"> if you require any further information.</w:t>
      </w:r>
    </w:p>
    <w:p w14:paraId="751D950F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7340BB64" w14:textId="77777777" w:rsidR="00A87869" w:rsidRDefault="00A87869" w:rsidP="00A8786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Yours faithfully</w:t>
      </w:r>
    </w:p>
    <w:p w14:paraId="1561E491" w14:textId="77777777" w:rsidR="00A87869" w:rsidRDefault="00A87869" w:rsidP="00A87869">
      <w:pPr>
        <w:rPr>
          <w:rFonts w:ascii="Calibri" w:hAnsi="Calibri"/>
          <w:sz w:val="22"/>
          <w:szCs w:val="22"/>
        </w:rPr>
      </w:pPr>
    </w:p>
    <w:p w14:paraId="678A3E41" w14:textId="77777777" w:rsidR="00A87869" w:rsidRDefault="00A87869" w:rsidP="00A87869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3D832A91" w14:textId="77777777" w:rsidR="00A87869" w:rsidRDefault="00A87869" w:rsidP="00A8786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6C04C62E" w14:textId="77777777" w:rsidR="00A87869" w:rsidRDefault="00A87869" w:rsidP="00A8786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4563C62A" w14:textId="2DCB81D6" w:rsidR="005D6DB3" w:rsidRPr="00D17438" w:rsidRDefault="005D6DB3" w:rsidP="00BB2934">
      <w:pPr>
        <w:rPr>
          <w:rFonts w:ascii="Calibri" w:hAnsi="Calibri"/>
          <w:sz w:val="22"/>
          <w:szCs w:val="22"/>
        </w:rPr>
      </w:pPr>
    </w:p>
    <w:p w14:paraId="1FB6102D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26975CCD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17CFDEC5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1CA1EB2F" w14:textId="77777777" w:rsidR="007E26BD" w:rsidRDefault="007E26BD"/>
    <w:p w14:paraId="0AC825B9" w14:textId="7367D933" w:rsidR="007E26BD" w:rsidRDefault="002D52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BF2EFAA" wp14:editId="55BA9EB8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A5BE8" w14:textId="77777777" w:rsidR="002D52D3" w:rsidRDefault="002D52D3">
                            <w:r>
                              <w:t>ALH Design Services</w:t>
                            </w:r>
                          </w:p>
                          <w:p w14:paraId="2116C1CD" w14:textId="77777777" w:rsidR="002D52D3" w:rsidRDefault="002D52D3">
                            <w:proofErr w:type="spellStart"/>
                            <w:r>
                              <w:t>Brley</w:t>
                            </w:r>
                            <w:proofErr w:type="spellEnd"/>
                            <w:r>
                              <w:t xml:space="preserve"> Cottage</w:t>
                            </w:r>
                          </w:p>
                          <w:p w14:paraId="321F84DB" w14:textId="77777777" w:rsidR="002D52D3" w:rsidRDefault="002D52D3">
                            <w:r>
                              <w:t>Longridge</w:t>
                            </w:r>
                          </w:p>
                          <w:p w14:paraId="002171EB" w14:textId="7E38956E" w:rsidR="007E26BD" w:rsidRDefault="002D52D3">
                            <w:r>
                              <w:t>PR3 3NB</w:t>
                            </w:r>
                          </w:p>
                          <w:p w14:paraId="1E1BFBD2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2EFAA" id="Text Box 5" o:spid="_x0000_s1028" type="#_x0000_t202" style="position:absolute;left:0;text-align:left;margin-left:91.35pt;margin-top:717pt;width:265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089A5BE8" w14:textId="77777777" w:rsidR="002D52D3" w:rsidRDefault="002D52D3">
                      <w:r>
                        <w:t>ALH Design Services</w:t>
                      </w:r>
                    </w:p>
                    <w:p w14:paraId="2116C1CD" w14:textId="77777777" w:rsidR="002D52D3" w:rsidRDefault="002D52D3">
                      <w:proofErr w:type="spellStart"/>
                      <w:r>
                        <w:t>Brley</w:t>
                      </w:r>
                      <w:proofErr w:type="spellEnd"/>
                      <w:r>
                        <w:t xml:space="preserve"> Cottage</w:t>
                      </w:r>
                    </w:p>
                    <w:p w14:paraId="321F84DB" w14:textId="77777777" w:rsidR="002D52D3" w:rsidRDefault="002D52D3">
                      <w:r>
                        <w:t>Longridge</w:t>
                      </w:r>
                    </w:p>
                    <w:p w14:paraId="002171EB" w14:textId="7E38956E" w:rsidR="007E26BD" w:rsidRDefault="002D52D3">
                      <w:r>
                        <w:t>PR3 3NB</w:t>
                      </w:r>
                    </w:p>
                    <w:p w14:paraId="1E1BFBD2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47F6" w14:textId="77777777" w:rsidR="00FC6826" w:rsidRDefault="00FC6826">
      <w:r>
        <w:separator/>
      </w:r>
    </w:p>
  </w:endnote>
  <w:endnote w:type="continuationSeparator" w:id="0">
    <w:p w14:paraId="45995621" w14:textId="77777777" w:rsidR="00FC6826" w:rsidRDefault="00FC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68D8" w14:textId="77777777" w:rsidR="002D52D3" w:rsidRDefault="002D5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829F" w14:textId="77777777" w:rsidR="007E26BD" w:rsidRDefault="007E26BD">
    <w:pPr>
      <w:pStyle w:val="BodySingle"/>
      <w:jc w:val="right"/>
      <w:rPr>
        <w:sz w:val="16"/>
      </w:rPr>
    </w:pPr>
  </w:p>
  <w:p w14:paraId="25E30247" w14:textId="77777777" w:rsidR="007E26BD" w:rsidRDefault="007E26BD">
    <w:pPr>
      <w:pStyle w:val="BodySingle"/>
      <w:jc w:val="right"/>
      <w:rPr>
        <w:sz w:val="16"/>
      </w:rPr>
    </w:pPr>
  </w:p>
  <w:p w14:paraId="10DB22A8" w14:textId="77777777" w:rsidR="007E26BD" w:rsidRDefault="007E26BD">
    <w:pPr>
      <w:pStyle w:val="BodySingle"/>
      <w:jc w:val="right"/>
      <w:rPr>
        <w:sz w:val="16"/>
      </w:rPr>
    </w:pPr>
  </w:p>
  <w:p w14:paraId="41CD37BC" w14:textId="77777777" w:rsidR="007E26BD" w:rsidRDefault="007E26BD">
    <w:pPr>
      <w:pStyle w:val="BodySingle"/>
      <w:jc w:val="right"/>
      <w:rPr>
        <w:sz w:val="16"/>
      </w:rPr>
    </w:pPr>
  </w:p>
  <w:p w14:paraId="78E003AE" w14:textId="77777777" w:rsidR="007E26BD" w:rsidRDefault="007E26BD">
    <w:pPr>
      <w:pStyle w:val="BodySingle"/>
      <w:jc w:val="right"/>
      <w:rPr>
        <w:sz w:val="16"/>
      </w:rPr>
    </w:pPr>
  </w:p>
  <w:p w14:paraId="44FA28FD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402E" w14:textId="77777777"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8D3C" w14:textId="77777777" w:rsidR="00FC6826" w:rsidRDefault="00FC6826">
      <w:r>
        <w:separator/>
      </w:r>
    </w:p>
  </w:footnote>
  <w:footnote w:type="continuationSeparator" w:id="0">
    <w:p w14:paraId="317A228C" w14:textId="77777777" w:rsidR="00FC6826" w:rsidRDefault="00FC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89CE" w14:textId="77777777" w:rsidR="002D52D3" w:rsidRDefault="002D5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D89B" w14:textId="77777777" w:rsidR="002D52D3" w:rsidRDefault="002D52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5BB2" w14:textId="575B5D49" w:rsidR="002D52D3" w:rsidRDefault="002D5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3"/>
    <w:rsid w:val="001E021F"/>
    <w:rsid w:val="002D52D3"/>
    <w:rsid w:val="00393D0E"/>
    <w:rsid w:val="004F5997"/>
    <w:rsid w:val="005D26DE"/>
    <w:rsid w:val="005D6DB3"/>
    <w:rsid w:val="006C30EF"/>
    <w:rsid w:val="007E26BD"/>
    <w:rsid w:val="00A87869"/>
    <w:rsid w:val="00BB2934"/>
    <w:rsid w:val="00D17438"/>
    <w:rsid w:val="00D43281"/>
    <w:rsid w:val="00FC5BF2"/>
    <w:rsid w:val="00FC682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DF76C"/>
  <w15:chartTrackingRefBased/>
  <w15:docId w15:val="{893717C9-A722-4568-8070-ADD69137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table" w:styleId="TableGrid">
    <w:name w:val="Table Grid"/>
    <w:basedOn w:val="TableNormal"/>
    <w:uiPriority w:val="59"/>
    <w:rsid w:val="002D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FF7A9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FF7A9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ref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RVAGRrefDEC1</Template>
  <TotalTime>0</TotalTime>
  <Pages>1</Pages>
  <Words>213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cp:lastModifiedBy>Lesley Lund</cp:lastModifiedBy>
  <cp:revision>2</cp:revision>
  <cp:lastPrinted>2018-08-23T10:03:00Z</cp:lastPrinted>
  <dcterms:created xsi:type="dcterms:W3CDTF">2022-03-18T16:34:00Z</dcterms:created>
  <dcterms:modified xsi:type="dcterms:W3CDTF">2022-03-18T16:34:00Z</dcterms:modified>
</cp:coreProperties>
</file>