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45DC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6C14F950" w14:textId="734A18CC" w:rsidR="000345FA" w:rsidRDefault="00E07A73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746C8" wp14:editId="4C9E6308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D1B5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D6DDF9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150E95C4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6B9440DD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3189551F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7C93636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7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F01D1B5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D6DDF9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150E95C4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6B9440DD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3189551F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7C93636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933B2C" wp14:editId="1D3DD58C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E66A1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66B3F4C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0C211F2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5037255D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6EA14051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B2D53F8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54FB2457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41ADEFE1" w14:textId="77777777" w:rsidR="000345FA" w:rsidRDefault="000345FA" w:rsidP="000345FA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3B2C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1CFE66A1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66B3F4C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0C211F2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5037255D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6EA14051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</w:p>
                    <w:p w14:paraId="3B2D53F8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54FB2457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41ADEFE1" w14:textId="77777777" w:rsidR="000345FA" w:rsidRDefault="000345FA" w:rsidP="000345FA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7BAD5D95" w14:textId="319B2B55" w:rsidR="000345FA" w:rsidRPr="000345FA" w:rsidRDefault="00E07A73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Ben Taylor</w:t>
      </w:r>
    </w:p>
    <w:p w14:paraId="44EC1025" w14:textId="4FE1E617" w:rsidR="000345FA" w:rsidRPr="00597279" w:rsidRDefault="00E07A73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2F342E63" w14:textId="77777777" w:rsidR="000345FA" w:rsidRDefault="00111751" w:rsidP="000345FA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7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7FE468B9" w14:textId="07E23048" w:rsidR="000345FA" w:rsidRPr="00597279" w:rsidRDefault="000868A8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3/2022/0517</w:t>
      </w:r>
    </w:p>
    <w:p w14:paraId="78927C76" w14:textId="77777777" w:rsidR="000345FA" w:rsidRDefault="000345FA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</w:p>
    <w:p w14:paraId="26BDB36E" w14:textId="43E03B2E" w:rsidR="000345FA" w:rsidRDefault="000868A8" w:rsidP="000345FA">
      <w:pPr>
        <w:pStyle w:val="start"/>
        <w:tabs>
          <w:tab w:val="left" w:pos="720"/>
        </w:tabs>
        <w:spacing w:line="240" w:lineRule="exact"/>
        <w:rPr>
          <w:lang w:val="en-GB"/>
        </w:rPr>
      </w:pPr>
      <w:r>
        <w:rPr>
          <w:lang w:val="en-GB"/>
        </w:rPr>
        <w:t>06 June 2022</w:t>
      </w:r>
    </w:p>
    <w:p w14:paraId="5699407A" w14:textId="77777777" w:rsidR="000345FA" w:rsidRDefault="000345FA" w:rsidP="000345FA">
      <w:pPr>
        <w:pStyle w:val="start"/>
        <w:tabs>
          <w:tab w:val="left" w:pos="720"/>
        </w:tabs>
        <w:spacing w:line="320" w:lineRule="exact"/>
      </w:pPr>
      <w:r>
        <w:rPr>
          <w:lang w:val="en-GB"/>
        </w:rPr>
        <w:t xml:space="preserve"> </w:t>
      </w:r>
    </w:p>
    <w:p w14:paraId="504B6707" w14:textId="77777777" w:rsidR="007E26BD" w:rsidRPr="00597279" w:rsidRDefault="007E26BD">
      <w:pPr>
        <w:rPr>
          <w:rFonts w:ascii="Calibri" w:hAnsi="Calibri"/>
        </w:rPr>
      </w:pPr>
    </w:p>
    <w:p w14:paraId="77BC6828" w14:textId="6F5933EF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9F316A" w:rsidRPr="009F316A">
        <w:rPr>
          <w:rFonts w:ascii="Calibri" w:hAnsi="Calibri"/>
        </w:rPr>
        <w:t xml:space="preserve">Mr </w:t>
      </w:r>
      <w:r w:rsidR="009F316A">
        <w:rPr>
          <w:rFonts w:ascii="Calibri" w:hAnsi="Calibri"/>
        </w:rPr>
        <w:t>B</w:t>
      </w:r>
      <w:r w:rsidR="009F316A" w:rsidRPr="009F316A">
        <w:rPr>
          <w:rFonts w:ascii="Calibri" w:hAnsi="Calibri"/>
        </w:rPr>
        <w:t>ywater</w:t>
      </w:r>
    </w:p>
    <w:p w14:paraId="11F4C6F6" w14:textId="77777777" w:rsidR="007E26BD" w:rsidRPr="00597279" w:rsidRDefault="007E26BD">
      <w:pPr>
        <w:rPr>
          <w:rFonts w:ascii="Calibri" w:hAnsi="Calibri"/>
        </w:rPr>
      </w:pPr>
    </w:p>
    <w:p w14:paraId="76818BBA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62DA5FE5" w14:textId="77777777" w:rsidR="007E26BD" w:rsidRPr="00597279" w:rsidRDefault="007E26BD">
      <w:pPr>
        <w:rPr>
          <w:rFonts w:ascii="Calibri" w:hAnsi="Calibri"/>
        </w:rPr>
      </w:pPr>
    </w:p>
    <w:p w14:paraId="6E9DC1CF" w14:textId="3B574353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E07A73">
        <w:rPr>
          <w:rFonts w:ascii="Calibri" w:hAnsi="Calibri"/>
        </w:rPr>
        <w:t>Proposed track to provide access to rear of farm.</w:t>
      </w:r>
    </w:p>
    <w:p w14:paraId="35211870" w14:textId="6C4A3D90" w:rsidR="000345FA" w:rsidRDefault="00C82AFA">
      <w:pPr>
        <w:rPr>
          <w:rFonts w:ascii="Calibri" w:hAnsi="Calibri"/>
        </w:rPr>
      </w:pPr>
      <w:r>
        <w:rPr>
          <w:rFonts w:ascii="Calibri" w:hAnsi="Calibri"/>
        </w:rPr>
        <w:t xml:space="preserve">location:  </w:t>
      </w:r>
      <w:r w:rsidRPr="00C82AFA">
        <w:rPr>
          <w:rFonts w:ascii="Calibri" w:hAnsi="Calibri"/>
        </w:rPr>
        <w:t>Butcher Fold Farm Hothersall Lane Longridge PR3 2XB</w:t>
      </w:r>
    </w:p>
    <w:p w14:paraId="7728A4EF" w14:textId="77777777" w:rsidR="00C82AFA" w:rsidRPr="00597279" w:rsidRDefault="00C82AFA">
      <w:pPr>
        <w:rPr>
          <w:rFonts w:ascii="Calibri" w:hAnsi="Calibri"/>
        </w:rPr>
      </w:pPr>
    </w:p>
    <w:p w14:paraId="51B34C70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6688570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77F886E" w14:textId="77777777" w:rsidR="007E26BD" w:rsidRPr="00597279" w:rsidRDefault="007E26BD" w:rsidP="00A02B56">
      <w:pPr>
        <w:jc w:val="left"/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12A1921F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B6F5E8A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5A8AC59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8CA7265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299345F0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1EED957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14:paraId="13148738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594340E" w14:textId="77A99CD8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E07A73">
        <w:rPr>
          <w:rFonts w:ascii="Calibri" w:hAnsi="Calibri"/>
        </w:rPr>
        <w:t>26/05/2022</w:t>
      </w:r>
      <w:r w:rsidRPr="00597279">
        <w:rPr>
          <w:rFonts w:ascii="Calibri" w:hAnsi="Calibri"/>
        </w:rPr>
        <w:t>.</w:t>
      </w:r>
    </w:p>
    <w:p w14:paraId="719DC63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CCA109C" w14:textId="52A28FAD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E07A73">
        <w:rPr>
          <w:rFonts w:ascii="Calibri" w:hAnsi="Calibri"/>
        </w:rPr>
        <w:t>Ben Taylor</w:t>
      </w:r>
      <w:r w:rsidRPr="00597279">
        <w:rPr>
          <w:rFonts w:ascii="Calibri" w:hAnsi="Calibri"/>
        </w:rPr>
        <w:t xml:space="preserve"> if you require any further information.</w:t>
      </w:r>
    </w:p>
    <w:p w14:paraId="7EEC086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00B98E2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17F4EFF1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AA5C239" w14:textId="77777777" w:rsidR="000345FA" w:rsidRDefault="000345FA" w:rsidP="000345FA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3418DE19" w14:textId="77777777" w:rsidR="000345FA" w:rsidRDefault="000345FA" w:rsidP="000345F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390D334F" w14:textId="77777777" w:rsidR="000345FA" w:rsidRDefault="000345FA" w:rsidP="000345F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4A762974" w14:textId="77777777" w:rsidR="007E26BD" w:rsidRPr="00597279" w:rsidRDefault="007E26BD">
      <w:pPr>
        <w:rPr>
          <w:rFonts w:ascii="Calibri" w:hAnsi="Calibri"/>
        </w:rPr>
      </w:pPr>
    </w:p>
    <w:p w14:paraId="3221131E" w14:textId="60324711" w:rsidR="007E26BD" w:rsidRPr="00597279" w:rsidRDefault="00E07A73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35202FE" wp14:editId="0EE0C6AB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72EF7" w14:textId="77777777" w:rsidR="00E07A73" w:rsidRDefault="00E07A73">
                            <w:r>
                              <w:t>J Hadfield Engineering Surveying</w:t>
                            </w:r>
                          </w:p>
                          <w:p w14:paraId="32DCC2C0" w14:textId="77777777" w:rsidR="00E07A73" w:rsidRDefault="00E07A73">
                            <w:r>
                              <w:t>Springs House</w:t>
                            </w:r>
                          </w:p>
                          <w:p w14:paraId="4B9653A1" w14:textId="77777777" w:rsidR="00E07A73" w:rsidRDefault="00E07A73">
                            <w:r>
                              <w:t>Chipping</w:t>
                            </w:r>
                          </w:p>
                          <w:p w14:paraId="33C1DE68" w14:textId="77777777" w:rsidR="00E07A73" w:rsidRDefault="00E07A73">
                            <w:r>
                              <w:t>Preston</w:t>
                            </w:r>
                          </w:p>
                          <w:p w14:paraId="77B5387F" w14:textId="2F7E1326" w:rsidR="007E26BD" w:rsidRPr="00D30F06" w:rsidRDefault="00E07A7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PR3 2GQ</w:t>
                            </w:r>
                          </w:p>
                          <w:p w14:paraId="7E455BFD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202FE"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6AF72EF7" w14:textId="77777777" w:rsidR="00E07A73" w:rsidRDefault="00E07A73">
                      <w:r>
                        <w:t>J Hadfield Engineering Surveying</w:t>
                      </w:r>
                    </w:p>
                    <w:p w14:paraId="32DCC2C0" w14:textId="77777777" w:rsidR="00E07A73" w:rsidRDefault="00E07A73">
                      <w:r>
                        <w:t>Springs House</w:t>
                      </w:r>
                    </w:p>
                    <w:p w14:paraId="4B9653A1" w14:textId="77777777" w:rsidR="00E07A73" w:rsidRDefault="00E07A73">
                      <w:r>
                        <w:t>Chipping</w:t>
                      </w:r>
                    </w:p>
                    <w:p w14:paraId="33C1DE68" w14:textId="77777777" w:rsidR="00E07A73" w:rsidRDefault="00E07A73">
                      <w:r>
                        <w:t>Preston</w:t>
                      </w:r>
                    </w:p>
                    <w:p w14:paraId="77B5387F" w14:textId="2F7E1326" w:rsidR="007E26BD" w:rsidRPr="00D30F06" w:rsidRDefault="00E07A73">
                      <w:pPr>
                        <w:rPr>
                          <w:rFonts w:ascii="Calibri" w:hAnsi="Calibri"/>
                        </w:rPr>
                      </w:pPr>
                      <w:r>
                        <w:t>PR3 2GQ</w:t>
                      </w:r>
                    </w:p>
                    <w:p w14:paraId="7E455BFD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F2C1" w14:textId="77777777" w:rsidR="005F2FD9" w:rsidRDefault="005F2FD9">
      <w:r>
        <w:separator/>
      </w:r>
    </w:p>
  </w:endnote>
  <w:endnote w:type="continuationSeparator" w:id="0">
    <w:p w14:paraId="0FD993D6" w14:textId="77777777" w:rsidR="005F2FD9" w:rsidRDefault="005F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C11A" w14:textId="77777777" w:rsidR="00E07A73" w:rsidRDefault="00E07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C532" w14:textId="77777777" w:rsidR="007E26BD" w:rsidRDefault="007E26BD">
    <w:pPr>
      <w:pStyle w:val="BodySingle"/>
      <w:jc w:val="right"/>
      <w:rPr>
        <w:sz w:val="16"/>
      </w:rPr>
    </w:pPr>
  </w:p>
  <w:p w14:paraId="764FE1CF" w14:textId="77777777" w:rsidR="007E26BD" w:rsidRDefault="007E26BD">
    <w:pPr>
      <w:pStyle w:val="BodySingle"/>
      <w:jc w:val="right"/>
      <w:rPr>
        <w:sz w:val="16"/>
      </w:rPr>
    </w:pPr>
  </w:p>
  <w:p w14:paraId="7196A973" w14:textId="77777777" w:rsidR="007E26BD" w:rsidRDefault="007E26BD">
    <w:pPr>
      <w:pStyle w:val="BodySingle"/>
      <w:jc w:val="right"/>
      <w:rPr>
        <w:sz w:val="16"/>
      </w:rPr>
    </w:pPr>
  </w:p>
  <w:p w14:paraId="3BEF864E" w14:textId="77777777" w:rsidR="007E26BD" w:rsidRDefault="007E26BD">
    <w:pPr>
      <w:pStyle w:val="BodySingle"/>
      <w:jc w:val="right"/>
      <w:rPr>
        <w:sz w:val="16"/>
      </w:rPr>
    </w:pPr>
  </w:p>
  <w:p w14:paraId="6F003CF8" w14:textId="77777777" w:rsidR="007E26BD" w:rsidRDefault="007E26BD">
    <w:pPr>
      <w:pStyle w:val="BodySingle"/>
      <w:jc w:val="right"/>
      <w:rPr>
        <w:sz w:val="16"/>
      </w:rPr>
    </w:pPr>
  </w:p>
  <w:p w14:paraId="772FDFBD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4A8F" w14:textId="77777777" w:rsidR="00E07A73" w:rsidRDefault="00E0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72A1" w14:textId="77777777" w:rsidR="005F2FD9" w:rsidRDefault="005F2FD9">
      <w:r>
        <w:separator/>
      </w:r>
    </w:p>
  </w:footnote>
  <w:footnote w:type="continuationSeparator" w:id="0">
    <w:p w14:paraId="1CFDD0F0" w14:textId="77777777" w:rsidR="005F2FD9" w:rsidRDefault="005F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BBBC" w14:textId="77777777" w:rsidR="00E07A73" w:rsidRDefault="00E0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E4D7" w14:textId="77777777" w:rsidR="00E07A73" w:rsidRDefault="00E07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C81C" w14:textId="07A4E284" w:rsidR="00E07A73" w:rsidRDefault="00E07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03452888">
    <w:abstractNumId w:val="1"/>
  </w:num>
  <w:num w:numId="2" w16cid:durableId="174163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3"/>
    <w:rsid w:val="000345FA"/>
    <w:rsid w:val="000868A8"/>
    <w:rsid w:val="00111751"/>
    <w:rsid w:val="00261D5D"/>
    <w:rsid w:val="0034789C"/>
    <w:rsid w:val="00597279"/>
    <w:rsid w:val="005B4A21"/>
    <w:rsid w:val="005F2FD9"/>
    <w:rsid w:val="007E26BD"/>
    <w:rsid w:val="0096000C"/>
    <w:rsid w:val="009C032C"/>
    <w:rsid w:val="009F316A"/>
    <w:rsid w:val="00A02B56"/>
    <w:rsid w:val="00BB2934"/>
    <w:rsid w:val="00C42A29"/>
    <w:rsid w:val="00C82AFA"/>
    <w:rsid w:val="00D1009C"/>
    <w:rsid w:val="00D30F06"/>
    <w:rsid w:val="00D8799C"/>
    <w:rsid w:val="00E07A73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CE56A"/>
  <w15:chartTrackingRefBased/>
  <w15:docId w15:val="{C9A7A3CB-EB63-41A3-8977-2E81F77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295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1955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2005-01-27T15:30:00Z</cp:lastPrinted>
  <dcterms:created xsi:type="dcterms:W3CDTF">2022-06-06T09:21:00Z</dcterms:created>
  <dcterms:modified xsi:type="dcterms:W3CDTF">2022-06-06T09:21:00Z</dcterms:modified>
</cp:coreProperties>
</file>