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9207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7883E61D" w14:textId="592BDE87" w:rsidR="000345FA" w:rsidRDefault="00FC56BA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B2D04" wp14:editId="4E4C1E1B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A9639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5171DC8D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1826F0E1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28F3B18B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27EEF81D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your ref:</w:t>
                            </w:r>
                          </w:p>
                          <w:p w14:paraId="15B1497A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B2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1D4A9639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5171DC8D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1826F0E1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28F3B18B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27EEF81D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your ref:</w:t>
                      </w:r>
                    </w:p>
                    <w:p w14:paraId="15B1497A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7AEB16" wp14:editId="59BCFF88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3DB8F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6A4AED0A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57748EA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CLITHEROE</w:t>
                            </w:r>
                          </w:p>
                          <w:p w14:paraId="2D912D01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   BB7 2RA</w:t>
                            </w:r>
                          </w:p>
                          <w:p w14:paraId="357849C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2B2CC34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0050C53B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35AB0FD9" w14:textId="77777777" w:rsidR="000345FA" w:rsidRDefault="000345FA" w:rsidP="000345FA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AEB16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7443DB8F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6A4AED0A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57748EA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CLITHEROE</w:t>
                      </w:r>
                    </w:p>
                    <w:p w14:paraId="2D912D01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   BB7 2RA</w:t>
                      </w:r>
                    </w:p>
                    <w:p w14:paraId="357849C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</w:p>
                    <w:p w14:paraId="62B2CC34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0050C53B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35AB0FD9" w14:textId="77777777" w:rsidR="000345FA" w:rsidRDefault="000345FA" w:rsidP="000345FA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771FE2FD" w14:textId="1FD2C51D" w:rsidR="000345FA" w:rsidRPr="000345FA" w:rsidRDefault="00FC56BA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Ben Taylor</w:t>
      </w:r>
    </w:p>
    <w:p w14:paraId="1D53F8E0" w14:textId="3F6070EB" w:rsidR="000345FA" w:rsidRPr="00597279" w:rsidRDefault="00FC56BA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397F71AE" w14:textId="77777777" w:rsidR="000345FA" w:rsidRDefault="00D83A37" w:rsidP="000345FA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693904EA" w14:textId="524961B2" w:rsidR="000345FA" w:rsidRPr="00597279" w:rsidRDefault="00FC56BA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3/2022/1154</w:t>
      </w:r>
    </w:p>
    <w:p w14:paraId="4B7E63A4" w14:textId="77777777" w:rsidR="000345FA" w:rsidRDefault="000345FA" w:rsidP="000345FA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</w:p>
    <w:p w14:paraId="4AC1743A" w14:textId="59EB4B4B" w:rsidR="000345FA" w:rsidRDefault="00A67E01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  <w:r>
        <w:rPr>
          <w:lang w:val="en-GB"/>
        </w:rPr>
        <w:t>16 January 2023</w:t>
      </w:r>
    </w:p>
    <w:p w14:paraId="7A94B340" w14:textId="77777777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</w:p>
    <w:p w14:paraId="35ADAAD1" w14:textId="77777777" w:rsidR="007E26BD" w:rsidRPr="00597279" w:rsidRDefault="007E26BD">
      <w:pPr>
        <w:rPr>
          <w:rFonts w:ascii="Calibri" w:hAnsi="Calibri"/>
        </w:rPr>
      </w:pPr>
    </w:p>
    <w:p w14:paraId="627EE479" w14:textId="12F33CCB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A67E01">
        <w:rPr>
          <w:rFonts w:ascii="Calibri" w:hAnsi="Calibri"/>
        </w:rPr>
        <w:t xml:space="preserve">Mr </w:t>
      </w:r>
      <w:proofErr w:type="spellStart"/>
      <w:r w:rsidR="00A67E01">
        <w:rPr>
          <w:rFonts w:ascii="Calibri" w:hAnsi="Calibri"/>
        </w:rPr>
        <w:t>Omerod</w:t>
      </w:r>
      <w:proofErr w:type="spellEnd"/>
    </w:p>
    <w:p w14:paraId="390FD9EA" w14:textId="77777777" w:rsidR="007E26BD" w:rsidRPr="00597279" w:rsidRDefault="007E26BD">
      <w:pPr>
        <w:rPr>
          <w:rFonts w:ascii="Calibri" w:hAnsi="Calibri"/>
        </w:rPr>
      </w:pPr>
    </w:p>
    <w:p w14:paraId="3027A553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7BFE2748" w14:textId="77777777" w:rsidR="007E26BD" w:rsidRPr="00597279" w:rsidRDefault="007E26BD">
      <w:pPr>
        <w:rPr>
          <w:rFonts w:ascii="Calibri" w:hAnsi="Calibri"/>
        </w:rPr>
      </w:pPr>
    </w:p>
    <w:p w14:paraId="6035F5F5" w14:textId="01A4DF6C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FC56BA">
        <w:rPr>
          <w:rFonts w:ascii="Calibri" w:hAnsi="Calibri"/>
        </w:rPr>
        <w:t>New proposed road 210m x 3.5m using stone and finished in natural local stone.</w:t>
      </w:r>
    </w:p>
    <w:p w14:paraId="11299B23" w14:textId="267D129F" w:rsidR="000345FA" w:rsidRDefault="00A67E01">
      <w:pPr>
        <w:rPr>
          <w:rFonts w:ascii="Calibri" w:hAnsi="Calibri"/>
        </w:rPr>
      </w:pPr>
      <w:r>
        <w:rPr>
          <w:rFonts w:ascii="Calibri" w:hAnsi="Calibri"/>
        </w:rPr>
        <w:t xml:space="preserve">Location:  </w:t>
      </w:r>
      <w:r w:rsidRPr="00A67E01">
        <w:rPr>
          <w:rFonts w:ascii="Calibri" w:hAnsi="Calibri"/>
        </w:rPr>
        <w:t xml:space="preserve">Land </w:t>
      </w:r>
      <w:proofErr w:type="spellStart"/>
      <w:r w:rsidRPr="00A67E01">
        <w:rPr>
          <w:rFonts w:ascii="Calibri" w:hAnsi="Calibri"/>
        </w:rPr>
        <w:t>adj</w:t>
      </w:r>
      <w:proofErr w:type="spellEnd"/>
      <w:r w:rsidRPr="00A67E01">
        <w:rPr>
          <w:rFonts w:ascii="Calibri" w:hAnsi="Calibri"/>
        </w:rPr>
        <w:t xml:space="preserve"> Home Farm Gisburn Road Gisburn BB7 4LJ</w:t>
      </w:r>
    </w:p>
    <w:p w14:paraId="27401BF4" w14:textId="77777777" w:rsidR="00A67E01" w:rsidRPr="00597279" w:rsidRDefault="00A67E01">
      <w:pPr>
        <w:rPr>
          <w:rFonts w:ascii="Calibri" w:hAnsi="Calibri"/>
        </w:rPr>
      </w:pPr>
    </w:p>
    <w:p w14:paraId="04314D1C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7267D1E8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13ECADF7" w14:textId="77777777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79DA99CB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24B025F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22A6D9A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5F84E54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51E1DFFB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15A7693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E8096E">
        <w:rPr>
          <w:rFonts w:ascii="Calibri" w:hAnsi="Calibri"/>
        </w:rPr>
        <w:t>, in particular drawing labelled:</w:t>
      </w:r>
    </w:p>
    <w:p w14:paraId="6683CFCC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9C7C29D" w14:textId="21F7D79F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FC56BA">
        <w:rPr>
          <w:rFonts w:ascii="Calibri" w:hAnsi="Calibri"/>
        </w:rPr>
        <w:t>20/12/2022</w:t>
      </w:r>
      <w:r w:rsidRPr="00597279">
        <w:rPr>
          <w:rFonts w:ascii="Calibri" w:hAnsi="Calibri"/>
        </w:rPr>
        <w:t>.</w:t>
      </w:r>
    </w:p>
    <w:p w14:paraId="2F81E464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523A4A0" w14:textId="0FA187E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FC56BA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636F4EDC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0314BBA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3E32F770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44B477F" w14:textId="77777777" w:rsidR="00F62A36" w:rsidRDefault="00F62A36" w:rsidP="00F62A36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1702BBBD" w14:textId="77777777" w:rsidR="00F62A36" w:rsidRDefault="00F62A36" w:rsidP="00F62A36">
      <w:pPr>
        <w:rPr>
          <w:rFonts w:ascii="Arial" w:hAnsi="Arial" w:cs="Arial"/>
        </w:rPr>
      </w:pPr>
    </w:p>
    <w:p w14:paraId="5EE90B03" w14:textId="77777777" w:rsidR="00F62A36" w:rsidRDefault="00F62A36" w:rsidP="00F62A36">
      <w:pPr>
        <w:rPr>
          <w:rFonts w:ascii="Arial" w:hAnsi="Arial" w:cs="Arial"/>
        </w:rPr>
      </w:pPr>
    </w:p>
    <w:p w14:paraId="2D586BA0" w14:textId="77777777" w:rsidR="00F62A36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3425A46E" w14:textId="77777777" w:rsidR="007E26BD" w:rsidRPr="00597279" w:rsidRDefault="00F62A36" w:rsidP="00F62A36">
      <w:pPr>
        <w:rPr>
          <w:rFonts w:ascii="Calibri" w:hAnsi="Calibri"/>
        </w:rPr>
      </w:pPr>
      <w:r>
        <w:rPr>
          <w:rFonts w:ascii="Arial" w:hAnsi="Arial" w:cs="Arial"/>
        </w:rPr>
        <w:t>DIRECTOR OF ECONOMIC DEVELOPMENT AND PLANNING</w:t>
      </w:r>
    </w:p>
    <w:p w14:paraId="2321D87E" w14:textId="2E4FF30E" w:rsidR="007E26BD" w:rsidRPr="00597279" w:rsidRDefault="00FC56BA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5A9995C4" wp14:editId="20A67E8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C634C" w14:textId="77777777" w:rsidR="00FC56BA" w:rsidRDefault="00FC56BA">
                            <w:r>
                              <w:t>WBW Surveyors Ltd</w:t>
                            </w:r>
                          </w:p>
                          <w:p w14:paraId="77AAB122" w14:textId="77777777" w:rsidR="00FC56BA" w:rsidRDefault="00FC56BA">
                            <w:r>
                              <w:t>Skipton Auction Mart</w:t>
                            </w:r>
                          </w:p>
                          <w:p w14:paraId="24FD381E" w14:textId="77777777" w:rsidR="00FC56BA" w:rsidRDefault="00FC56BA">
                            <w:r>
                              <w:t>Gargrave Road</w:t>
                            </w:r>
                          </w:p>
                          <w:p w14:paraId="4411A97C" w14:textId="77777777" w:rsidR="00FC56BA" w:rsidRDefault="00FC56BA">
                            <w:r>
                              <w:t>Skipton</w:t>
                            </w:r>
                          </w:p>
                          <w:p w14:paraId="1C88CF86" w14:textId="749FD934" w:rsidR="007E26BD" w:rsidRPr="00D30F06" w:rsidRDefault="00FC56BA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BD23 1UD</w:t>
                            </w:r>
                          </w:p>
                          <w:p w14:paraId="478DFADB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995C4"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1DAC634C" w14:textId="77777777" w:rsidR="00FC56BA" w:rsidRDefault="00FC56BA">
                      <w:r>
                        <w:t>WBW Surveyors Ltd</w:t>
                      </w:r>
                    </w:p>
                    <w:p w14:paraId="77AAB122" w14:textId="77777777" w:rsidR="00FC56BA" w:rsidRDefault="00FC56BA">
                      <w:r>
                        <w:t>Skipton Auction Mart</w:t>
                      </w:r>
                    </w:p>
                    <w:p w14:paraId="24FD381E" w14:textId="77777777" w:rsidR="00FC56BA" w:rsidRDefault="00FC56BA">
                      <w:r>
                        <w:t>Gargrave Road</w:t>
                      </w:r>
                    </w:p>
                    <w:p w14:paraId="4411A97C" w14:textId="77777777" w:rsidR="00FC56BA" w:rsidRDefault="00FC56BA">
                      <w:r>
                        <w:t>Skipton</w:t>
                      </w:r>
                    </w:p>
                    <w:p w14:paraId="1C88CF86" w14:textId="749FD934" w:rsidR="007E26BD" w:rsidRPr="00D30F06" w:rsidRDefault="00FC56BA">
                      <w:pPr>
                        <w:rPr>
                          <w:rFonts w:ascii="Calibri" w:hAnsi="Calibri"/>
                        </w:rPr>
                      </w:pPr>
                      <w:r>
                        <w:t>BD23 1UD</w:t>
                      </w:r>
                    </w:p>
                    <w:p w14:paraId="478DFADB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8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2ADE" w14:textId="77777777" w:rsidR="00FC56BA" w:rsidRDefault="00FC56BA">
      <w:r>
        <w:separator/>
      </w:r>
    </w:p>
  </w:endnote>
  <w:endnote w:type="continuationSeparator" w:id="0">
    <w:p w14:paraId="68BB80CB" w14:textId="77777777" w:rsidR="00FC56BA" w:rsidRDefault="00FC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894F" w14:textId="77777777" w:rsidR="007E26BD" w:rsidRDefault="007E26BD">
    <w:pPr>
      <w:pStyle w:val="BodySingle"/>
      <w:jc w:val="right"/>
      <w:rPr>
        <w:sz w:val="16"/>
      </w:rPr>
    </w:pPr>
  </w:p>
  <w:p w14:paraId="3A0D4BE1" w14:textId="77777777" w:rsidR="007E26BD" w:rsidRDefault="007E26BD">
    <w:pPr>
      <w:pStyle w:val="BodySingle"/>
      <w:jc w:val="right"/>
      <w:rPr>
        <w:sz w:val="16"/>
      </w:rPr>
    </w:pPr>
  </w:p>
  <w:p w14:paraId="2B24C8B6" w14:textId="77777777" w:rsidR="007E26BD" w:rsidRDefault="007E26BD">
    <w:pPr>
      <w:pStyle w:val="BodySingle"/>
      <w:jc w:val="right"/>
      <w:rPr>
        <w:sz w:val="16"/>
      </w:rPr>
    </w:pPr>
  </w:p>
  <w:p w14:paraId="3D34BD04" w14:textId="77777777" w:rsidR="007E26BD" w:rsidRDefault="007E26BD">
    <w:pPr>
      <w:pStyle w:val="BodySingle"/>
      <w:jc w:val="right"/>
      <w:rPr>
        <w:sz w:val="16"/>
      </w:rPr>
    </w:pPr>
  </w:p>
  <w:p w14:paraId="2B44268F" w14:textId="77777777" w:rsidR="007E26BD" w:rsidRDefault="007E26BD">
    <w:pPr>
      <w:pStyle w:val="BodySingle"/>
      <w:jc w:val="right"/>
      <w:rPr>
        <w:sz w:val="16"/>
      </w:rPr>
    </w:pPr>
  </w:p>
  <w:p w14:paraId="70880933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53D3" w14:textId="77777777" w:rsidR="00FC56BA" w:rsidRDefault="00FC56BA">
      <w:r>
        <w:separator/>
      </w:r>
    </w:p>
  </w:footnote>
  <w:footnote w:type="continuationSeparator" w:id="0">
    <w:p w14:paraId="6BE10995" w14:textId="77777777" w:rsidR="00FC56BA" w:rsidRDefault="00FC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99025821">
    <w:abstractNumId w:val="1"/>
  </w:num>
  <w:num w:numId="2" w16cid:durableId="6713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BA"/>
    <w:rsid w:val="00004F1D"/>
    <w:rsid w:val="000345FA"/>
    <w:rsid w:val="00261D5D"/>
    <w:rsid w:val="0034789C"/>
    <w:rsid w:val="004F007C"/>
    <w:rsid w:val="00597279"/>
    <w:rsid w:val="005B4A21"/>
    <w:rsid w:val="007E26BD"/>
    <w:rsid w:val="0096000C"/>
    <w:rsid w:val="009C032C"/>
    <w:rsid w:val="00A02B56"/>
    <w:rsid w:val="00A67E01"/>
    <w:rsid w:val="00BB2934"/>
    <w:rsid w:val="00C42A29"/>
    <w:rsid w:val="00D1009C"/>
    <w:rsid w:val="00D30F06"/>
    <w:rsid w:val="00D83A37"/>
    <w:rsid w:val="00D8799C"/>
    <w:rsid w:val="00E8096E"/>
    <w:rsid w:val="00F62A36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814E1"/>
  <w15:chartTrackingRefBased/>
  <w15:docId w15:val="{91C26348-AD26-45DD-B173-252C6F7F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300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1979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2023-01-16T17:05:00Z</cp:lastPrinted>
  <dcterms:created xsi:type="dcterms:W3CDTF">2023-04-27T15:31:00Z</dcterms:created>
  <dcterms:modified xsi:type="dcterms:W3CDTF">2023-04-27T15:31:00Z</dcterms:modified>
</cp:coreProperties>
</file>