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2D911667"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EB55C2">
        <w:rPr>
          <w:rFonts w:ascii="Calibri" w:hAnsi="Calibri"/>
          <w:noProof/>
        </w:rPr>
        <w:t>23/0191</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356A8AFC"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111710">
        <w:rPr>
          <w:rFonts w:ascii="Calibri" w:hAnsi="Calibri"/>
          <w:noProof/>
        </w:rPr>
        <w:t>19 July 2023</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07D476B2"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 xml:space="preserve">Mr </w:t>
      </w:r>
      <w:r w:rsidR="00AE7A73">
        <w:rPr>
          <w:rFonts w:ascii="Calibri" w:hAnsi="Calibri" w:cs="Arial"/>
        </w:rPr>
        <w:t>&amp; Mrs Edwards</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5321DF23" w:rsidR="00C527FE" w:rsidRDefault="00AE7A73" w:rsidP="00C527FE">
      <w:pPr>
        <w:jc w:val="both"/>
        <w:rPr>
          <w:rFonts w:ascii="Calibri" w:hAnsi="Calibri"/>
          <w:noProof/>
        </w:rPr>
      </w:pPr>
      <w:r>
        <w:rPr>
          <w:rFonts w:ascii="Calibri" w:hAnsi="Calibri"/>
          <w:noProof/>
        </w:rPr>
        <w:t>28 Browgate Sawley Lancashire BB7 4NB</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046BE9B7" w:rsidR="00C527FE" w:rsidRPr="00894ED2" w:rsidRDefault="00402717" w:rsidP="00C527FE">
      <w:pPr>
        <w:jc w:val="both"/>
        <w:rPr>
          <w:rFonts w:ascii="Calibri" w:hAnsi="Calibri"/>
          <w:noProof/>
        </w:rPr>
      </w:pPr>
      <w:r>
        <w:rPr>
          <w:rFonts w:ascii="Calibri" w:hAnsi="Calibri"/>
          <w:noProof/>
        </w:rPr>
        <w:t xml:space="preserve">Prior notification for </w:t>
      </w:r>
      <w:r w:rsidR="00AE7A73">
        <w:rPr>
          <w:rFonts w:ascii="Calibri" w:hAnsi="Calibri"/>
          <w:noProof/>
        </w:rPr>
        <w:t>proposed</w:t>
      </w:r>
      <w:r>
        <w:rPr>
          <w:rFonts w:ascii="Calibri" w:hAnsi="Calibri"/>
          <w:noProof/>
        </w:rPr>
        <w:t xml:space="preserve"> </w:t>
      </w:r>
      <w:r w:rsidR="00AE7A73">
        <w:rPr>
          <w:rFonts w:ascii="Calibri" w:hAnsi="Calibri"/>
          <w:noProof/>
        </w:rPr>
        <w:t xml:space="preserve">demolition of an existing conservatory and erection of a single storey rear extension measuring </w:t>
      </w:r>
      <w:r w:rsidR="00287A4E">
        <w:rPr>
          <w:rFonts w:ascii="Calibri" w:hAnsi="Calibri"/>
          <w:noProof/>
        </w:rPr>
        <w:t xml:space="preserve">6.2m in width, 5.1m in depth and 3.1m in height. </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lastRenderedPageBreak/>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6EB8A9EE" w14:textId="0868A41F" w:rsidR="00EB55C2" w:rsidRDefault="00EB55C2" w:rsidP="000D074A">
      <w:pPr>
        <w:rPr>
          <w:rFonts w:ascii="Calibri" w:hAnsi="Calibri" w:cs="Calibri"/>
          <w:b/>
          <w:bCs/>
          <w:szCs w:val="22"/>
        </w:rPr>
      </w:pPr>
      <w:r>
        <w:rPr>
          <w:rFonts w:ascii="Calibri" w:hAnsi="Calibri" w:cs="Calibri"/>
          <w:b/>
          <w:bCs/>
          <w:szCs w:val="22"/>
        </w:rPr>
        <w:t>APPLICANT</w:t>
      </w:r>
    </w:p>
    <w:p w14:paraId="39E401EC" w14:textId="77777777" w:rsidR="00EB55C2" w:rsidRDefault="00EB55C2" w:rsidP="00EB55C2">
      <w:pPr>
        <w:rPr>
          <w:rFonts w:ascii="Calibri" w:hAnsi="Calibri"/>
          <w:noProof/>
        </w:rPr>
      </w:pPr>
      <w:r>
        <w:rPr>
          <w:rFonts w:ascii="Calibri" w:hAnsi="Calibri"/>
          <w:noProof/>
        </w:rPr>
        <w:t>Mr &amp; Mrs Edwards</w:t>
      </w:r>
    </w:p>
    <w:p w14:paraId="7B2A9518" w14:textId="77777777" w:rsidR="00EB55C2" w:rsidRDefault="00EB55C2" w:rsidP="00EB55C2">
      <w:pPr>
        <w:rPr>
          <w:rFonts w:ascii="Calibri" w:hAnsi="Calibri"/>
          <w:noProof/>
        </w:rPr>
      </w:pPr>
      <w:r>
        <w:rPr>
          <w:rFonts w:ascii="Calibri" w:hAnsi="Calibri"/>
          <w:noProof/>
        </w:rPr>
        <w:t xml:space="preserve">28 Browgate </w:t>
      </w:r>
    </w:p>
    <w:p w14:paraId="2BA6BC2C" w14:textId="77777777" w:rsidR="00EB55C2" w:rsidRDefault="00EB55C2" w:rsidP="00EB55C2">
      <w:pPr>
        <w:rPr>
          <w:rFonts w:ascii="Calibri" w:hAnsi="Calibri"/>
          <w:noProof/>
        </w:rPr>
      </w:pPr>
      <w:r>
        <w:rPr>
          <w:rFonts w:ascii="Calibri" w:hAnsi="Calibri"/>
          <w:noProof/>
        </w:rPr>
        <w:t>Sawley</w:t>
      </w:r>
    </w:p>
    <w:p w14:paraId="368DA09A" w14:textId="77777777" w:rsidR="00EB55C2" w:rsidRDefault="00EB55C2" w:rsidP="00EB55C2">
      <w:pPr>
        <w:rPr>
          <w:rFonts w:ascii="Calibri" w:hAnsi="Calibri"/>
          <w:noProof/>
        </w:rPr>
      </w:pPr>
      <w:r>
        <w:rPr>
          <w:rFonts w:ascii="Calibri" w:hAnsi="Calibri"/>
          <w:noProof/>
        </w:rPr>
        <w:t xml:space="preserve">Lancashire </w:t>
      </w:r>
    </w:p>
    <w:p w14:paraId="72570BC2" w14:textId="77777777" w:rsidR="00EB55C2" w:rsidRPr="00894ED2" w:rsidRDefault="00EB55C2" w:rsidP="00EB55C2">
      <w:pPr>
        <w:rPr>
          <w:rFonts w:ascii="Calibri" w:hAnsi="Calibri"/>
          <w:noProof/>
        </w:rPr>
      </w:pPr>
      <w:r>
        <w:rPr>
          <w:rFonts w:ascii="Calibri" w:hAnsi="Calibri"/>
          <w:noProof/>
        </w:rPr>
        <w:t>BB7 4NB</w:t>
      </w:r>
    </w:p>
    <w:p w14:paraId="39F9A963" w14:textId="77777777" w:rsidR="00EB55C2" w:rsidRDefault="00EB55C2" w:rsidP="000D074A">
      <w:pPr>
        <w:rPr>
          <w:rFonts w:ascii="Calibri" w:hAnsi="Calibri" w:cs="Calibri"/>
          <w:b/>
          <w:bCs/>
          <w:szCs w:val="22"/>
        </w:rPr>
      </w:pPr>
    </w:p>
    <w:p w14:paraId="75E599B7" w14:textId="3FE005B8" w:rsidR="00EB55C2" w:rsidRDefault="00EB55C2" w:rsidP="000D074A">
      <w:pPr>
        <w:rPr>
          <w:rFonts w:ascii="Calibri" w:hAnsi="Calibri" w:cs="Calibri"/>
          <w:b/>
          <w:bCs/>
          <w:szCs w:val="22"/>
        </w:rPr>
      </w:pPr>
      <w:r>
        <w:rPr>
          <w:rFonts w:ascii="Calibri" w:hAnsi="Calibri" w:cs="Calibri"/>
          <w:b/>
          <w:bCs/>
          <w:szCs w:val="22"/>
        </w:rPr>
        <w:t>AGENT</w:t>
      </w:r>
    </w:p>
    <w:p w14:paraId="40841C73" w14:textId="45C7D513" w:rsidR="00EB55C2" w:rsidRPr="00EB55C2" w:rsidRDefault="00EB55C2" w:rsidP="000D074A">
      <w:pPr>
        <w:rPr>
          <w:rFonts w:ascii="Calibri" w:hAnsi="Calibri" w:cs="Calibri"/>
          <w:szCs w:val="22"/>
        </w:rPr>
      </w:pPr>
      <w:r w:rsidRPr="00EB55C2">
        <w:rPr>
          <w:rFonts w:ascii="Calibri" w:hAnsi="Calibri" w:cs="Calibri"/>
          <w:szCs w:val="22"/>
        </w:rPr>
        <w:t>Mr Peter Hitchen</w:t>
      </w:r>
    </w:p>
    <w:p w14:paraId="02AC6379" w14:textId="0618F74A" w:rsidR="00EB55C2" w:rsidRPr="00EB55C2" w:rsidRDefault="00EB55C2" w:rsidP="000D074A">
      <w:pPr>
        <w:rPr>
          <w:rFonts w:ascii="Calibri" w:hAnsi="Calibri" w:cs="Calibri"/>
          <w:szCs w:val="22"/>
        </w:rPr>
      </w:pPr>
      <w:r w:rsidRPr="00EB55C2">
        <w:rPr>
          <w:rFonts w:ascii="Calibri" w:hAnsi="Calibri" w:cs="Calibri"/>
          <w:szCs w:val="22"/>
        </w:rPr>
        <w:t>Peter Hitchen Architects</w:t>
      </w:r>
    </w:p>
    <w:p w14:paraId="7A039F5C" w14:textId="70DF244C" w:rsidR="00EB55C2" w:rsidRPr="00EB55C2" w:rsidRDefault="00EB55C2" w:rsidP="000D074A">
      <w:pPr>
        <w:rPr>
          <w:rFonts w:ascii="Calibri" w:hAnsi="Calibri" w:cs="Calibri"/>
          <w:szCs w:val="22"/>
        </w:rPr>
      </w:pPr>
      <w:proofErr w:type="spellStart"/>
      <w:r w:rsidRPr="00EB55C2">
        <w:rPr>
          <w:rFonts w:ascii="Calibri" w:hAnsi="Calibri" w:cs="Calibri"/>
          <w:szCs w:val="22"/>
        </w:rPr>
        <w:t>Marthon</w:t>
      </w:r>
      <w:proofErr w:type="spellEnd"/>
      <w:r w:rsidRPr="00EB55C2">
        <w:rPr>
          <w:rFonts w:ascii="Calibri" w:hAnsi="Calibri" w:cs="Calibri"/>
          <w:szCs w:val="22"/>
        </w:rPr>
        <w:t xml:space="preserve"> House</w:t>
      </w:r>
    </w:p>
    <w:p w14:paraId="463169F8" w14:textId="579D2AC0" w:rsidR="00EB55C2" w:rsidRPr="00EB55C2" w:rsidRDefault="00EB55C2" w:rsidP="000D074A">
      <w:pPr>
        <w:rPr>
          <w:rFonts w:ascii="Calibri" w:hAnsi="Calibri" w:cs="Calibri"/>
          <w:szCs w:val="22"/>
        </w:rPr>
      </w:pPr>
      <w:r w:rsidRPr="00EB55C2">
        <w:rPr>
          <w:rFonts w:ascii="Calibri" w:hAnsi="Calibri" w:cs="Calibri"/>
          <w:szCs w:val="22"/>
        </w:rPr>
        <w:t>The Sidings Business Park</w:t>
      </w:r>
    </w:p>
    <w:p w14:paraId="4EBFF57A" w14:textId="47D25560" w:rsidR="00EB55C2" w:rsidRPr="00EB55C2" w:rsidRDefault="00EB55C2" w:rsidP="000D074A">
      <w:pPr>
        <w:rPr>
          <w:rFonts w:ascii="Calibri" w:hAnsi="Calibri" w:cs="Calibri"/>
          <w:szCs w:val="22"/>
        </w:rPr>
      </w:pPr>
      <w:r w:rsidRPr="00EB55C2">
        <w:rPr>
          <w:rFonts w:ascii="Calibri" w:hAnsi="Calibri" w:cs="Calibri"/>
          <w:szCs w:val="22"/>
        </w:rPr>
        <w:t>Whalley</w:t>
      </w:r>
    </w:p>
    <w:p w14:paraId="18397761" w14:textId="3EB80E96" w:rsidR="00EB55C2" w:rsidRDefault="00EB55C2" w:rsidP="000D074A">
      <w:pPr>
        <w:rPr>
          <w:rFonts w:ascii="Calibri" w:hAnsi="Calibri" w:cs="Calibri"/>
          <w:szCs w:val="22"/>
        </w:rPr>
      </w:pPr>
      <w:r w:rsidRPr="00EB55C2">
        <w:rPr>
          <w:rFonts w:ascii="Calibri" w:hAnsi="Calibri" w:cs="Calibri"/>
          <w:szCs w:val="22"/>
        </w:rPr>
        <w:t>BB7 9SE</w:t>
      </w:r>
    </w:p>
    <w:p w14:paraId="4A201AF4" w14:textId="77777777" w:rsidR="00EB55C2" w:rsidRPr="00EB55C2" w:rsidRDefault="00EB55C2" w:rsidP="000D074A">
      <w:pPr>
        <w:rPr>
          <w:rFonts w:ascii="Calibri" w:hAnsi="Calibri" w:cs="Calibri"/>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AA5D54">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111710"/>
    <w:rsid w:val="002272A0"/>
    <w:rsid w:val="00257DAB"/>
    <w:rsid w:val="00287A4E"/>
    <w:rsid w:val="00362820"/>
    <w:rsid w:val="00402717"/>
    <w:rsid w:val="00416285"/>
    <w:rsid w:val="00534D73"/>
    <w:rsid w:val="00643695"/>
    <w:rsid w:val="0084723D"/>
    <w:rsid w:val="00894ED2"/>
    <w:rsid w:val="008D4238"/>
    <w:rsid w:val="009714DC"/>
    <w:rsid w:val="00AA5D54"/>
    <w:rsid w:val="00AE7A73"/>
    <w:rsid w:val="00B072D1"/>
    <w:rsid w:val="00B87685"/>
    <w:rsid w:val="00BD2D92"/>
    <w:rsid w:val="00C2766C"/>
    <w:rsid w:val="00C527FE"/>
    <w:rsid w:val="00C824B3"/>
    <w:rsid w:val="00CE7093"/>
    <w:rsid w:val="00E36817"/>
    <w:rsid w:val="00EB55C2"/>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3</Pages>
  <Words>900</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5943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2014-03-07T11:58:00Z</cp:lastPrinted>
  <dcterms:created xsi:type="dcterms:W3CDTF">2023-07-19T10:36:00Z</dcterms:created>
  <dcterms:modified xsi:type="dcterms:W3CDTF">2023-07-19T10:36:00Z</dcterms:modified>
</cp:coreProperties>
</file>