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5164B11D"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w:t>
      </w:r>
      <w:r w:rsidR="005D03FA">
        <w:rPr>
          <w:rFonts w:ascii="Calibri" w:hAnsi="Calibri"/>
          <w:noProof/>
        </w:rPr>
        <w:t>23/0227</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695C0252"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680D6D">
        <w:rPr>
          <w:rFonts w:ascii="Calibri" w:hAnsi="Calibri"/>
          <w:noProof/>
        </w:rPr>
        <w:t>19 July 2023</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0EB59923" w14:textId="27B23D02" w:rsidR="00534D73" w:rsidRDefault="007772C7" w:rsidP="00FC1865">
      <w:pPr>
        <w:rPr>
          <w:rFonts w:ascii="Calibri" w:hAnsi="Calibri"/>
          <w:noProof/>
        </w:rPr>
      </w:pPr>
      <w:r>
        <w:rPr>
          <w:rFonts w:ascii="Calibri" w:hAnsi="Calibri"/>
          <w:noProof/>
        </w:rPr>
        <w:t>Mr Joe Hargreaves</w:t>
      </w:r>
    </w:p>
    <w:p w14:paraId="24ED5D5A" w14:textId="4440A228" w:rsidR="007772C7" w:rsidRDefault="007772C7" w:rsidP="00FC1865">
      <w:pPr>
        <w:rPr>
          <w:rFonts w:ascii="Calibri" w:hAnsi="Calibri"/>
          <w:noProof/>
        </w:rPr>
      </w:pPr>
      <w:r>
        <w:rPr>
          <w:rFonts w:ascii="Calibri" w:hAnsi="Calibri"/>
          <w:noProof/>
        </w:rPr>
        <w:t xml:space="preserve">64 Fairfield Drive </w:t>
      </w:r>
    </w:p>
    <w:p w14:paraId="6BC99C3F" w14:textId="0E1116FF" w:rsidR="007772C7" w:rsidRDefault="007772C7" w:rsidP="00FC1865">
      <w:pPr>
        <w:rPr>
          <w:rFonts w:ascii="Calibri" w:hAnsi="Calibri"/>
          <w:noProof/>
        </w:rPr>
      </w:pPr>
      <w:r>
        <w:rPr>
          <w:rFonts w:ascii="Calibri" w:hAnsi="Calibri"/>
          <w:noProof/>
        </w:rPr>
        <w:t xml:space="preserve">Clitheroe </w:t>
      </w:r>
    </w:p>
    <w:p w14:paraId="1E5ECD6D" w14:textId="60826D2E" w:rsidR="007772C7" w:rsidRPr="00894ED2" w:rsidRDefault="007772C7" w:rsidP="00FC1865">
      <w:pPr>
        <w:rPr>
          <w:rFonts w:ascii="Calibri" w:hAnsi="Calibri"/>
          <w:noProof/>
        </w:rPr>
      </w:pPr>
      <w:r>
        <w:rPr>
          <w:rFonts w:ascii="Calibri" w:hAnsi="Calibri"/>
          <w:noProof/>
        </w:rPr>
        <w:t>BB7 2PS</w:t>
      </w:r>
    </w:p>
    <w:p w14:paraId="4F976974" w14:textId="77777777" w:rsidR="00FC1865" w:rsidRPr="00894ED2" w:rsidRDefault="00FC1865" w:rsidP="00C527FE">
      <w:pPr>
        <w:rPr>
          <w:rFonts w:ascii="Calibri" w:hAnsi="Calibri"/>
          <w:noProof/>
        </w:rPr>
      </w:pPr>
    </w:p>
    <w:p w14:paraId="7EB56DDD" w14:textId="77777777" w:rsidR="00C527FE" w:rsidRPr="00894ED2" w:rsidRDefault="00C527FE" w:rsidP="00C527FE">
      <w:pPr>
        <w:rPr>
          <w:rFonts w:ascii="Calibri" w:hAnsi="Calibri"/>
          <w:noProof/>
        </w:rPr>
      </w:pPr>
    </w:p>
    <w:p w14:paraId="1144B89D" w14:textId="2432110A" w:rsidR="00C527FE" w:rsidRPr="00894ED2" w:rsidRDefault="00C527FE" w:rsidP="00C527FE">
      <w:pPr>
        <w:rPr>
          <w:rFonts w:ascii="Calibri" w:hAnsi="Calibri"/>
          <w:noProof/>
        </w:rPr>
      </w:pPr>
      <w:r w:rsidRPr="00894ED2">
        <w:rPr>
          <w:rFonts w:ascii="Calibri" w:hAnsi="Calibri" w:cs="Arial"/>
        </w:rPr>
        <w:t xml:space="preserve">Dear </w:t>
      </w:r>
      <w:r w:rsidR="00534D73">
        <w:rPr>
          <w:rFonts w:ascii="Calibri" w:hAnsi="Calibri" w:cs="Arial"/>
        </w:rPr>
        <w:t xml:space="preserve">Mr </w:t>
      </w:r>
      <w:r w:rsidR="007772C7">
        <w:rPr>
          <w:rFonts w:ascii="Calibri" w:hAnsi="Calibri" w:cs="Arial"/>
        </w:rPr>
        <w:t>Hargreaves</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Pr="00894ED2" w:rsidRDefault="00416285" w:rsidP="00416285">
      <w:pPr>
        <w:rPr>
          <w:rFonts w:ascii="Calibri" w:hAnsi="Calibri"/>
          <w:b/>
        </w:rPr>
      </w:pPr>
      <w:r w:rsidRPr="00894ED2">
        <w:rPr>
          <w:rFonts w:ascii="Calibri" w:hAnsi="Calibri"/>
          <w:b/>
        </w:rPr>
        <w:t>Address of the proposed development</w:t>
      </w:r>
    </w:p>
    <w:p w14:paraId="1F863851" w14:textId="77777777" w:rsidR="00C527FE" w:rsidRPr="00894ED2" w:rsidRDefault="00C527FE" w:rsidP="00C527FE">
      <w:pPr>
        <w:jc w:val="both"/>
        <w:rPr>
          <w:rFonts w:ascii="Calibri" w:hAnsi="Calibri"/>
          <w:noProof/>
        </w:rPr>
      </w:pPr>
    </w:p>
    <w:p w14:paraId="46425C98" w14:textId="7C62ABE0" w:rsidR="00C527FE" w:rsidRDefault="007772C7" w:rsidP="00C527FE">
      <w:pPr>
        <w:jc w:val="both"/>
        <w:rPr>
          <w:rFonts w:ascii="Calibri" w:hAnsi="Calibri"/>
          <w:noProof/>
        </w:rPr>
      </w:pPr>
      <w:r>
        <w:rPr>
          <w:rFonts w:ascii="Calibri" w:hAnsi="Calibri"/>
          <w:noProof/>
        </w:rPr>
        <w:t>64 Fairfield Drive, Clitheroe, BB7 2PS</w:t>
      </w:r>
    </w:p>
    <w:p w14:paraId="68983C96" w14:textId="77777777" w:rsidR="000C1774" w:rsidRPr="00894ED2" w:rsidRDefault="000C1774"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14F00B5A" w:rsidR="00C527FE" w:rsidRPr="00894ED2" w:rsidRDefault="00402717" w:rsidP="00C527FE">
      <w:pPr>
        <w:jc w:val="both"/>
        <w:rPr>
          <w:rFonts w:ascii="Calibri" w:hAnsi="Calibri"/>
          <w:noProof/>
        </w:rPr>
      </w:pPr>
      <w:r>
        <w:rPr>
          <w:rFonts w:ascii="Calibri" w:hAnsi="Calibri"/>
          <w:noProof/>
        </w:rPr>
        <w:t>Prior notification for a larger home extension for a prop</w:t>
      </w:r>
      <w:r w:rsidR="007772C7">
        <w:rPr>
          <w:rFonts w:ascii="Calibri" w:hAnsi="Calibri"/>
          <w:noProof/>
        </w:rPr>
        <w:t>osed</w:t>
      </w:r>
      <w:r>
        <w:rPr>
          <w:rFonts w:ascii="Calibri" w:hAnsi="Calibri"/>
          <w:noProof/>
        </w:rPr>
        <w:t xml:space="preserve"> single storey rear extension</w:t>
      </w:r>
      <w:r w:rsidR="007772C7">
        <w:rPr>
          <w:rFonts w:ascii="Calibri" w:hAnsi="Calibri"/>
          <w:noProof/>
        </w:rPr>
        <w:t xml:space="preserve"> to form a new kitcehn/dining area. </w:t>
      </w:r>
    </w:p>
    <w:p w14:paraId="4CBCEE25" w14:textId="77777777" w:rsidR="00C527FE" w:rsidRPr="00894ED2" w:rsidRDefault="00C527FE"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2272A0"/>
    <w:rsid w:val="00362820"/>
    <w:rsid w:val="00402717"/>
    <w:rsid w:val="00416285"/>
    <w:rsid w:val="00534D73"/>
    <w:rsid w:val="00585230"/>
    <w:rsid w:val="005D03FA"/>
    <w:rsid w:val="00643695"/>
    <w:rsid w:val="00680D6D"/>
    <w:rsid w:val="007772C7"/>
    <w:rsid w:val="0084723D"/>
    <w:rsid w:val="00894ED2"/>
    <w:rsid w:val="008D4238"/>
    <w:rsid w:val="00941C46"/>
    <w:rsid w:val="009714DC"/>
    <w:rsid w:val="00AA5D54"/>
    <w:rsid w:val="00B072D1"/>
    <w:rsid w:val="00BD2D92"/>
    <w:rsid w:val="00C2766C"/>
    <w:rsid w:val="00C527FE"/>
    <w:rsid w:val="00C824B3"/>
    <w:rsid w:val="00CE7093"/>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872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5776</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2023-04-27T09:39:00Z</cp:lastPrinted>
  <dcterms:created xsi:type="dcterms:W3CDTF">2023-07-19T10:37:00Z</dcterms:created>
  <dcterms:modified xsi:type="dcterms:W3CDTF">2023-07-19T10:37:00Z</dcterms:modified>
</cp:coreProperties>
</file>