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4124"/>
        <w:gridCol w:w="1461"/>
        <w:gridCol w:w="1415"/>
      </w:tblGrid>
      <w:tr w:rsidR="00634B8B" w:rsidRPr="00A51903" w14:paraId="3A0ADA11" w14:textId="77777777" w:rsidTr="00634B8B">
        <w:trPr>
          <w:cantSplit/>
        </w:trPr>
        <w:tc>
          <w:tcPr>
            <w:tcW w:w="7000" w:type="dxa"/>
            <w:gridSpan w:val="3"/>
          </w:tcPr>
          <w:p w14:paraId="6C314AAE" w14:textId="77777777" w:rsidR="00634B8B" w:rsidRPr="00A51903" w:rsidRDefault="00634B8B" w:rsidP="007F3A01">
            <w:pPr>
              <w:pStyle w:val="TableText"/>
              <w:rPr>
                <w:rFonts w:ascii="Calibri" w:hAnsi="Calibri"/>
                <w:sz w:val="22"/>
                <w:szCs w:val="22"/>
              </w:rPr>
            </w:pPr>
            <w:r w:rsidRPr="00A51903">
              <w:rPr>
                <w:rFonts w:ascii="Calibri" w:hAnsi="Calibri"/>
                <w:sz w:val="22"/>
                <w:szCs w:val="22"/>
              </w:rPr>
              <w:t>RIBBLE VALLEY BOROUGH COUNCIL</w:t>
            </w:r>
          </w:p>
        </w:tc>
      </w:tr>
      <w:tr w:rsidR="00634B8B" w:rsidRPr="00A51903" w14:paraId="5189DF08" w14:textId="77777777" w:rsidTr="00634B8B">
        <w:trPr>
          <w:cantSplit/>
        </w:trPr>
        <w:tc>
          <w:tcPr>
            <w:tcW w:w="4124" w:type="dxa"/>
          </w:tcPr>
          <w:p w14:paraId="4D5C8488" w14:textId="77777777" w:rsidR="00634B8B" w:rsidRPr="00A51903" w:rsidRDefault="00634B8B" w:rsidP="007F3A01">
            <w:pPr>
              <w:pStyle w:val="TableText"/>
              <w:rPr>
                <w:rFonts w:ascii="Calibri" w:hAnsi="Calibri"/>
                <w:sz w:val="22"/>
                <w:szCs w:val="22"/>
              </w:rPr>
            </w:pPr>
            <w:r w:rsidRPr="00A51903">
              <w:rPr>
                <w:rFonts w:ascii="Calibri" w:hAnsi="Calibri"/>
                <w:sz w:val="22"/>
                <w:szCs w:val="22"/>
              </w:rPr>
              <w:t xml:space="preserve">Development Department </w:t>
            </w:r>
          </w:p>
        </w:tc>
        <w:tc>
          <w:tcPr>
            <w:tcW w:w="1461" w:type="dxa"/>
          </w:tcPr>
          <w:p w14:paraId="715544BF" w14:textId="77777777" w:rsidR="00634B8B" w:rsidRPr="00A51903" w:rsidRDefault="00634B8B" w:rsidP="007F3A01">
            <w:pPr>
              <w:pStyle w:val="Default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" w:type="dxa"/>
          </w:tcPr>
          <w:p w14:paraId="6F3B5071" w14:textId="77777777" w:rsidR="00634B8B" w:rsidRPr="00A51903" w:rsidRDefault="00634B8B" w:rsidP="007F3A01">
            <w:pPr>
              <w:pStyle w:val="Default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634B8B" w:rsidRPr="00A51903" w14:paraId="38DCF6CC" w14:textId="77777777" w:rsidTr="00634B8B">
        <w:trPr>
          <w:cantSplit/>
        </w:trPr>
        <w:tc>
          <w:tcPr>
            <w:tcW w:w="7000" w:type="dxa"/>
            <w:gridSpan w:val="3"/>
          </w:tcPr>
          <w:p w14:paraId="313E29F9" w14:textId="77777777" w:rsidR="00634B8B" w:rsidRPr="00A51903" w:rsidRDefault="00634B8B" w:rsidP="007F3A01">
            <w:pPr>
              <w:pStyle w:val="DefaultText"/>
              <w:rPr>
                <w:rFonts w:ascii="Calibri" w:hAnsi="Calibri"/>
                <w:sz w:val="22"/>
                <w:szCs w:val="22"/>
              </w:rPr>
            </w:pPr>
            <w:r w:rsidRPr="00A51903">
              <w:rPr>
                <w:rFonts w:ascii="Calibri" w:hAnsi="Calibri"/>
                <w:sz w:val="22"/>
                <w:szCs w:val="22"/>
              </w:rPr>
              <w:t>Council Offices, Church Walk, Clitheroe, Lancashire, BB7 2RA</w:t>
            </w:r>
          </w:p>
        </w:tc>
      </w:tr>
    </w:tbl>
    <w:p w14:paraId="0FF4B293" w14:textId="0D9A3804" w:rsidR="005A6FB9" w:rsidRDefault="00AC7B7B" w:rsidP="005A6FB9">
      <w:pPr>
        <w:pStyle w:val="start"/>
        <w:tabs>
          <w:tab w:val="left" w:pos="720"/>
        </w:tabs>
        <w:spacing w:line="320" w:lineRule="atLeast"/>
        <w:rPr>
          <w:lang w:val="en-GB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23ADD756" wp14:editId="6825CF9A">
            <wp:simplePos x="0" y="0"/>
            <wp:positionH relativeFrom="column">
              <wp:posOffset>4468495</wp:posOffset>
            </wp:positionH>
            <wp:positionV relativeFrom="paragraph">
              <wp:posOffset>-1096010</wp:posOffset>
            </wp:positionV>
            <wp:extent cx="1210945" cy="1258570"/>
            <wp:effectExtent l="0" t="0" r="0" b="0"/>
            <wp:wrapNone/>
            <wp:docPr id="6" name="Picture 1" descr="C:\Users\chris_sp\Pictures\RVBC Portrai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_sp\Pictures\RVBC Portrai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779">
        <w:rPr>
          <w:lang w:val="en-GB"/>
        </w:rPr>
        <w:t>__________________________________________________________________________</w:t>
      </w:r>
    </w:p>
    <w:p w14:paraId="3973694D" w14:textId="77777777" w:rsidR="005A6FB9" w:rsidRDefault="005A6FB9" w:rsidP="005A6FB9">
      <w:pPr>
        <w:pStyle w:val="start"/>
        <w:tabs>
          <w:tab w:val="left" w:pos="720"/>
        </w:tabs>
        <w:spacing w:line="320" w:lineRule="atLeast"/>
        <w:rPr>
          <w:lang w:val="en-GB"/>
        </w:rPr>
      </w:pPr>
    </w:p>
    <w:p w14:paraId="1B9B75C8" w14:textId="77777777" w:rsidR="000A10F6" w:rsidRDefault="000A10F6" w:rsidP="005A6FB9">
      <w:pPr>
        <w:pStyle w:val="start"/>
        <w:tabs>
          <w:tab w:val="left" w:pos="720"/>
        </w:tabs>
        <w:spacing w:line="320" w:lineRule="atLeast"/>
        <w:rPr>
          <w:rFonts w:ascii="Calibri" w:hAnsi="Calibri"/>
          <w:sz w:val="22"/>
          <w:szCs w:val="22"/>
        </w:rPr>
      </w:pPr>
    </w:p>
    <w:p w14:paraId="36024616" w14:textId="3A8108B5" w:rsidR="000A10F6" w:rsidRDefault="00AC7B7B" w:rsidP="005A6FB9">
      <w:pPr>
        <w:pStyle w:val="start"/>
        <w:tabs>
          <w:tab w:val="left" w:pos="720"/>
        </w:tabs>
        <w:spacing w:line="320" w:lineRule="atLeast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2ACFD6" wp14:editId="45D5EA0F">
                <wp:simplePos x="0" y="0"/>
                <wp:positionH relativeFrom="column">
                  <wp:posOffset>-1143000</wp:posOffset>
                </wp:positionH>
                <wp:positionV relativeFrom="paragraph">
                  <wp:posOffset>239395</wp:posOffset>
                </wp:positionV>
                <wp:extent cx="1085850" cy="1743710"/>
                <wp:effectExtent l="0" t="4445" r="1905" b="4445"/>
                <wp:wrapNone/>
                <wp:docPr id="17372664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74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549E9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ask for:</w:t>
                            </w:r>
                          </w:p>
                          <w:p w14:paraId="769125AA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direct line:</w:t>
                            </w:r>
                          </w:p>
                          <w:p w14:paraId="395EE98A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planning fax:</w:t>
                            </w:r>
                          </w:p>
                          <w:p w14:paraId="09321380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my ref:</w:t>
                            </w:r>
                          </w:p>
                          <w:p w14:paraId="6122CA19" w14:textId="77777777"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 ref:</w:t>
                            </w:r>
                          </w:p>
                          <w:p w14:paraId="0EB00E8E" w14:textId="77777777" w:rsidR="007E26BD" w:rsidRDefault="007E26BD">
                            <w:pPr>
                              <w:spacing w:line="336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ACF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0pt;margin-top:18.85pt;width:85.5pt;height:137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" filled="f" stroked="f" strokeweight="0">
                <v:textbox>
                  <w:txbxContent>
                    <w:p w14:paraId="092549E9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ask for:</w:t>
                      </w:r>
                    </w:p>
                    <w:p w14:paraId="769125AA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direct line:</w:t>
                      </w:r>
                    </w:p>
                    <w:p w14:paraId="395EE98A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planning fax:</w:t>
                      </w:r>
                    </w:p>
                    <w:p w14:paraId="09321380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my ref:</w:t>
                      </w:r>
                    </w:p>
                    <w:p w14:paraId="6122CA19" w14:textId="77777777"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 ref:</w:t>
                      </w:r>
                    </w:p>
                    <w:p w14:paraId="0EB00E8E" w14:textId="77777777" w:rsidR="007E26BD" w:rsidRDefault="007E26BD">
                      <w:pPr>
                        <w:spacing w:line="336" w:lineRule="auto"/>
                        <w:jc w:val="right"/>
                      </w:pPr>
                      <w:r>
                        <w:rPr>
                          <w:rFonts w:ascii="Arial" w:hAnsi="Arial"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1A6F4EBE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71360E23" w14:textId="57AA414F" w:rsidR="00AC7B7B" w:rsidRDefault="00B9055E" w:rsidP="00AC7B7B">
      <w:pPr>
        <w:pStyle w:val="start"/>
        <w:tabs>
          <w:tab w:val="left" w:pos="720"/>
        </w:tabs>
        <w:spacing w:line="3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Emily Pickup</w:t>
      </w:r>
    </w:p>
    <w:p w14:paraId="1AD341A0" w14:textId="3589595D" w:rsidR="00AC7B7B" w:rsidRPr="00D17438" w:rsidRDefault="00AC7B7B" w:rsidP="00AC7B7B">
      <w:pPr>
        <w:pStyle w:val="start"/>
        <w:tabs>
          <w:tab w:val="left" w:pos="720"/>
        </w:tabs>
        <w:spacing w:line="3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01200 425111</w:t>
      </w:r>
    </w:p>
    <w:p w14:paraId="5B0C0A1D" w14:textId="77777777" w:rsidR="00AC7B7B" w:rsidRDefault="00AC7B7B">
      <w:pPr>
        <w:rPr>
          <w:rFonts w:ascii="Calibri" w:hAnsi="Calibri"/>
          <w:sz w:val="22"/>
          <w:szCs w:val="22"/>
        </w:rPr>
      </w:pPr>
    </w:p>
    <w:p w14:paraId="57175074" w14:textId="77777777" w:rsidR="00AC7B7B" w:rsidRDefault="00AC7B7B">
      <w:pPr>
        <w:rPr>
          <w:rFonts w:ascii="Calibri" w:hAnsi="Calibri"/>
          <w:sz w:val="22"/>
          <w:szCs w:val="22"/>
        </w:rPr>
      </w:pPr>
    </w:p>
    <w:p w14:paraId="484C04DA" w14:textId="706EB828" w:rsidR="00AC7B7B" w:rsidRPr="00D17438" w:rsidRDefault="00B9055E" w:rsidP="00AC7B7B">
      <w:pPr>
        <w:pStyle w:val="star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3/2023/0342</w:t>
      </w:r>
    </w:p>
    <w:p w14:paraId="0F24A2EE" w14:textId="7FE93DA1" w:rsidR="00AC7B7B" w:rsidRPr="00D17438" w:rsidRDefault="00AC7B7B" w:rsidP="00AC7B7B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fldChar w:fldCharType="begin"/>
      </w:r>
      <w:r w:rsidRPr="00D17438">
        <w:rPr>
          <w:rFonts w:ascii="Calibri" w:hAnsi="Calibri"/>
          <w:sz w:val="22"/>
          <w:szCs w:val="22"/>
        </w:rPr>
        <w:instrText xml:space="preserve"> TIME \@ "dd MMMM yyyy" </w:instrText>
      </w:r>
      <w:r w:rsidRPr="00D17438">
        <w:rPr>
          <w:rFonts w:ascii="Calibri" w:hAnsi="Calibri"/>
          <w:sz w:val="22"/>
          <w:szCs w:val="22"/>
        </w:rPr>
        <w:fldChar w:fldCharType="separate"/>
      </w:r>
      <w:r w:rsidR="00BC71DA">
        <w:rPr>
          <w:rFonts w:ascii="Calibri" w:hAnsi="Calibri"/>
          <w:noProof/>
          <w:sz w:val="22"/>
          <w:szCs w:val="22"/>
        </w:rPr>
        <w:t>14 June 2023</w:t>
      </w:r>
      <w:r w:rsidRPr="00D17438">
        <w:rPr>
          <w:rFonts w:ascii="Calibri" w:hAnsi="Calibri"/>
          <w:sz w:val="22"/>
          <w:szCs w:val="22"/>
        </w:rPr>
        <w:fldChar w:fldCharType="end"/>
      </w:r>
    </w:p>
    <w:p w14:paraId="3D418055" w14:textId="77777777" w:rsidR="00AC7B7B" w:rsidRDefault="00AC7B7B">
      <w:pPr>
        <w:rPr>
          <w:rFonts w:ascii="Calibri" w:hAnsi="Calibri"/>
          <w:sz w:val="22"/>
          <w:szCs w:val="22"/>
        </w:rPr>
      </w:pPr>
    </w:p>
    <w:p w14:paraId="35665C5F" w14:textId="14E51D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Dear Sir</w:t>
      </w:r>
      <w:r w:rsidR="00AC7B7B">
        <w:rPr>
          <w:rFonts w:ascii="Calibri" w:hAnsi="Calibri"/>
          <w:sz w:val="22"/>
          <w:szCs w:val="22"/>
        </w:rPr>
        <w:t>,</w:t>
      </w:r>
    </w:p>
    <w:p w14:paraId="32F27B3C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1B6E74A8" w14:textId="7777777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TOWN AND COUNTRY PLANNING (GENERAL PERMITTED DEVELOPMENT) ORDER </w:t>
      </w:r>
      <w:r w:rsidR="00D43281" w:rsidRPr="00D17438">
        <w:rPr>
          <w:rFonts w:ascii="Calibri" w:hAnsi="Calibri"/>
          <w:sz w:val="22"/>
          <w:szCs w:val="22"/>
        </w:rPr>
        <w:t>2015</w:t>
      </w:r>
      <w:r w:rsidRPr="00D17438">
        <w:rPr>
          <w:rFonts w:ascii="Calibri" w:hAnsi="Calibri"/>
          <w:sz w:val="22"/>
          <w:szCs w:val="22"/>
        </w:rPr>
        <w:t xml:space="preserve"> PART 6 PRIOR NOTIFICATION OF AGRICULTURAL AND FORESTRY BUILDINGS AND ROADS</w:t>
      </w:r>
    </w:p>
    <w:p w14:paraId="777E0BEC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399C5419" w14:textId="218082B4" w:rsidR="007E26BD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Proposal: </w:t>
      </w:r>
      <w:r w:rsidR="00AC7B7B">
        <w:rPr>
          <w:rFonts w:ascii="Calibri" w:hAnsi="Calibri"/>
          <w:sz w:val="22"/>
          <w:szCs w:val="22"/>
        </w:rPr>
        <w:t>Prior</w:t>
      </w:r>
      <w:r w:rsidR="00B9055E">
        <w:rPr>
          <w:rFonts w:ascii="Calibri" w:hAnsi="Calibri"/>
          <w:sz w:val="22"/>
          <w:szCs w:val="22"/>
        </w:rPr>
        <w:t xml:space="preserve"> notification</w:t>
      </w:r>
      <w:r w:rsidR="00AC7B7B">
        <w:rPr>
          <w:rFonts w:ascii="Calibri" w:hAnsi="Calibri"/>
          <w:sz w:val="22"/>
          <w:szCs w:val="22"/>
        </w:rPr>
        <w:t xml:space="preserve"> for </w:t>
      </w:r>
      <w:r w:rsidR="00B9055E">
        <w:rPr>
          <w:rFonts w:ascii="Calibri" w:hAnsi="Calibri"/>
          <w:sz w:val="22"/>
          <w:szCs w:val="22"/>
        </w:rPr>
        <w:t xml:space="preserve">a proposed agricultural building (length 18.5m, height to eaves 4.6m, breadth 9.3m, hight to ridge 6m). </w:t>
      </w:r>
    </w:p>
    <w:p w14:paraId="39AF1F50" w14:textId="77777777" w:rsidR="00AC7B7B" w:rsidRDefault="00AC7B7B">
      <w:pPr>
        <w:rPr>
          <w:rFonts w:ascii="Calibri" w:hAnsi="Calibri"/>
          <w:sz w:val="22"/>
          <w:szCs w:val="22"/>
        </w:rPr>
      </w:pPr>
    </w:p>
    <w:p w14:paraId="3D530432" w14:textId="789A50CA" w:rsidR="007E26BD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Location: </w:t>
      </w:r>
      <w:r w:rsidR="00B9055E">
        <w:rPr>
          <w:rFonts w:ascii="Calibri" w:hAnsi="Calibri"/>
          <w:sz w:val="22"/>
          <w:szCs w:val="22"/>
        </w:rPr>
        <w:t xml:space="preserve">Lower Edge Farm </w:t>
      </w:r>
      <w:proofErr w:type="spellStart"/>
      <w:r w:rsidR="00B9055E">
        <w:rPr>
          <w:rFonts w:ascii="Calibri" w:hAnsi="Calibri"/>
          <w:sz w:val="22"/>
          <w:szCs w:val="22"/>
        </w:rPr>
        <w:t>Tinklers</w:t>
      </w:r>
      <w:proofErr w:type="spellEnd"/>
      <w:r w:rsidR="00B9055E">
        <w:rPr>
          <w:rFonts w:ascii="Calibri" w:hAnsi="Calibri"/>
          <w:sz w:val="22"/>
          <w:szCs w:val="22"/>
        </w:rPr>
        <w:t xml:space="preserve"> Lane Slaidburn BB7 4TP</w:t>
      </w:r>
    </w:p>
    <w:p w14:paraId="34D4C616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61BFFE40" w14:textId="43B02895" w:rsidR="007E26BD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 xml:space="preserve">I refer to your </w:t>
      </w:r>
      <w:r w:rsidR="000420D6">
        <w:rPr>
          <w:rFonts w:ascii="Calibri" w:hAnsi="Calibri"/>
          <w:sz w:val="22"/>
          <w:szCs w:val="22"/>
        </w:rPr>
        <w:t>application,</w:t>
      </w:r>
      <w:r w:rsidRPr="00D17438">
        <w:rPr>
          <w:rFonts w:ascii="Calibri" w:hAnsi="Calibri"/>
          <w:sz w:val="22"/>
          <w:szCs w:val="22"/>
        </w:rPr>
        <w:t xml:space="preserve"> made under Schedule 2, </w:t>
      </w:r>
      <w:r w:rsidR="00AC7B7B">
        <w:rPr>
          <w:rFonts w:ascii="Calibri" w:hAnsi="Calibri"/>
          <w:sz w:val="22"/>
          <w:szCs w:val="22"/>
        </w:rPr>
        <w:t>P</w:t>
      </w:r>
      <w:r w:rsidRPr="00D17438">
        <w:rPr>
          <w:rFonts w:ascii="Calibri" w:hAnsi="Calibri"/>
          <w:sz w:val="22"/>
          <w:szCs w:val="22"/>
        </w:rPr>
        <w:t xml:space="preserve">art 6 of the </w:t>
      </w:r>
      <w:proofErr w:type="gramStart"/>
      <w:r w:rsidRPr="00D17438">
        <w:rPr>
          <w:rFonts w:ascii="Calibri" w:hAnsi="Calibri"/>
          <w:sz w:val="22"/>
          <w:szCs w:val="22"/>
        </w:rPr>
        <w:t>Town</w:t>
      </w:r>
      <w:proofErr w:type="gramEnd"/>
      <w:r w:rsidRPr="00D17438">
        <w:rPr>
          <w:rFonts w:ascii="Calibri" w:hAnsi="Calibri"/>
          <w:sz w:val="22"/>
          <w:szCs w:val="22"/>
        </w:rPr>
        <w:t xml:space="preserve"> and Country Planning (General Permitted Development) Order </w:t>
      </w:r>
      <w:r w:rsidR="00AC7B7B">
        <w:rPr>
          <w:rFonts w:ascii="Calibri" w:hAnsi="Calibri"/>
          <w:sz w:val="22"/>
          <w:szCs w:val="22"/>
        </w:rPr>
        <w:t>2015</w:t>
      </w:r>
      <w:r w:rsidRPr="00D17438">
        <w:rPr>
          <w:rFonts w:ascii="Calibri" w:hAnsi="Calibri"/>
          <w:sz w:val="22"/>
          <w:szCs w:val="22"/>
        </w:rPr>
        <w:t xml:space="preserve"> </w:t>
      </w:r>
      <w:r w:rsidR="000420D6">
        <w:rPr>
          <w:rFonts w:ascii="Calibri" w:hAnsi="Calibri"/>
          <w:sz w:val="22"/>
          <w:szCs w:val="22"/>
        </w:rPr>
        <w:t xml:space="preserve">and received on </w:t>
      </w:r>
      <w:r w:rsidR="00B9055E">
        <w:rPr>
          <w:rFonts w:ascii="Calibri" w:hAnsi="Calibri"/>
          <w:sz w:val="22"/>
          <w:szCs w:val="22"/>
        </w:rPr>
        <w:t>18</w:t>
      </w:r>
      <w:r w:rsidR="00B9055E" w:rsidRPr="00B9055E">
        <w:rPr>
          <w:rFonts w:ascii="Calibri" w:hAnsi="Calibri"/>
          <w:sz w:val="22"/>
          <w:szCs w:val="22"/>
          <w:vertAlign w:val="superscript"/>
        </w:rPr>
        <w:t>th</w:t>
      </w:r>
      <w:r w:rsidR="00B9055E">
        <w:rPr>
          <w:rFonts w:ascii="Calibri" w:hAnsi="Calibri"/>
          <w:sz w:val="22"/>
          <w:szCs w:val="22"/>
        </w:rPr>
        <w:t xml:space="preserve"> May 2023</w:t>
      </w:r>
      <w:r w:rsidR="000420D6">
        <w:rPr>
          <w:rFonts w:ascii="Calibri" w:hAnsi="Calibri"/>
          <w:sz w:val="22"/>
          <w:szCs w:val="22"/>
        </w:rPr>
        <w:t xml:space="preserve">, in which you request the council’s determination as to whether prior approval is required </w:t>
      </w:r>
      <w:r w:rsidRPr="00D17438">
        <w:rPr>
          <w:rFonts w:ascii="Calibri" w:hAnsi="Calibri"/>
          <w:sz w:val="22"/>
          <w:szCs w:val="22"/>
        </w:rPr>
        <w:t>for the above proposal.</w:t>
      </w:r>
    </w:p>
    <w:p w14:paraId="6D2E291A" w14:textId="77777777" w:rsidR="000420D6" w:rsidRDefault="000420D6">
      <w:pPr>
        <w:rPr>
          <w:rFonts w:ascii="Calibri" w:hAnsi="Calibri"/>
          <w:sz w:val="22"/>
          <w:szCs w:val="22"/>
        </w:rPr>
      </w:pPr>
    </w:p>
    <w:p w14:paraId="49FC3F9A" w14:textId="207CB8BE" w:rsidR="007E26BD" w:rsidRPr="00D17438" w:rsidRDefault="000420D6">
      <w:pPr>
        <w:rPr>
          <w:rFonts w:ascii="Calibri" w:hAnsi="Calibri"/>
          <w:sz w:val="22"/>
          <w:szCs w:val="22"/>
        </w:rPr>
      </w:pPr>
      <w:r w:rsidRPr="000420D6">
        <w:rPr>
          <w:rFonts w:ascii="Calibri" w:hAnsi="Calibri"/>
          <w:sz w:val="22"/>
          <w:szCs w:val="22"/>
        </w:rPr>
        <w:t xml:space="preserve">It is the Council’s position that the development proposed does not constitute permitted development under </w:t>
      </w:r>
      <w:r w:rsidR="001458D9">
        <w:rPr>
          <w:rFonts w:ascii="Calibri" w:hAnsi="Calibri"/>
          <w:sz w:val="22"/>
          <w:szCs w:val="22"/>
        </w:rPr>
        <w:t xml:space="preserve">Schedule 2, </w:t>
      </w:r>
      <w:r w:rsidRPr="000420D6">
        <w:rPr>
          <w:rFonts w:ascii="Calibri" w:hAnsi="Calibri"/>
          <w:sz w:val="22"/>
          <w:szCs w:val="22"/>
        </w:rPr>
        <w:t xml:space="preserve">Part 6 of the </w:t>
      </w:r>
      <w:proofErr w:type="gramStart"/>
      <w:r w:rsidRPr="000420D6">
        <w:rPr>
          <w:rFonts w:ascii="Calibri" w:hAnsi="Calibri"/>
          <w:sz w:val="22"/>
          <w:szCs w:val="22"/>
        </w:rPr>
        <w:t>Town</w:t>
      </w:r>
      <w:proofErr w:type="gramEnd"/>
      <w:r w:rsidRPr="000420D6">
        <w:rPr>
          <w:rFonts w:ascii="Calibri" w:hAnsi="Calibri"/>
          <w:sz w:val="22"/>
          <w:szCs w:val="22"/>
        </w:rPr>
        <w:t xml:space="preserve"> and Country Planning (General Permitted Development) Order 2015</w:t>
      </w:r>
      <w:r w:rsidR="001458D9">
        <w:rPr>
          <w:rFonts w:ascii="Calibri" w:hAnsi="Calibri"/>
          <w:sz w:val="22"/>
          <w:szCs w:val="22"/>
        </w:rPr>
        <w:t xml:space="preserve"> </w:t>
      </w:r>
      <w:r w:rsidR="00FC5BF2" w:rsidRPr="00D17438">
        <w:rPr>
          <w:rFonts w:ascii="Calibri" w:hAnsi="Calibri"/>
          <w:sz w:val="22"/>
          <w:szCs w:val="22"/>
        </w:rPr>
        <w:t>for the following reason(s)</w:t>
      </w:r>
      <w:r w:rsidR="007E26BD" w:rsidRPr="00D17438">
        <w:rPr>
          <w:rFonts w:ascii="Calibri" w:hAnsi="Calibri"/>
          <w:sz w:val="22"/>
          <w:szCs w:val="22"/>
        </w:rPr>
        <w:t>:</w:t>
      </w:r>
    </w:p>
    <w:p w14:paraId="6D20CC5C" w14:textId="77777777" w:rsidR="006C30EF" w:rsidRPr="00D17438" w:rsidRDefault="006C30EF">
      <w:pPr>
        <w:rPr>
          <w:rFonts w:ascii="Calibri" w:hAnsi="Calibri"/>
          <w:sz w:val="22"/>
          <w:szCs w:val="22"/>
        </w:rPr>
      </w:pPr>
    </w:p>
    <w:p w14:paraId="1C50BA36" w14:textId="4E28ECB8" w:rsidR="00B9055E" w:rsidRPr="001458D9" w:rsidRDefault="00B9055E" w:rsidP="001458D9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1458D9">
        <w:rPr>
          <w:rFonts w:ascii="Calibri" w:hAnsi="Calibri"/>
          <w:sz w:val="22"/>
          <w:szCs w:val="22"/>
        </w:rPr>
        <w:t xml:space="preserve">The development </w:t>
      </w:r>
      <w:r w:rsidR="001458D9" w:rsidRPr="001458D9">
        <w:rPr>
          <w:rFonts w:asciiTheme="minorHAnsi" w:hAnsiTheme="minorHAnsi" w:cstheme="minorHAnsi"/>
          <w:sz w:val="22"/>
          <w:szCs w:val="22"/>
        </w:rPr>
        <w:t>would be within 25 metres of a metalled part of a classified road</w:t>
      </w:r>
      <w:r w:rsidR="001458D9" w:rsidRPr="001458D9">
        <w:rPr>
          <w:rFonts w:ascii="Calibri" w:hAnsi="Calibri"/>
          <w:sz w:val="22"/>
          <w:szCs w:val="22"/>
        </w:rPr>
        <w:t xml:space="preserve"> and therefore </w:t>
      </w:r>
      <w:r w:rsidRPr="001458D9">
        <w:rPr>
          <w:rFonts w:ascii="Calibri" w:hAnsi="Calibri"/>
          <w:sz w:val="22"/>
          <w:szCs w:val="22"/>
        </w:rPr>
        <w:t>fails to satisfy criteria</w:t>
      </w:r>
      <w:r w:rsidR="001458D9" w:rsidRPr="001458D9">
        <w:rPr>
          <w:rFonts w:ascii="Calibri" w:hAnsi="Calibri"/>
          <w:sz w:val="22"/>
          <w:szCs w:val="22"/>
        </w:rPr>
        <w:t xml:space="preserve"> (h)</w:t>
      </w:r>
      <w:r w:rsidR="001458D9">
        <w:rPr>
          <w:rFonts w:ascii="Calibri" w:hAnsi="Calibri"/>
          <w:sz w:val="22"/>
          <w:szCs w:val="22"/>
        </w:rPr>
        <w:t>; and</w:t>
      </w:r>
    </w:p>
    <w:p w14:paraId="4E3A0744" w14:textId="0F26422F" w:rsidR="00B9055E" w:rsidRPr="001458D9" w:rsidRDefault="00B9055E" w:rsidP="001458D9">
      <w:pPr>
        <w:pStyle w:val="Header"/>
        <w:rPr>
          <w:rFonts w:asciiTheme="minorHAnsi" w:hAnsiTheme="minorHAnsi" w:cstheme="minorHAnsi"/>
          <w:sz w:val="22"/>
          <w:szCs w:val="22"/>
        </w:rPr>
      </w:pPr>
    </w:p>
    <w:p w14:paraId="51E40D67" w14:textId="3A09AE9E" w:rsidR="00B9055E" w:rsidRPr="001458D9" w:rsidRDefault="001458D9" w:rsidP="001458D9">
      <w:pPr>
        <w:pStyle w:val="Header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458D9">
        <w:rPr>
          <w:rFonts w:ascii="Calibri" w:hAnsi="Calibri"/>
          <w:sz w:val="22"/>
          <w:szCs w:val="22"/>
        </w:rPr>
        <w:t xml:space="preserve">The development </w:t>
      </w:r>
      <w:r w:rsidR="00B9055E" w:rsidRPr="001458D9">
        <w:rPr>
          <w:rFonts w:asciiTheme="minorHAnsi" w:hAnsiTheme="minorHAnsi" w:cstheme="minorHAnsi"/>
          <w:sz w:val="22"/>
          <w:szCs w:val="22"/>
        </w:rPr>
        <w:t>would consist of</w:t>
      </w:r>
      <w:r w:rsidRPr="001458D9">
        <w:rPr>
          <w:rFonts w:asciiTheme="minorHAnsi" w:hAnsiTheme="minorHAnsi" w:cstheme="minorHAnsi"/>
          <w:sz w:val="22"/>
          <w:szCs w:val="22"/>
        </w:rPr>
        <w:t xml:space="preserve"> </w:t>
      </w:r>
      <w:r w:rsidR="00B9055E" w:rsidRPr="001458D9">
        <w:rPr>
          <w:rFonts w:asciiTheme="minorHAnsi" w:hAnsiTheme="minorHAnsi" w:cstheme="minorHAnsi"/>
          <w:sz w:val="22"/>
          <w:szCs w:val="22"/>
        </w:rPr>
        <w:t>the erection of</w:t>
      </w:r>
      <w:r w:rsidRPr="001458D9">
        <w:rPr>
          <w:rFonts w:asciiTheme="minorHAnsi" w:hAnsiTheme="minorHAnsi" w:cstheme="minorHAnsi"/>
          <w:sz w:val="22"/>
          <w:szCs w:val="22"/>
        </w:rPr>
        <w:t xml:space="preserve"> </w:t>
      </w:r>
      <w:r w:rsidR="00B9055E" w:rsidRPr="001458D9">
        <w:rPr>
          <w:rFonts w:asciiTheme="minorHAnsi" w:hAnsiTheme="minorHAnsi" w:cstheme="minorHAnsi"/>
          <w:sz w:val="22"/>
          <w:szCs w:val="22"/>
        </w:rPr>
        <w:t>a building to be used for the accommodation of livestock</w:t>
      </w:r>
      <w:r w:rsidRPr="001458D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which</w:t>
      </w:r>
      <w:r w:rsidR="00B9055E" w:rsidRPr="001458D9">
        <w:rPr>
          <w:rFonts w:asciiTheme="minorHAnsi" w:hAnsiTheme="minorHAnsi" w:cstheme="minorHAnsi"/>
          <w:sz w:val="22"/>
          <w:szCs w:val="22"/>
        </w:rPr>
        <w:t xml:space="preserve"> would be within 400 metres of the curtilage of a protected building</w:t>
      </w:r>
      <w:r w:rsidRPr="001458D9">
        <w:rPr>
          <w:rFonts w:asciiTheme="minorHAnsi" w:hAnsiTheme="minorHAnsi" w:cstheme="minorHAnsi"/>
          <w:sz w:val="22"/>
          <w:szCs w:val="22"/>
        </w:rPr>
        <w:t xml:space="preserve"> (a residential dwelling)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458D9">
        <w:rPr>
          <w:rFonts w:asciiTheme="minorHAnsi" w:hAnsiTheme="minorHAnsi" w:cstheme="minorHAnsi"/>
          <w:sz w:val="22"/>
          <w:szCs w:val="22"/>
        </w:rPr>
        <w:t xml:space="preserve"> and therefore fails to satisfy criteria (</w:t>
      </w:r>
      <w:proofErr w:type="spellStart"/>
      <w:r w:rsidRPr="001458D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1458D9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2F47A00" w14:textId="77777777" w:rsidR="00B9055E" w:rsidRDefault="00B9055E" w:rsidP="000420D6">
      <w:pPr>
        <w:rPr>
          <w:rFonts w:ascii="Calibri" w:hAnsi="Calibri"/>
          <w:sz w:val="22"/>
          <w:szCs w:val="22"/>
        </w:rPr>
      </w:pPr>
    </w:p>
    <w:p w14:paraId="07797838" w14:textId="7D33F2A5" w:rsidR="00634B8B" w:rsidRDefault="00B9055E" w:rsidP="000420D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Accordingly,</w:t>
      </w:r>
      <w:r w:rsidR="000420D6">
        <w:rPr>
          <w:rFonts w:ascii="Calibri" w:hAnsi="Calibri"/>
          <w:sz w:val="22"/>
          <w:szCs w:val="22"/>
        </w:rPr>
        <w:t xml:space="preserve"> </w:t>
      </w:r>
      <w:r w:rsidR="000420D6" w:rsidRPr="00D17438">
        <w:rPr>
          <w:rFonts w:ascii="Calibri" w:hAnsi="Calibri"/>
          <w:sz w:val="22"/>
          <w:szCs w:val="22"/>
        </w:rPr>
        <w:t xml:space="preserve">the Council have resolved that </w:t>
      </w:r>
      <w:r w:rsidR="000420D6">
        <w:rPr>
          <w:rFonts w:ascii="Calibri" w:hAnsi="Calibri"/>
          <w:sz w:val="22"/>
          <w:szCs w:val="22"/>
        </w:rPr>
        <w:t>your application</w:t>
      </w:r>
      <w:r w:rsidR="000420D6" w:rsidRPr="00D17438">
        <w:rPr>
          <w:rFonts w:ascii="Calibri" w:hAnsi="Calibri"/>
          <w:sz w:val="22"/>
          <w:szCs w:val="22"/>
        </w:rPr>
        <w:t xml:space="preserve"> is REFUSED</w:t>
      </w:r>
      <w:r w:rsidR="000420D6">
        <w:rPr>
          <w:rFonts w:ascii="Calibri" w:hAnsi="Calibri"/>
          <w:sz w:val="22"/>
          <w:szCs w:val="22"/>
        </w:rPr>
        <w:t>.</w:t>
      </w:r>
    </w:p>
    <w:p w14:paraId="3BA0A17F" w14:textId="77777777" w:rsidR="000420D6" w:rsidRDefault="000420D6" w:rsidP="000420D6">
      <w:pPr>
        <w:rPr>
          <w:rFonts w:ascii="Calibri" w:hAnsi="Calibri"/>
          <w:sz w:val="22"/>
          <w:szCs w:val="22"/>
        </w:rPr>
      </w:pPr>
    </w:p>
    <w:p w14:paraId="5A05BB6F" w14:textId="556706A7" w:rsidR="007E26BD" w:rsidRPr="00D17438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Please contact</w:t>
      </w:r>
      <w:r w:rsidR="001A653B">
        <w:rPr>
          <w:rFonts w:ascii="Calibri" w:hAnsi="Calibri"/>
          <w:sz w:val="22"/>
          <w:szCs w:val="22"/>
        </w:rPr>
        <w:t xml:space="preserve"> </w:t>
      </w:r>
      <w:r w:rsidR="00B9055E">
        <w:rPr>
          <w:rFonts w:ascii="Calibri" w:hAnsi="Calibri"/>
          <w:sz w:val="22"/>
          <w:szCs w:val="22"/>
        </w:rPr>
        <w:t>Emily Pickup</w:t>
      </w:r>
      <w:r w:rsidR="001A653B">
        <w:rPr>
          <w:rFonts w:ascii="Calibri" w:hAnsi="Calibri"/>
          <w:sz w:val="22"/>
          <w:szCs w:val="22"/>
        </w:rPr>
        <w:t xml:space="preserve"> </w:t>
      </w:r>
      <w:r w:rsidRPr="00D17438">
        <w:rPr>
          <w:rFonts w:ascii="Calibri" w:hAnsi="Calibri"/>
          <w:sz w:val="22"/>
          <w:szCs w:val="22"/>
        </w:rPr>
        <w:t>if you require any further information.</w:t>
      </w:r>
    </w:p>
    <w:p w14:paraId="28F468EB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4369BFCF" w14:textId="77777777" w:rsidR="005262FA" w:rsidRDefault="007E26BD">
      <w:pPr>
        <w:rPr>
          <w:rFonts w:ascii="Calibri" w:hAnsi="Calibri"/>
          <w:sz w:val="22"/>
          <w:szCs w:val="22"/>
        </w:rPr>
      </w:pPr>
      <w:r w:rsidRPr="00D17438">
        <w:rPr>
          <w:rFonts w:ascii="Calibri" w:hAnsi="Calibri"/>
          <w:sz w:val="22"/>
          <w:szCs w:val="22"/>
        </w:rPr>
        <w:t>Yours faithfully</w:t>
      </w:r>
    </w:p>
    <w:p w14:paraId="7F58BD55" w14:textId="77777777" w:rsidR="005A6FB9" w:rsidRDefault="005A6FB9" w:rsidP="005A6FB9">
      <w:pPr>
        <w:pStyle w:val="BodySingle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4AE62BC5" w14:textId="405F22B9" w:rsidR="005A6FB9" w:rsidRDefault="005A6FB9" w:rsidP="005A6FB9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NICOLA </w:t>
      </w:r>
      <w:proofErr w:type="gramStart"/>
      <w:r>
        <w:rPr>
          <w:rFonts w:ascii="Calibri" w:hAnsi="Calibri"/>
          <w:b/>
          <w:sz w:val="24"/>
          <w:szCs w:val="24"/>
        </w:rPr>
        <w:t>HOPKINS</w:t>
      </w:r>
      <w:r w:rsidR="00375AEB">
        <w:rPr>
          <w:rFonts w:ascii="Calibri" w:hAnsi="Calibri"/>
          <w:b/>
          <w:sz w:val="24"/>
          <w:szCs w:val="24"/>
        </w:rPr>
        <w:t xml:space="preserve">  -</w:t>
      </w:r>
      <w:proofErr w:type="gramEnd"/>
      <w:r w:rsidR="00375AEB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DIRECTOR OF ECONOMIC DEVELOPMENT AND PLANNING</w:t>
      </w:r>
    </w:p>
    <w:p w14:paraId="2189ACA1" w14:textId="77777777" w:rsidR="00375AEB" w:rsidRDefault="00375AEB" w:rsidP="005A6FB9">
      <w:pPr>
        <w:rPr>
          <w:rFonts w:ascii="Calibri" w:hAnsi="Calibri"/>
          <w:b/>
          <w:sz w:val="24"/>
          <w:szCs w:val="24"/>
        </w:rPr>
      </w:pPr>
    </w:p>
    <w:p w14:paraId="7B29FA95" w14:textId="77777777" w:rsidR="005A6FB9" w:rsidRDefault="005A6FB9" w:rsidP="005A6FB9">
      <w:pPr>
        <w:pStyle w:val="TableText"/>
        <w:rPr>
          <w:sz w:val="22"/>
        </w:rPr>
      </w:pPr>
    </w:p>
    <w:p w14:paraId="147F140D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6A30FC2E" w14:textId="77777777" w:rsidR="007E26BD" w:rsidRPr="00D17438" w:rsidRDefault="007E26BD">
      <w:pPr>
        <w:rPr>
          <w:rFonts w:ascii="Calibri" w:hAnsi="Calibri"/>
          <w:sz w:val="22"/>
          <w:szCs w:val="22"/>
        </w:rPr>
      </w:pPr>
    </w:p>
    <w:p w14:paraId="74475928" w14:textId="77777777" w:rsidR="007E26BD" w:rsidRDefault="007E26BD"/>
    <w:p w14:paraId="70345BAC" w14:textId="2A6AF01F" w:rsidR="007E26BD" w:rsidRDefault="00AC7B7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08743D88" wp14:editId="22296DED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2844672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18833" w14:textId="5527340D" w:rsidR="007E26BD" w:rsidRDefault="001519D1">
                            <w:pPr>
                              <w:pStyle w:val="addresses"/>
                            </w:pPr>
                            <w:r>
                              <w:t>Mr Michael Walker</w:t>
                            </w:r>
                          </w:p>
                          <w:p w14:paraId="3A91BA83" w14:textId="7CCD5D3C" w:rsidR="001519D1" w:rsidRDefault="001519D1">
                            <w:pPr>
                              <w:pStyle w:val="addresses"/>
                            </w:pPr>
                            <w:r>
                              <w:t>5 The Croft</w:t>
                            </w:r>
                          </w:p>
                          <w:p w14:paraId="30D39D22" w14:textId="24C7379E" w:rsidR="001519D1" w:rsidRDefault="001519D1">
                            <w:pPr>
                              <w:pStyle w:val="addresses"/>
                            </w:pPr>
                            <w:r>
                              <w:t>Airton</w:t>
                            </w:r>
                          </w:p>
                          <w:p w14:paraId="5ABBB145" w14:textId="411CD766" w:rsidR="001519D1" w:rsidRDefault="001519D1">
                            <w:pPr>
                              <w:pStyle w:val="addresses"/>
                            </w:pPr>
                            <w:r>
                              <w:t>Skipton</w:t>
                            </w:r>
                          </w:p>
                          <w:p w14:paraId="71AB9033" w14:textId="30C8338B" w:rsidR="001519D1" w:rsidRDefault="001519D1">
                            <w:pPr>
                              <w:pStyle w:val="addresses"/>
                            </w:pPr>
                            <w:r>
                              <w:t>North Yorkshire</w:t>
                            </w:r>
                          </w:p>
                          <w:p w14:paraId="1E880FD7" w14:textId="3925FA03" w:rsidR="001519D1" w:rsidRDefault="001519D1">
                            <w:pPr>
                              <w:pStyle w:val="addresses"/>
                            </w:pPr>
                            <w:r>
                              <w:t>BD23 4AS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43D88" id="Text Box 5" o:spid="_x0000_s1027" type="#_x0000_t202" style="position:absolute;left:0;text-align:left;margin-left:91.35pt;margin-top:717pt;width:265.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" filled="f" stroked="f" strokecolor="silver">
                <v:textbox>
                  <w:txbxContent>
                    <w:p w14:paraId="28118833" w14:textId="5527340D" w:rsidR="007E26BD" w:rsidRDefault="001519D1">
                      <w:pPr>
                        <w:pStyle w:val="addresses"/>
                      </w:pPr>
                      <w:r>
                        <w:t>Mr Michael Walker</w:t>
                      </w:r>
                    </w:p>
                    <w:p w14:paraId="3A91BA83" w14:textId="7CCD5D3C" w:rsidR="001519D1" w:rsidRDefault="001519D1">
                      <w:pPr>
                        <w:pStyle w:val="addresses"/>
                      </w:pPr>
                      <w:r>
                        <w:t>5 The Croft</w:t>
                      </w:r>
                    </w:p>
                    <w:p w14:paraId="30D39D22" w14:textId="24C7379E" w:rsidR="001519D1" w:rsidRDefault="001519D1">
                      <w:pPr>
                        <w:pStyle w:val="addresses"/>
                      </w:pPr>
                      <w:r>
                        <w:t>Airton</w:t>
                      </w:r>
                    </w:p>
                    <w:p w14:paraId="5ABBB145" w14:textId="411CD766" w:rsidR="001519D1" w:rsidRDefault="001519D1">
                      <w:pPr>
                        <w:pStyle w:val="addresses"/>
                      </w:pPr>
                      <w:r>
                        <w:t>Skipton</w:t>
                      </w:r>
                    </w:p>
                    <w:p w14:paraId="71AB9033" w14:textId="30C8338B" w:rsidR="001519D1" w:rsidRDefault="001519D1">
                      <w:pPr>
                        <w:pStyle w:val="addresses"/>
                      </w:pPr>
                      <w:r>
                        <w:t>North Yorkshire</w:t>
                      </w:r>
                    </w:p>
                    <w:p w14:paraId="1E880FD7" w14:textId="3925FA03" w:rsidR="001519D1" w:rsidRDefault="001519D1">
                      <w:pPr>
                        <w:pStyle w:val="addresses"/>
                      </w:pPr>
                      <w:r>
                        <w:t>BD23 4AS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E7516" w14:textId="77777777" w:rsidR="00AC7B7B" w:rsidRDefault="00AC7B7B">
      <w:r>
        <w:separator/>
      </w:r>
    </w:p>
  </w:endnote>
  <w:endnote w:type="continuationSeparator" w:id="0">
    <w:p w14:paraId="2DF2529C" w14:textId="77777777" w:rsidR="00AC7B7B" w:rsidRDefault="00AC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24259" w14:textId="77777777" w:rsidR="00CE0779" w:rsidRDefault="00CE07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3889" w14:textId="77777777" w:rsidR="007E26BD" w:rsidRDefault="007E26BD">
    <w:pPr>
      <w:pStyle w:val="BodySingle"/>
      <w:jc w:val="right"/>
      <w:rPr>
        <w:sz w:val="16"/>
      </w:rPr>
    </w:pPr>
  </w:p>
  <w:p w14:paraId="49529D5C" w14:textId="77777777" w:rsidR="007E26BD" w:rsidRDefault="007E26BD">
    <w:pPr>
      <w:pStyle w:val="BodySingle"/>
      <w:jc w:val="right"/>
      <w:rPr>
        <w:sz w:val="16"/>
      </w:rPr>
    </w:pPr>
  </w:p>
  <w:p w14:paraId="016BB81B" w14:textId="77777777" w:rsidR="007E26BD" w:rsidRDefault="007E26BD">
    <w:pPr>
      <w:pStyle w:val="BodySingle"/>
      <w:jc w:val="right"/>
      <w:rPr>
        <w:sz w:val="16"/>
      </w:rPr>
    </w:pPr>
  </w:p>
  <w:p w14:paraId="1C828395" w14:textId="77777777" w:rsidR="007E26BD" w:rsidRDefault="007E26BD">
    <w:pPr>
      <w:pStyle w:val="BodySingle"/>
      <w:jc w:val="right"/>
      <w:rPr>
        <w:sz w:val="16"/>
      </w:rPr>
    </w:pPr>
  </w:p>
  <w:p w14:paraId="55FE9F34" w14:textId="77777777" w:rsidR="007E26BD" w:rsidRDefault="007E26BD">
    <w:pPr>
      <w:pStyle w:val="BodySingle"/>
      <w:jc w:val="right"/>
      <w:rPr>
        <w:sz w:val="16"/>
      </w:rPr>
    </w:pPr>
  </w:p>
  <w:p w14:paraId="242E7C73" w14:textId="77777777" w:rsidR="007E26BD" w:rsidRDefault="007E26BD">
    <w:pPr>
      <w:pStyle w:val="BodySing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B0CB" w14:textId="77777777" w:rsidR="007E26BD" w:rsidRDefault="007E26BD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3663" w14:textId="77777777" w:rsidR="00AC7B7B" w:rsidRDefault="00AC7B7B">
      <w:r>
        <w:separator/>
      </w:r>
    </w:p>
  </w:footnote>
  <w:footnote w:type="continuationSeparator" w:id="0">
    <w:p w14:paraId="3B42A067" w14:textId="77777777" w:rsidR="00AC7B7B" w:rsidRDefault="00AC7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1C14" w14:textId="77777777" w:rsidR="00CE0779" w:rsidRDefault="00CE07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3984" w14:textId="77777777" w:rsidR="00CE0779" w:rsidRDefault="00CE07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FC88" w14:textId="77777777" w:rsidR="00CE0779" w:rsidRDefault="00CE0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D6B35"/>
    <w:multiLevelType w:val="hybridMultilevel"/>
    <w:tmpl w:val="1E60C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6F64"/>
    <w:multiLevelType w:val="singleLevel"/>
    <w:tmpl w:val="3B601FA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abstractNum w:abstractNumId="3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297444059">
    <w:abstractNumId w:val="3"/>
  </w:num>
  <w:num w:numId="2" w16cid:durableId="1784954937">
    <w:abstractNumId w:val="0"/>
  </w:num>
  <w:num w:numId="3" w16cid:durableId="351103631">
    <w:abstractNumId w:val="2"/>
  </w:num>
  <w:num w:numId="4" w16cid:durableId="393360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7B"/>
    <w:rsid w:val="000420D6"/>
    <w:rsid w:val="000A10F6"/>
    <w:rsid w:val="001458D9"/>
    <w:rsid w:val="001519D1"/>
    <w:rsid w:val="00160170"/>
    <w:rsid w:val="001A653B"/>
    <w:rsid w:val="00375AEB"/>
    <w:rsid w:val="00393D0E"/>
    <w:rsid w:val="004815EF"/>
    <w:rsid w:val="005262FA"/>
    <w:rsid w:val="005A6FB9"/>
    <w:rsid w:val="005D26DE"/>
    <w:rsid w:val="005D6DB3"/>
    <w:rsid w:val="00634B8B"/>
    <w:rsid w:val="006C30EF"/>
    <w:rsid w:val="00792C1B"/>
    <w:rsid w:val="007E26BD"/>
    <w:rsid w:val="007F3A01"/>
    <w:rsid w:val="00A42B88"/>
    <w:rsid w:val="00AC7B7B"/>
    <w:rsid w:val="00B9055E"/>
    <w:rsid w:val="00BB2934"/>
    <w:rsid w:val="00BC71DA"/>
    <w:rsid w:val="00CE0779"/>
    <w:rsid w:val="00D17438"/>
    <w:rsid w:val="00D43281"/>
    <w:rsid w:val="00FC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F909D"/>
  <w15:chartTrackingRefBased/>
  <w15:docId w15:val="{7F6D6662-EF69-452E-8F34-C15A689D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paragraph" w:customStyle="1" w:styleId="TableText">
    <w:name w:val="Table Text"/>
    <w:basedOn w:val="Normal"/>
    <w:rsid w:val="005A6FB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Text">
    <w:name w:val="Default Text"/>
    <w:basedOn w:val="Normal"/>
    <w:rsid w:val="005A6FB9"/>
    <w:pPr>
      <w:overflowPunct w:val="0"/>
      <w:autoSpaceDE w:val="0"/>
      <w:autoSpaceDN w:val="0"/>
      <w:adjustRightInd w:val="0"/>
      <w:jc w:val="left"/>
      <w:textAlignment w:val="baseline"/>
    </w:pPr>
    <w:rPr>
      <w:rFonts w:ascii="Tms Rmn" w:hAnsi="Tms Rmn"/>
    </w:rPr>
  </w:style>
  <w:style w:type="table" w:styleId="TableGrid">
    <w:name w:val="Table Grid"/>
    <w:basedOn w:val="TableNormal"/>
    <w:uiPriority w:val="59"/>
    <w:rsid w:val="00AC7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B9055E"/>
    <w:rPr>
      <w:lang w:eastAsia="en-US"/>
    </w:rPr>
  </w:style>
  <w:style w:type="paragraph" w:styleId="ListParagraph">
    <w:name w:val="List Paragraph"/>
    <w:basedOn w:val="Normal"/>
    <w:uiPriority w:val="34"/>
    <w:qFormat/>
    <w:rsid w:val="00145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ref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RVAGRrefDEC1</Template>
  <TotalTime>1</TotalTime>
  <Pages>2</Pages>
  <Words>251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Ben Taylor</dc:creator>
  <cp:keywords/>
  <cp:lastModifiedBy>Lesley Lund</cp:lastModifiedBy>
  <cp:revision>2</cp:revision>
  <cp:lastPrinted>2023-06-14T15:32:00Z</cp:lastPrinted>
  <dcterms:created xsi:type="dcterms:W3CDTF">2023-06-14T15:42:00Z</dcterms:created>
  <dcterms:modified xsi:type="dcterms:W3CDTF">2023-06-14T15:42:00Z</dcterms:modified>
</cp:coreProperties>
</file>