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0D89" w14:textId="26C9D8CF" w:rsidR="00C527FE" w:rsidRDefault="000C1774" w:rsidP="00C527FE">
      <w:pPr>
        <w:jc w:val="center"/>
      </w:pPr>
      <w:r>
        <w:rPr>
          <w:noProof/>
        </w:rPr>
        <w:drawing>
          <wp:inline distT="0" distB="0" distL="0" distR="0" wp14:anchorId="2DC976AC" wp14:editId="728300F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263DD2" w14:textId="77777777" w:rsidR="009714DC" w:rsidRDefault="009714DC" w:rsidP="00C527FE">
      <w:pPr>
        <w:jc w:val="center"/>
        <w:rPr>
          <w:rFonts w:ascii="Arial" w:hAnsi="Arial"/>
          <w:sz w:val="16"/>
        </w:rPr>
      </w:pPr>
    </w:p>
    <w:p w14:paraId="1C1EA7A3" w14:textId="74C67840"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C1774">
        <w:rPr>
          <w:rFonts w:ascii="Calibri" w:hAnsi="Calibri"/>
          <w:noProof/>
        </w:rPr>
        <w:t>3/20</w:t>
      </w:r>
      <w:r w:rsidR="009960AD">
        <w:rPr>
          <w:rFonts w:ascii="Calibri" w:hAnsi="Calibri"/>
          <w:noProof/>
        </w:rPr>
        <w:t>23/0618</w:t>
      </w:r>
    </w:p>
    <w:p w14:paraId="5F11E5E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CAE29B5"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82ED94" w14:textId="24B57B48"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CB5847">
        <w:rPr>
          <w:rFonts w:ascii="Calibri" w:hAnsi="Calibri"/>
          <w:noProof/>
        </w:rPr>
        <w:t>20 October 2023</w:t>
      </w:r>
      <w:r w:rsidR="00FC1865" w:rsidRPr="00894ED2">
        <w:rPr>
          <w:rFonts w:ascii="Calibri" w:hAnsi="Calibri"/>
          <w:noProof/>
        </w:rPr>
        <w:fldChar w:fldCharType="end"/>
      </w:r>
    </w:p>
    <w:p w14:paraId="49E12506" w14:textId="77777777" w:rsidR="00C527FE" w:rsidRDefault="00C527FE" w:rsidP="00C527FE">
      <w:pPr>
        <w:rPr>
          <w:rFonts w:ascii="Arial" w:hAnsi="Arial"/>
          <w:noProof/>
          <w:sz w:val="16"/>
        </w:rPr>
      </w:pPr>
    </w:p>
    <w:p w14:paraId="5D564459" w14:textId="77777777" w:rsidR="008D4238" w:rsidRDefault="008D4238" w:rsidP="00C527FE">
      <w:pPr>
        <w:rPr>
          <w:rFonts w:ascii="Calibri" w:hAnsi="Calibri"/>
          <w:noProof/>
        </w:rPr>
      </w:pPr>
    </w:p>
    <w:p w14:paraId="1E5ECD6D" w14:textId="6312B8CB" w:rsidR="007772C7" w:rsidRDefault="009960AD" w:rsidP="00FC1865">
      <w:pPr>
        <w:rPr>
          <w:rFonts w:ascii="Calibri" w:hAnsi="Calibri"/>
          <w:noProof/>
        </w:rPr>
      </w:pPr>
      <w:r>
        <w:rPr>
          <w:rFonts w:ascii="Calibri" w:hAnsi="Calibri"/>
          <w:noProof/>
        </w:rPr>
        <w:t>Miss Emily Campbell</w:t>
      </w:r>
    </w:p>
    <w:p w14:paraId="4B13C49C" w14:textId="1540E44A" w:rsidR="009960AD" w:rsidRDefault="009960AD" w:rsidP="00FC1865">
      <w:pPr>
        <w:rPr>
          <w:rFonts w:ascii="Calibri" w:hAnsi="Calibri"/>
          <w:noProof/>
        </w:rPr>
      </w:pPr>
      <w:r>
        <w:rPr>
          <w:rFonts w:ascii="Calibri" w:hAnsi="Calibri"/>
          <w:noProof/>
        </w:rPr>
        <w:t xml:space="preserve">2 Kirk Avenue </w:t>
      </w:r>
    </w:p>
    <w:p w14:paraId="307D7006" w14:textId="1DEEDE03" w:rsidR="009960AD" w:rsidRDefault="009960AD" w:rsidP="00FC1865">
      <w:pPr>
        <w:rPr>
          <w:rFonts w:ascii="Calibri" w:hAnsi="Calibri"/>
          <w:noProof/>
        </w:rPr>
      </w:pPr>
      <w:r>
        <w:rPr>
          <w:rFonts w:ascii="Calibri" w:hAnsi="Calibri"/>
          <w:noProof/>
        </w:rPr>
        <w:t>Clitheroe</w:t>
      </w:r>
    </w:p>
    <w:p w14:paraId="634F76AF" w14:textId="0EC5F53C" w:rsidR="009960AD" w:rsidRPr="00894ED2" w:rsidRDefault="009960AD" w:rsidP="00FC1865">
      <w:pPr>
        <w:rPr>
          <w:rFonts w:ascii="Calibri" w:hAnsi="Calibri"/>
          <w:noProof/>
        </w:rPr>
      </w:pPr>
      <w:r>
        <w:rPr>
          <w:rFonts w:ascii="Calibri" w:hAnsi="Calibri"/>
          <w:noProof/>
        </w:rPr>
        <w:t>BB7 2LX</w:t>
      </w:r>
    </w:p>
    <w:p w14:paraId="4F976974" w14:textId="77777777" w:rsidR="00FC1865" w:rsidRPr="00894ED2" w:rsidRDefault="00FC1865" w:rsidP="00C527FE">
      <w:pPr>
        <w:rPr>
          <w:rFonts w:ascii="Calibri" w:hAnsi="Calibri"/>
          <w:noProof/>
        </w:rPr>
      </w:pPr>
    </w:p>
    <w:p w14:paraId="7EB56DDD" w14:textId="77777777" w:rsidR="00C527FE" w:rsidRPr="00894ED2" w:rsidRDefault="00C527FE" w:rsidP="00C527FE">
      <w:pPr>
        <w:rPr>
          <w:rFonts w:ascii="Calibri" w:hAnsi="Calibri"/>
          <w:noProof/>
        </w:rPr>
      </w:pPr>
    </w:p>
    <w:p w14:paraId="1144B89D" w14:textId="65D8F4EF" w:rsidR="00C527FE" w:rsidRPr="00894ED2" w:rsidRDefault="00C527FE" w:rsidP="00C527FE">
      <w:pPr>
        <w:rPr>
          <w:rFonts w:ascii="Calibri" w:hAnsi="Calibri"/>
          <w:noProof/>
        </w:rPr>
      </w:pPr>
      <w:r w:rsidRPr="00894ED2">
        <w:rPr>
          <w:rFonts w:ascii="Calibri" w:hAnsi="Calibri" w:cs="Arial"/>
        </w:rPr>
        <w:t xml:space="preserve">Dear </w:t>
      </w:r>
      <w:r w:rsidR="00534D73">
        <w:rPr>
          <w:rFonts w:ascii="Calibri" w:hAnsi="Calibri" w:cs="Arial"/>
        </w:rPr>
        <w:t>M</w:t>
      </w:r>
      <w:r w:rsidR="009960AD">
        <w:rPr>
          <w:rFonts w:ascii="Calibri" w:hAnsi="Calibri" w:cs="Arial"/>
        </w:rPr>
        <w:t>iss Campbell</w:t>
      </w:r>
      <w:r w:rsidR="000C1774">
        <w:rPr>
          <w:rFonts w:ascii="Calibri" w:hAnsi="Calibri" w:cs="Arial"/>
        </w:rPr>
        <w:t>,</w:t>
      </w:r>
    </w:p>
    <w:p w14:paraId="146B264C" w14:textId="77777777" w:rsidR="00C527FE" w:rsidRDefault="00C527FE" w:rsidP="00C527FE">
      <w:pPr>
        <w:rPr>
          <w:rFonts w:cs="Arial"/>
        </w:rPr>
      </w:pPr>
    </w:p>
    <w:p w14:paraId="6DA8DB1E"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01EAFFDE" w14:textId="77777777" w:rsidR="00416285" w:rsidRPr="00894ED2" w:rsidRDefault="00416285" w:rsidP="00416285">
      <w:pPr>
        <w:rPr>
          <w:rFonts w:ascii="Calibri" w:hAnsi="Calibri"/>
        </w:rPr>
      </w:pPr>
    </w:p>
    <w:p w14:paraId="2F66A5C4"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0FF219F0" w14:textId="77777777" w:rsidR="00416285" w:rsidRPr="00894ED2" w:rsidRDefault="00416285" w:rsidP="00416285">
      <w:pPr>
        <w:rPr>
          <w:rFonts w:ascii="Calibri" w:hAnsi="Calibri"/>
        </w:rPr>
      </w:pPr>
    </w:p>
    <w:p w14:paraId="55D9CC7A" w14:textId="77777777" w:rsidR="00416285" w:rsidRPr="00894ED2" w:rsidRDefault="00416285" w:rsidP="00416285">
      <w:pPr>
        <w:rPr>
          <w:rFonts w:ascii="Calibri" w:hAnsi="Calibri"/>
          <w:b/>
        </w:rPr>
      </w:pPr>
      <w:r w:rsidRPr="00894ED2">
        <w:rPr>
          <w:rFonts w:ascii="Calibri" w:hAnsi="Calibri"/>
          <w:b/>
        </w:rPr>
        <w:t>Address of the proposed development</w:t>
      </w:r>
    </w:p>
    <w:p w14:paraId="1F863851" w14:textId="77777777" w:rsidR="00C527FE" w:rsidRPr="00894ED2" w:rsidRDefault="00C527FE" w:rsidP="00C527FE">
      <w:pPr>
        <w:jc w:val="both"/>
        <w:rPr>
          <w:rFonts w:ascii="Calibri" w:hAnsi="Calibri"/>
          <w:noProof/>
        </w:rPr>
      </w:pPr>
    </w:p>
    <w:p w14:paraId="46425C98" w14:textId="5F06D522" w:rsidR="00C527FE" w:rsidRDefault="009960AD" w:rsidP="00C527FE">
      <w:pPr>
        <w:jc w:val="both"/>
        <w:rPr>
          <w:rFonts w:ascii="Calibri" w:hAnsi="Calibri"/>
          <w:noProof/>
        </w:rPr>
      </w:pPr>
      <w:r>
        <w:rPr>
          <w:rFonts w:ascii="Calibri" w:hAnsi="Calibri"/>
          <w:noProof/>
        </w:rPr>
        <w:t>2 Kirk Avenue, Clitheroe, BB7 2LX</w:t>
      </w:r>
    </w:p>
    <w:p w14:paraId="68983C96" w14:textId="77777777" w:rsidR="000C1774" w:rsidRPr="00894ED2" w:rsidRDefault="000C1774" w:rsidP="00C527FE">
      <w:pPr>
        <w:jc w:val="both"/>
        <w:rPr>
          <w:rFonts w:ascii="Calibri" w:hAnsi="Calibri"/>
          <w:noProof/>
        </w:rPr>
      </w:pPr>
    </w:p>
    <w:p w14:paraId="7AE70AA8"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C90CE43" w14:textId="77777777" w:rsidR="00C527FE" w:rsidRPr="00894ED2" w:rsidRDefault="00C527FE" w:rsidP="00C527FE">
      <w:pPr>
        <w:jc w:val="both"/>
        <w:rPr>
          <w:rFonts w:ascii="Calibri" w:hAnsi="Calibri"/>
          <w:noProof/>
        </w:rPr>
      </w:pPr>
    </w:p>
    <w:p w14:paraId="2A45A44D" w14:textId="13F5A789" w:rsidR="00C527FE" w:rsidRPr="00894ED2" w:rsidRDefault="00402717" w:rsidP="00C527FE">
      <w:pPr>
        <w:jc w:val="both"/>
        <w:rPr>
          <w:rFonts w:ascii="Calibri" w:hAnsi="Calibri"/>
          <w:noProof/>
        </w:rPr>
      </w:pPr>
      <w:r>
        <w:rPr>
          <w:rFonts w:ascii="Calibri" w:hAnsi="Calibri"/>
          <w:noProof/>
        </w:rPr>
        <w:t>Prior notification for a prop</w:t>
      </w:r>
      <w:r w:rsidR="007772C7">
        <w:rPr>
          <w:rFonts w:ascii="Calibri" w:hAnsi="Calibri"/>
          <w:noProof/>
        </w:rPr>
        <w:t>osed</w:t>
      </w:r>
      <w:r>
        <w:rPr>
          <w:rFonts w:ascii="Calibri" w:hAnsi="Calibri"/>
          <w:noProof/>
        </w:rPr>
        <w:t xml:space="preserve"> single storey rear extension</w:t>
      </w:r>
      <w:r w:rsidR="009960AD">
        <w:rPr>
          <w:rFonts w:ascii="Calibri" w:hAnsi="Calibri"/>
          <w:noProof/>
        </w:rPr>
        <w:t xml:space="preserve"> 4.5m long, 3.2m high (max), 2.2m high to eaves</w:t>
      </w:r>
      <w:r w:rsidR="007772C7">
        <w:rPr>
          <w:rFonts w:ascii="Calibri" w:hAnsi="Calibri"/>
          <w:noProof/>
        </w:rPr>
        <w:t xml:space="preserve">. </w:t>
      </w:r>
    </w:p>
    <w:p w14:paraId="4CBCEE25" w14:textId="77777777" w:rsidR="00C527FE" w:rsidRPr="00894ED2" w:rsidRDefault="00C527FE" w:rsidP="00C527FE">
      <w:pPr>
        <w:jc w:val="both"/>
        <w:rPr>
          <w:rFonts w:ascii="Calibri" w:hAnsi="Calibri"/>
          <w:b/>
          <w:noProof/>
        </w:rPr>
      </w:pPr>
    </w:p>
    <w:p w14:paraId="0708E8EC"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7BDC534A" w14:textId="77777777" w:rsidR="00FF054A" w:rsidRPr="00894ED2" w:rsidRDefault="00FF054A" w:rsidP="00416285">
      <w:pPr>
        <w:rPr>
          <w:rFonts w:ascii="Calibri" w:hAnsi="Calibri"/>
          <w:b/>
        </w:rPr>
      </w:pPr>
    </w:p>
    <w:p w14:paraId="4E742881"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5942C8FC" w14:textId="77777777" w:rsidR="00416285" w:rsidRPr="00894ED2" w:rsidRDefault="00416285" w:rsidP="00416285">
      <w:pPr>
        <w:rPr>
          <w:rFonts w:ascii="Calibri" w:hAnsi="Calibri"/>
        </w:rPr>
      </w:pPr>
    </w:p>
    <w:p w14:paraId="72254981" w14:textId="64238F0F"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w:t>
      </w:r>
      <w:r w:rsidR="000C1774">
        <w:rPr>
          <w:rFonts w:ascii="Calibri" w:hAnsi="Calibri"/>
        </w:rPr>
        <w:t>.</w:t>
      </w:r>
    </w:p>
    <w:p w14:paraId="1B81D187" w14:textId="77777777" w:rsidR="00416285" w:rsidRPr="00894ED2" w:rsidRDefault="00416285" w:rsidP="00416285">
      <w:pPr>
        <w:jc w:val="right"/>
        <w:rPr>
          <w:rFonts w:ascii="Calibri" w:hAnsi="Calibri"/>
        </w:rPr>
      </w:pPr>
    </w:p>
    <w:p w14:paraId="5E4FDEAA" w14:textId="77777777" w:rsidR="00416285" w:rsidRPr="00894ED2" w:rsidRDefault="00416285" w:rsidP="00416285">
      <w:pPr>
        <w:jc w:val="right"/>
        <w:rPr>
          <w:rFonts w:ascii="Calibri" w:hAnsi="Calibri"/>
        </w:rPr>
      </w:pPr>
      <w:r w:rsidRPr="00894ED2">
        <w:rPr>
          <w:rFonts w:ascii="Calibri" w:hAnsi="Calibri"/>
        </w:rPr>
        <w:t>P.T.O.</w:t>
      </w:r>
    </w:p>
    <w:p w14:paraId="391E098F" w14:textId="77777777" w:rsidR="00416285" w:rsidRPr="00894ED2" w:rsidRDefault="00416285" w:rsidP="00416285">
      <w:pPr>
        <w:jc w:val="both"/>
        <w:rPr>
          <w:rFonts w:ascii="Calibri" w:hAnsi="Calibri"/>
        </w:rPr>
      </w:pPr>
    </w:p>
    <w:p w14:paraId="506178B5" w14:textId="77777777" w:rsidR="00416285" w:rsidRPr="00894ED2" w:rsidRDefault="00416285" w:rsidP="00416285">
      <w:pPr>
        <w:rPr>
          <w:rFonts w:ascii="Calibri" w:hAnsi="Calibri"/>
        </w:rPr>
      </w:pPr>
    </w:p>
    <w:p w14:paraId="466095B7" w14:textId="77777777" w:rsidR="00416285" w:rsidRPr="00894ED2" w:rsidRDefault="00416285" w:rsidP="00416285">
      <w:pPr>
        <w:rPr>
          <w:rFonts w:ascii="Calibri" w:hAnsi="Calibri"/>
        </w:rPr>
      </w:pPr>
    </w:p>
    <w:p w14:paraId="025C5EC8" w14:textId="77777777" w:rsidR="00416285" w:rsidRPr="00894ED2" w:rsidRDefault="00416285" w:rsidP="00416285">
      <w:pPr>
        <w:rPr>
          <w:rFonts w:ascii="Calibri" w:hAnsi="Calibri"/>
        </w:rPr>
      </w:pPr>
    </w:p>
    <w:p w14:paraId="2CACD535" w14:textId="77777777" w:rsidR="00416285" w:rsidRPr="00894ED2" w:rsidRDefault="00416285" w:rsidP="00416285">
      <w:pPr>
        <w:rPr>
          <w:rFonts w:ascii="Calibri" w:hAnsi="Calibri"/>
        </w:rPr>
      </w:pPr>
    </w:p>
    <w:p w14:paraId="7D7C0EB8" w14:textId="77777777" w:rsidR="00416285" w:rsidRPr="00894ED2" w:rsidRDefault="00416285" w:rsidP="00416285">
      <w:pPr>
        <w:rPr>
          <w:rFonts w:ascii="Calibri" w:hAnsi="Calibri"/>
        </w:rPr>
      </w:pPr>
    </w:p>
    <w:p w14:paraId="1B4DB018"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0E6936F4" w14:textId="77777777" w:rsidR="00416285" w:rsidRPr="00894ED2" w:rsidRDefault="00416285" w:rsidP="00416285">
      <w:pPr>
        <w:rPr>
          <w:rFonts w:ascii="Calibri" w:hAnsi="Calibri"/>
          <w:b/>
        </w:rPr>
      </w:pPr>
    </w:p>
    <w:p w14:paraId="756DE4E3" w14:textId="77777777" w:rsidR="00416285" w:rsidRPr="00894ED2" w:rsidRDefault="00416285" w:rsidP="00416285">
      <w:pPr>
        <w:rPr>
          <w:rFonts w:ascii="Calibri" w:hAnsi="Calibri"/>
        </w:rPr>
      </w:pPr>
    </w:p>
    <w:p w14:paraId="13F2C5CA" w14:textId="77777777" w:rsidR="00416285" w:rsidRPr="00894ED2" w:rsidRDefault="00416285" w:rsidP="00416285">
      <w:pPr>
        <w:rPr>
          <w:rFonts w:ascii="Calibri" w:hAnsi="Calibri"/>
        </w:rPr>
      </w:pPr>
      <w:r w:rsidRPr="00894ED2">
        <w:rPr>
          <w:rFonts w:ascii="Calibri" w:hAnsi="Calibri"/>
        </w:rPr>
        <w:t>Yours sincerely</w:t>
      </w:r>
    </w:p>
    <w:p w14:paraId="639A8A75" w14:textId="77777777" w:rsidR="00416285" w:rsidRPr="00894ED2" w:rsidRDefault="00416285" w:rsidP="00416285">
      <w:pPr>
        <w:rPr>
          <w:rFonts w:ascii="Calibri" w:hAnsi="Calibri"/>
        </w:rPr>
      </w:pPr>
    </w:p>
    <w:p w14:paraId="3ABE8D8F"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3B4985BC" w14:textId="77777777" w:rsidR="00362820" w:rsidRDefault="00362820" w:rsidP="00362820">
      <w:pPr>
        <w:jc w:val="both"/>
        <w:rPr>
          <w:rFonts w:ascii="Arial" w:hAnsi="Arial" w:cs="Arial"/>
        </w:rPr>
      </w:pPr>
    </w:p>
    <w:p w14:paraId="0E9C4E86" w14:textId="77777777" w:rsidR="00362820" w:rsidRDefault="00362820" w:rsidP="00362820">
      <w:pPr>
        <w:jc w:val="both"/>
        <w:rPr>
          <w:rFonts w:ascii="Arial" w:hAnsi="Arial" w:cs="Arial"/>
        </w:rPr>
      </w:pPr>
      <w:r>
        <w:rPr>
          <w:rFonts w:ascii="Arial" w:hAnsi="Arial" w:cs="Arial"/>
        </w:rPr>
        <w:t>NICOLA HOPKINS</w:t>
      </w:r>
    </w:p>
    <w:p w14:paraId="1D7D1A43" w14:textId="77777777" w:rsidR="00C824B3" w:rsidRPr="00AA5D54" w:rsidRDefault="00362820" w:rsidP="00362820">
      <w:pPr>
        <w:rPr>
          <w:rFonts w:ascii="Calibri" w:hAnsi="Calibri" w:cs="Calibri"/>
          <w:szCs w:val="22"/>
        </w:rPr>
      </w:pPr>
      <w:r>
        <w:rPr>
          <w:rFonts w:ascii="Arial" w:hAnsi="Arial" w:cs="Arial"/>
        </w:rPr>
        <w:t>DIRECTOR OF ECONOMIC DEVELOPMENT AND PLANNING</w:t>
      </w:r>
    </w:p>
    <w:p w14:paraId="63653CED" w14:textId="77777777" w:rsidR="00362820" w:rsidRDefault="00362820" w:rsidP="000D074A">
      <w:pPr>
        <w:rPr>
          <w:rFonts w:ascii="Calibri" w:hAnsi="Calibri" w:cs="Calibri"/>
          <w:b/>
          <w:bCs/>
          <w:szCs w:val="22"/>
        </w:rPr>
      </w:pPr>
    </w:p>
    <w:p w14:paraId="3DDF3FF7"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A5C7D7" w14:textId="77777777" w:rsidR="000D074A" w:rsidRPr="00AA5D54" w:rsidRDefault="000D074A" w:rsidP="000D074A">
      <w:pPr>
        <w:rPr>
          <w:rFonts w:ascii="Calibri" w:hAnsi="Calibri" w:cs="Calibri"/>
          <w:b/>
          <w:bCs/>
          <w:szCs w:val="22"/>
        </w:rPr>
      </w:pPr>
    </w:p>
    <w:p w14:paraId="4AF0462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7EC0A8E6"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1C721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E52DEC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8AD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76AF60" w14:textId="77777777" w:rsidR="000D074A" w:rsidRPr="00AA5D54" w:rsidRDefault="000D074A" w:rsidP="000D074A">
      <w:pPr>
        <w:rPr>
          <w:rFonts w:ascii="Calibri" w:hAnsi="Calibri" w:cs="Calibri"/>
          <w:szCs w:val="22"/>
        </w:rPr>
      </w:pPr>
    </w:p>
    <w:p w14:paraId="4532DD33"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5CD9E0" w14:textId="77777777" w:rsidR="000D074A" w:rsidRPr="00AA5D54" w:rsidRDefault="000D074A" w:rsidP="000D074A">
      <w:pPr>
        <w:rPr>
          <w:rFonts w:ascii="Calibri" w:hAnsi="Calibri" w:cs="Calibri"/>
          <w:szCs w:val="22"/>
        </w:rPr>
      </w:pPr>
    </w:p>
    <w:p w14:paraId="441F32E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BEFA6A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9F285"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EE5D8" w14:textId="77777777" w:rsidR="000C1774" w:rsidRDefault="000C1774">
      <w:r>
        <w:separator/>
      </w:r>
    </w:p>
  </w:endnote>
  <w:endnote w:type="continuationSeparator" w:id="0">
    <w:p w14:paraId="39AB3B4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DE8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B0A8" w14:textId="77777777" w:rsidR="000C1774" w:rsidRDefault="000C1774">
      <w:r>
        <w:separator/>
      </w:r>
    </w:p>
  </w:footnote>
  <w:footnote w:type="continuationSeparator" w:id="0">
    <w:p w14:paraId="1500B078" w14:textId="77777777" w:rsidR="000C1774" w:rsidRDefault="000C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223213">
    <w:abstractNumId w:val="3"/>
  </w:num>
  <w:num w:numId="2" w16cid:durableId="22485676">
    <w:abstractNumId w:val="2"/>
  </w:num>
  <w:num w:numId="3" w16cid:durableId="1587761985">
    <w:abstractNumId w:val="0"/>
  </w:num>
  <w:num w:numId="4" w16cid:durableId="61533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74"/>
    <w:rsid w:val="000C1774"/>
    <w:rsid w:val="000D074A"/>
    <w:rsid w:val="000F427D"/>
    <w:rsid w:val="002272A0"/>
    <w:rsid w:val="00315534"/>
    <w:rsid w:val="00362820"/>
    <w:rsid w:val="00402717"/>
    <w:rsid w:val="00416285"/>
    <w:rsid w:val="00534D73"/>
    <w:rsid w:val="00585230"/>
    <w:rsid w:val="00643695"/>
    <w:rsid w:val="00672A6A"/>
    <w:rsid w:val="007772C7"/>
    <w:rsid w:val="007867E4"/>
    <w:rsid w:val="0084723D"/>
    <w:rsid w:val="00894ED2"/>
    <w:rsid w:val="008D4238"/>
    <w:rsid w:val="009714DC"/>
    <w:rsid w:val="009960AD"/>
    <w:rsid w:val="00AA5D54"/>
    <w:rsid w:val="00B072D1"/>
    <w:rsid w:val="00BD2D92"/>
    <w:rsid w:val="00C2766C"/>
    <w:rsid w:val="00C527FE"/>
    <w:rsid w:val="00C824B3"/>
    <w:rsid w:val="00CB5847"/>
    <w:rsid w:val="00CE7093"/>
    <w:rsid w:val="00E36817"/>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C31E"/>
  <w15:chartTrackingRefBased/>
  <w15:docId w15:val="{F2B4C83A-5234-447D-9714-FE9D6EB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1</TotalTime>
  <Pages>2</Pages>
  <Words>870</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5755</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2014-03-07T11:58:00Z</cp:lastPrinted>
  <dcterms:created xsi:type="dcterms:W3CDTF">2023-10-20T10:47:00Z</dcterms:created>
  <dcterms:modified xsi:type="dcterms:W3CDTF">2023-10-20T10:47:00Z</dcterms:modified>
</cp:coreProperties>
</file>