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D39D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42492A44" w14:textId="6311733A" w:rsidR="000345FA" w:rsidRDefault="002D224D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48F76" wp14:editId="77ADD6AC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107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AC2332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2DCF2436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7EACE69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4A16E07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6AADCBEE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4F8B107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AC2332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2DCF2436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7EACE69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4A16E07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6AADCBEE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07856" wp14:editId="10DE94CA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0DF9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2016E14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8CD0FC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5DE2F47F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66CA969C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500BCC9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085723E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1208B680" w14:textId="77777777" w:rsidR="000345FA" w:rsidRDefault="000345FA" w:rsidP="000345FA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7856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3B9A0DF9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2016E14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8CD0FC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5DE2F47F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66CA969C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</w:p>
                    <w:p w14:paraId="0500BCC9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085723E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1208B680" w14:textId="77777777" w:rsidR="000345FA" w:rsidRDefault="000345FA" w:rsidP="000345FA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0BE752B1" w14:textId="43B5033B" w:rsidR="000345FA" w:rsidRPr="0097427A" w:rsidRDefault="0097427A" w:rsidP="000345FA">
      <w:pPr>
        <w:pStyle w:val="start"/>
        <w:rPr>
          <w:rFonts w:ascii="Calibri" w:hAnsi="Calibri"/>
        </w:rPr>
      </w:pPr>
      <w:r w:rsidRPr="0097427A">
        <w:rPr>
          <w:rFonts w:ascii="Calibri" w:hAnsi="Calibri"/>
        </w:rPr>
        <w:t>Emily Pickup</w:t>
      </w:r>
    </w:p>
    <w:p w14:paraId="445BF790" w14:textId="4CC9590C" w:rsidR="000345FA" w:rsidRPr="00597279" w:rsidRDefault="002D224D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1735300C" w14:textId="77777777" w:rsidR="000345FA" w:rsidRDefault="005309C0" w:rsidP="000345FA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6E8102F0" w14:textId="3E584DFA" w:rsidR="000345FA" w:rsidRPr="0097427A" w:rsidRDefault="0097427A" w:rsidP="000345FA">
      <w:pPr>
        <w:pStyle w:val="start"/>
        <w:rPr>
          <w:rFonts w:ascii="Calibri" w:hAnsi="Calibri"/>
        </w:rPr>
      </w:pPr>
      <w:r w:rsidRPr="0097427A">
        <w:rPr>
          <w:rFonts w:ascii="Calibri" w:hAnsi="Calibri"/>
        </w:rPr>
        <w:t>3/2023/</w:t>
      </w:r>
      <w:r w:rsidR="00074871">
        <w:rPr>
          <w:rFonts w:ascii="Calibri" w:hAnsi="Calibri"/>
        </w:rPr>
        <w:t>0922</w:t>
      </w:r>
    </w:p>
    <w:p w14:paraId="665AB56F" w14:textId="77777777" w:rsidR="000345FA" w:rsidRDefault="000345FA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40EF5417" w14:textId="134ECB64" w:rsidR="000345FA" w:rsidRDefault="00074871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  <w:r>
        <w:rPr>
          <w:lang w:val="en-GB"/>
        </w:rPr>
        <w:t>0</w:t>
      </w:r>
      <w:r w:rsidR="00671F17">
        <w:rPr>
          <w:lang w:val="en-GB"/>
        </w:rPr>
        <w:t>8</w:t>
      </w:r>
      <w:r>
        <w:rPr>
          <w:lang w:val="en-GB"/>
        </w:rPr>
        <w:t>/12/2023</w:t>
      </w:r>
    </w:p>
    <w:p w14:paraId="3879DE5B" w14:textId="77777777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</w:p>
    <w:p w14:paraId="36542765" w14:textId="77777777" w:rsidR="007E26BD" w:rsidRPr="00597279" w:rsidRDefault="007E26BD">
      <w:pPr>
        <w:rPr>
          <w:rFonts w:ascii="Calibri" w:hAnsi="Calibri"/>
        </w:rPr>
      </w:pPr>
    </w:p>
    <w:p w14:paraId="55781B77" w14:textId="6E43E3F5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</w:t>
      </w:r>
      <w:r w:rsidR="0097427A">
        <w:rPr>
          <w:rFonts w:ascii="Calibri" w:hAnsi="Calibri"/>
        </w:rPr>
        <w:t xml:space="preserve"> Mr Hartley,</w:t>
      </w:r>
    </w:p>
    <w:p w14:paraId="7BC292E5" w14:textId="77777777" w:rsidR="007E26BD" w:rsidRPr="00597279" w:rsidRDefault="007E26BD">
      <w:pPr>
        <w:rPr>
          <w:rFonts w:ascii="Calibri" w:hAnsi="Calibri"/>
        </w:rPr>
      </w:pPr>
    </w:p>
    <w:p w14:paraId="728A6641" w14:textId="1C252A36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SCHEDULE 2 </w:t>
      </w:r>
      <w:r w:rsidRPr="00597279">
        <w:rPr>
          <w:rFonts w:ascii="Calibri" w:hAnsi="Calibri"/>
        </w:rPr>
        <w:t xml:space="preserve">PART 6 </w:t>
      </w:r>
    </w:p>
    <w:p w14:paraId="4281D09C" w14:textId="77777777" w:rsidR="007E26BD" w:rsidRPr="00597279" w:rsidRDefault="007E26BD">
      <w:pPr>
        <w:rPr>
          <w:rFonts w:ascii="Calibri" w:hAnsi="Calibri"/>
        </w:rPr>
      </w:pPr>
    </w:p>
    <w:p w14:paraId="092CDA66" w14:textId="2F62A616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D224D">
        <w:rPr>
          <w:rFonts w:ascii="Calibri" w:hAnsi="Calibri"/>
        </w:rPr>
        <w:t xml:space="preserve">Prior </w:t>
      </w:r>
      <w:r w:rsidR="00074871">
        <w:rPr>
          <w:rFonts w:ascii="Calibri" w:hAnsi="Calibri"/>
        </w:rPr>
        <w:t xml:space="preserve">approval for a new agricultural track 390m x 3.5m. </w:t>
      </w:r>
    </w:p>
    <w:p w14:paraId="18C339D9" w14:textId="77777777" w:rsidR="000345FA" w:rsidRPr="00597279" w:rsidRDefault="000345FA">
      <w:pPr>
        <w:rPr>
          <w:rFonts w:ascii="Calibri" w:hAnsi="Calibri"/>
        </w:rPr>
      </w:pPr>
    </w:p>
    <w:p w14:paraId="148EF58E" w14:textId="52474545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</w:t>
      </w:r>
      <w:r w:rsidR="00A60586">
        <w:rPr>
          <w:rFonts w:ascii="Calibri" w:hAnsi="Calibri"/>
        </w:rPr>
        <w:t>P</w:t>
      </w:r>
      <w:r w:rsidRPr="00597279">
        <w:rPr>
          <w:rFonts w:ascii="Calibri" w:hAnsi="Calibri"/>
        </w:rPr>
        <w:t xml:space="preserve">art 6 of the </w:t>
      </w:r>
      <w:proofErr w:type="gramStart"/>
      <w:r w:rsidRPr="00597279">
        <w:rPr>
          <w:rFonts w:ascii="Calibri" w:hAnsi="Calibri"/>
        </w:rPr>
        <w:t>Town</w:t>
      </w:r>
      <w:proofErr w:type="gramEnd"/>
      <w:r w:rsidRPr="00597279">
        <w:rPr>
          <w:rFonts w:ascii="Calibri" w:hAnsi="Calibri"/>
        </w:rPr>
        <w:t xml:space="preserve">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(as amended 2018) </w:t>
      </w:r>
      <w:r w:rsidRPr="00597279">
        <w:rPr>
          <w:rFonts w:ascii="Calibri" w:hAnsi="Calibri"/>
        </w:rPr>
        <w:t>to determine whether full details are required for the above proposal.</w:t>
      </w:r>
    </w:p>
    <w:p w14:paraId="4B6EF32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A72B2DF" w14:textId="1A0B4CE5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</w:t>
      </w:r>
      <w:r w:rsidR="00A60586">
        <w:rPr>
          <w:rFonts w:ascii="Calibri" w:hAnsi="Calibri"/>
        </w:rPr>
        <w:t xml:space="preserve"> </w:t>
      </w:r>
      <w:r w:rsidR="0097427A" w:rsidRPr="0097427A">
        <w:rPr>
          <w:rFonts w:ascii="Calibri" w:hAnsi="Calibri"/>
        </w:rPr>
        <w:t>not required</w:t>
      </w:r>
      <w:r w:rsidRPr="0097427A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prior to the commencement of any development.  </w:t>
      </w:r>
      <w:r w:rsidR="00D5464E">
        <w:rPr>
          <w:rFonts w:ascii="Calibri" w:hAnsi="Calibri"/>
        </w:rPr>
        <w:t xml:space="preserve">Please note that </w:t>
      </w:r>
      <w:proofErr w:type="gramStart"/>
      <w:r w:rsidR="00D5464E">
        <w:rPr>
          <w:rFonts w:ascii="Calibri" w:hAnsi="Calibri"/>
        </w:rPr>
        <w:t>in order to</w:t>
      </w:r>
      <w:proofErr w:type="gramEnd"/>
      <w:r w:rsidR="00D5464E">
        <w:rPr>
          <w:rFonts w:ascii="Calibri" w:hAnsi="Calibri"/>
        </w:rPr>
        <w:t xml:space="preserve"> comply with the legislation, the development must be carried out in accordance with the</w:t>
      </w:r>
      <w:r w:rsidRPr="00597279">
        <w:rPr>
          <w:rFonts w:ascii="Calibri" w:hAnsi="Calibri"/>
        </w:rPr>
        <w:t xml:space="preserve"> following</w:t>
      </w:r>
      <w:r w:rsidR="00D5464E">
        <w:rPr>
          <w:rFonts w:ascii="Calibri" w:hAnsi="Calibri"/>
        </w:rPr>
        <w:t xml:space="preserve"> conditions</w:t>
      </w:r>
      <w:r w:rsidRPr="00597279">
        <w:rPr>
          <w:rFonts w:ascii="Calibri" w:hAnsi="Calibri"/>
        </w:rPr>
        <w:t>:</w:t>
      </w:r>
    </w:p>
    <w:p w14:paraId="1D450C7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F7A2657" w14:textId="65135B53" w:rsidR="00D5464E" w:rsidRDefault="00D5464E" w:rsidP="00D5464E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Unless otherwise agreed in writing, t</w:t>
      </w:r>
      <w:r w:rsidRPr="00597279">
        <w:rPr>
          <w:rFonts w:ascii="Calibri" w:hAnsi="Calibri"/>
        </w:rPr>
        <w:t>he development MUST be carried out in accordance with the details submitted</w:t>
      </w:r>
      <w:r>
        <w:rPr>
          <w:rFonts w:ascii="Calibri" w:hAnsi="Calibri"/>
        </w:rPr>
        <w:t xml:space="preserve"> to the Local Planning Authority, in particular </w:t>
      </w:r>
      <w:r w:rsidR="008F3121">
        <w:rPr>
          <w:rFonts w:ascii="Calibri" w:hAnsi="Calibri"/>
        </w:rPr>
        <w:t xml:space="preserve">the Application Form and drawing(s) </w:t>
      </w:r>
      <w:proofErr w:type="gramStart"/>
      <w:r w:rsidR="008F3121">
        <w:rPr>
          <w:rFonts w:ascii="Calibri" w:hAnsi="Calibri"/>
        </w:rPr>
        <w:t>labelled:</w:t>
      </w:r>
      <w:r>
        <w:rPr>
          <w:rFonts w:ascii="Calibri" w:hAnsi="Calibri"/>
        </w:rPr>
        <w:t>:</w:t>
      </w:r>
      <w:proofErr w:type="gramEnd"/>
    </w:p>
    <w:p w14:paraId="6C1DCF90" w14:textId="77777777" w:rsidR="00D5464E" w:rsidRDefault="00D5464E" w:rsidP="00D5464E">
      <w:pPr>
        <w:jc w:val="left"/>
        <w:rPr>
          <w:rFonts w:ascii="Calibri" w:hAnsi="Calibri"/>
        </w:rPr>
      </w:pPr>
    </w:p>
    <w:p w14:paraId="38BE32A6" w14:textId="38FDE574" w:rsidR="0097427A" w:rsidRPr="0097427A" w:rsidRDefault="00074871" w:rsidP="00D5464E">
      <w:pPr>
        <w:ind w:left="567"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Location Plan 2023</w:t>
      </w:r>
    </w:p>
    <w:p w14:paraId="0E8AA8CB" w14:textId="77777777" w:rsidR="00D5464E" w:rsidRDefault="00D5464E" w:rsidP="00D5464E">
      <w:pPr>
        <w:ind w:left="567"/>
        <w:jc w:val="left"/>
        <w:rPr>
          <w:rFonts w:ascii="Calibri" w:hAnsi="Calibri"/>
        </w:rPr>
      </w:pPr>
    </w:p>
    <w:p w14:paraId="108AB6D5" w14:textId="71EA5A5C" w:rsidR="00D5464E" w:rsidRDefault="00D5464E" w:rsidP="00D5464E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The development must be carried out within a period of </w:t>
      </w:r>
      <w:r>
        <w:rPr>
          <w:rFonts w:ascii="Calibri" w:hAnsi="Calibri"/>
        </w:rPr>
        <w:t>5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97427A" w:rsidRPr="0097427A">
        <w:rPr>
          <w:rFonts w:ascii="Calibri" w:hAnsi="Calibri"/>
        </w:rPr>
        <w:t>26/04/2023</w:t>
      </w:r>
      <w:r w:rsidRPr="0097427A">
        <w:rPr>
          <w:rFonts w:ascii="Calibri" w:hAnsi="Calibri"/>
        </w:rPr>
        <w:t>.</w:t>
      </w:r>
    </w:p>
    <w:p w14:paraId="3C80DCAE" w14:textId="77777777" w:rsidR="00D5464E" w:rsidRDefault="00D5464E" w:rsidP="00D5464E">
      <w:pPr>
        <w:ind w:left="567"/>
        <w:jc w:val="left"/>
        <w:rPr>
          <w:rFonts w:ascii="Calibri" w:hAnsi="Calibri"/>
        </w:rPr>
      </w:pPr>
    </w:p>
    <w:p w14:paraId="7CFB5FEE" w14:textId="5966C396" w:rsidR="007E26BD" w:rsidRDefault="00D5464E" w:rsidP="00A02B56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T</w:t>
      </w:r>
      <w:r w:rsidR="007E26BD" w:rsidRPr="00597279">
        <w:rPr>
          <w:rFonts w:ascii="Calibri" w:hAnsi="Calibri"/>
        </w:rPr>
        <w:t xml:space="preserve">he developer </w:t>
      </w:r>
      <w:r w:rsidR="00A60586">
        <w:rPr>
          <w:rFonts w:ascii="Calibri" w:hAnsi="Calibri"/>
        </w:rPr>
        <w:t xml:space="preserve">is </w:t>
      </w:r>
      <w:r w:rsidR="007E26BD" w:rsidRPr="00597279">
        <w:rPr>
          <w:rFonts w:ascii="Calibri" w:hAnsi="Calibri"/>
        </w:rPr>
        <w:t>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="007E26BD" w:rsidRPr="00597279">
        <w:rPr>
          <w:rFonts w:ascii="Calibri" w:hAnsi="Calibri"/>
        </w:rPr>
        <w:t xml:space="preserve"> </w:t>
      </w:r>
    </w:p>
    <w:p w14:paraId="3A010567" w14:textId="77777777" w:rsidR="00D5464E" w:rsidRDefault="00D5464E" w:rsidP="00D5464E">
      <w:pPr>
        <w:pStyle w:val="ListParagraph"/>
        <w:rPr>
          <w:rFonts w:ascii="Calibri" w:hAnsi="Calibri"/>
        </w:rPr>
      </w:pPr>
    </w:p>
    <w:p w14:paraId="527E30D0" w14:textId="5B3D0F8B" w:rsidR="007E26BD" w:rsidRPr="00597279" w:rsidRDefault="007E26BD" w:rsidP="00A02B56">
      <w:pPr>
        <w:jc w:val="left"/>
        <w:rPr>
          <w:rFonts w:ascii="Calibri" w:hAnsi="Calibri"/>
        </w:rPr>
      </w:pPr>
      <w:r w:rsidRPr="0097427A">
        <w:rPr>
          <w:rFonts w:ascii="Calibri" w:hAnsi="Calibri"/>
        </w:rPr>
        <w:t xml:space="preserve">Please contact </w:t>
      </w:r>
      <w:r w:rsidR="0097427A" w:rsidRPr="0097427A">
        <w:rPr>
          <w:rFonts w:ascii="Calibri" w:hAnsi="Calibri"/>
        </w:rPr>
        <w:t>Emily Pickup</w:t>
      </w:r>
      <w:r w:rsidRPr="0097427A">
        <w:rPr>
          <w:rFonts w:ascii="Calibri" w:hAnsi="Calibri"/>
        </w:rPr>
        <w:t xml:space="preserve"> if you require any </w:t>
      </w:r>
      <w:r w:rsidRPr="00597279">
        <w:rPr>
          <w:rFonts w:ascii="Calibri" w:hAnsi="Calibri"/>
        </w:rPr>
        <w:t>further information.</w:t>
      </w:r>
    </w:p>
    <w:p w14:paraId="4E23787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1D19CCA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178BB4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FB4D6ED" w14:textId="77777777" w:rsidR="00F62A36" w:rsidRDefault="00F62A36" w:rsidP="00F62A36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7A616EB" w14:textId="77777777" w:rsidR="00F62A36" w:rsidRDefault="00F62A36" w:rsidP="00F62A36">
      <w:pPr>
        <w:rPr>
          <w:rFonts w:ascii="Arial" w:hAnsi="Arial" w:cs="Arial"/>
        </w:rPr>
      </w:pPr>
    </w:p>
    <w:p w14:paraId="49CA0086" w14:textId="77777777" w:rsidR="00F62A36" w:rsidRDefault="00F62A36" w:rsidP="00F62A36">
      <w:pPr>
        <w:rPr>
          <w:rFonts w:ascii="Arial" w:hAnsi="Arial" w:cs="Arial"/>
        </w:rPr>
      </w:pPr>
    </w:p>
    <w:p w14:paraId="6582F5A3" w14:textId="77777777" w:rsidR="00F62A36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C1649B3" w14:textId="77777777" w:rsidR="007E26BD" w:rsidRPr="00597279" w:rsidRDefault="00F62A36" w:rsidP="00F62A36">
      <w:pPr>
        <w:rPr>
          <w:rFonts w:ascii="Calibri" w:hAnsi="Calibri"/>
        </w:rPr>
      </w:pPr>
      <w:r>
        <w:rPr>
          <w:rFonts w:ascii="Arial" w:hAnsi="Arial" w:cs="Arial"/>
        </w:rPr>
        <w:t>DIRECTOR OF ECONOMIC DEVELOPMENT AND PLANNING</w:t>
      </w:r>
    </w:p>
    <w:p w14:paraId="2E164FEA" w14:textId="7FDE7720" w:rsidR="007E26BD" w:rsidRPr="00597279" w:rsidRDefault="002D224D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015463F" wp14:editId="32DA684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D3DC4" w14:textId="260974C0" w:rsidR="007E26BD" w:rsidRPr="00BE3C17" w:rsidRDefault="00BE3C17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E3C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Mr Stuart Hartley</w:t>
                            </w:r>
                          </w:p>
                          <w:p w14:paraId="058E4759" w14:textId="30AAD854" w:rsidR="00BE3C17" w:rsidRPr="00BE3C17" w:rsidRDefault="00BE3C17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E3C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Burnhouse</w:t>
                            </w:r>
                            <w:proofErr w:type="spellEnd"/>
                            <w:r w:rsidRPr="00BE3C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Farm</w:t>
                            </w:r>
                          </w:p>
                          <w:p w14:paraId="3A5FDF0D" w14:textId="55FAED1C" w:rsidR="00BE3C17" w:rsidRPr="00BE3C17" w:rsidRDefault="00BE3C17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E3C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Back Lane</w:t>
                            </w:r>
                          </w:p>
                          <w:p w14:paraId="100BFE5B" w14:textId="51C1E096" w:rsidR="00BE3C17" w:rsidRPr="00BE3C17" w:rsidRDefault="00BE3C17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E3C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Slaidburn</w:t>
                            </w:r>
                          </w:p>
                          <w:p w14:paraId="281E4CBE" w14:textId="00AD4538" w:rsidR="00BE3C17" w:rsidRPr="00BE3C17" w:rsidRDefault="00BE3C17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E3C1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BB7 3EE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5463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EED3DC4" w14:textId="260974C0" w:rsidR="007E26BD" w:rsidRPr="00BE3C17" w:rsidRDefault="00BE3C17">
                      <w:pPr>
                        <w:pStyle w:val="addresses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E3C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Mr Stuart Hartley</w:t>
                      </w:r>
                    </w:p>
                    <w:p w14:paraId="058E4759" w14:textId="30AAD854" w:rsidR="00BE3C17" w:rsidRPr="00BE3C17" w:rsidRDefault="00BE3C17">
                      <w:pPr>
                        <w:pStyle w:val="addresses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BE3C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Burnhouse</w:t>
                      </w:r>
                      <w:proofErr w:type="spellEnd"/>
                      <w:r w:rsidRPr="00BE3C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Farm</w:t>
                      </w:r>
                    </w:p>
                    <w:p w14:paraId="3A5FDF0D" w14:textId="55FAED1C" w:rsidR="00BE3C17" w:rsidRPr="00BE3C17" w:rsidRDefault="00BE3C17">
                      <w:pPr>
                        <w:pStyle w:val="addresses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E3C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Back Lane</w:t>
                      </w:r>
                    </w:p>
                    <w:p w14:paraId="100BFE5B" w14:textId="51C1E096" w:rsidR="00BE3C17" w:rsidRPr="00BE3C17" w:rsidRDefault="00BE3C17">
                      <w:pPr>
                        <w:pStyle w:val="addresses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E3C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Slaidburn</w:t>
                      </w:r>
                    </w:p>
                    <w:p w14:paraId="281E4CBE" w14:textId="00AD4538" w:rsidR="00BE3C17" w:rsidRPr="00BE3C17" w:rsidRDefault="00BE3C17">
                      <w:pPr>
                        <w:pStyle w:val="addresses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E3C1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BB7 3EE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8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25B7" w14:textId="77777777" w:rsidR="002D224D" w:rsidRDefault="002D224D">
      <w:r>
        <w:separator/>
      </w:r>
    </w:p>
  </w:endnote>
  <w:endnote w:type="continuationSeparator" w:id="0">
    <w:p w14:paraId="10EA84C3" w14:textId="77777777" w:rsidR="002D224D" w:rsidRDefault="002D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B79D" w14:textId="77777777" w:rsidR="007E26BD" w:rsidRDefault="007E26BD">
    <w:pPr>
      <w:pStyle w:val="BodySingle"/>
      <w:jc w:val="right"/>
      <w:rPr>
        <w:sz w:val="16"/>
      </w:rPr>
    </w:pPr>
  </w:p>
  <w:p w14:paraId="1110C88C" w14:textId="77777777" w:rsidR="007E26BD" w:rsidRDefault="007E26BD">
    <w:pPr>
      <w:pStyle w:val="BodySingle"/>
      <w:jc w:val="right"/>
      <w:rPr>
        <w:sz w:val="16"/>
      </w:rPr>
    </w:pPr>
  </w:p>
  <w:p w14:paraId="4BEA536A" w14:textId="77777777" w:rsidR="007E26BD" w:rsidRDefault="007E26BD">
    <w:pPr>
      <w:pStyle w:val="BodySingle"/>
      <w:jc w:val="right"/>
      <w:rPr>
        <w:sz w:val="16"/>
      </w:rPr>
    </w:pPr>
  </w:p>
  <w:p w14:paraId="778ED7F4" w14:textId="77777777" w:rsidR="007E26BD" w:rsidRDefault="007E26BD">
    <w:pPr>
      <w:pStyle w:val="BodySingle"/>
      <w:jc w:val="right"/>
      <w:rPr>
        <w:sz w:val="16"/>
      </w:rPr>
    </w:pPr>
  </w:p>
  <w:p w14:paraId="3DFFB2A9" w14:textId="77777777" w:rsidR="007E26BD" w:rsidRDefault="007E26BD">
    <w:pPr>
      <w:pStyle w:val="BodySingle"/>
      <w:jc w:val="right"/>
      <w:rPr>
        <w:sz w:val="16"/>
      </w:rPr>
    </w:pPr>
  </w:p>
  <w:p w14:paraId="1575E386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B1E9" w14:textId="77777777" w:rsidR="002D224D" w:rsidRDefault="002D224D">
      <w:r>
        <w:separator/>
      </w:r>
    </w:p>
  </w:footnote>
  <w:footnote w:type="continuationSeparator" w:id="0">
    <w:p w14:paraId="505944DD" w14:textId="77777777" w:rsidR="002D224D" w:rsidRDefault="002D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AF62C35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1902252">
    <w:abstractNumId w:val="1"/>
  </w:num>
  <w:num w:numId="2" w16cid:durableId="14979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D"/>
    <w:rsid w:val="00004F1D"/>
    <w:rsid w:val="000345FA"/>
    <w:rsid w:val="00074871"/>
    <w:rsid w:val="00261D5D"/>
    <w:rsid w:val="002D224D"/>
    <w:rsid w:val="002E4A52"/>
    <w:rsid w:val="0034789C"/>
    <w:rsid w:val="00417935"/>
    <w:rsid w:val="004F5A24"/>
    <w:rsid w:val="005309C0"/>
    <w:rsid w:val="00544202"/>
    <w:rsid w:val="00557764"/>
    <w:rsid w:val="00597279"/>
    <w:rsid w:val="005B4A21"/>
    <w:rsid w:val="005D5A4A"/>
    <w:rsid w:val="00671F17"/>
    <w:rsid w:val="007E26BD"/>
    <w:rsid w:val="008957A1"/>
    <w:rsid w:val="008F3121"/>
    <w:rsid w:val="0096000C"/>
    <w:rsid w:val="0097427A"/>
    <w:rsid w:val="009C032C"/>
    <w:rsid w:val="00A02B56"/>
    <w:rsid w:val="00A60586"/>
    <w:rsid w:val="00AA3753"/>
    <w:rsid w:val="00BB2934"/>
    <w:rsid w:val="00BE3C17"/>
    <w:rsid w:val="00C42A29"/>
    <w:rsid w:val="00C96B37"/>
    <w:rsid w:val="00D1009C"/>
    <w:rsid w:val="00D30F06"/>
    <w:rsid w:val="00D5464E"/>
    <w:rsid w:val="00D8799C"/>
    <w:rsid w:val="00E8096E"/>
    <w:rsid w:val="00F62A3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625E"/>
  <w15:chartTrackingRefBased/>
  <w15:docId w15:val="{A8D7219B-C16C-422D-A981-3110841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1</TotalTime>
  <Pages>1</Pages>
  <Words>239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1613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2005-01-27T15:30:00Z</cp:lastPrinted>
  <dcterms:created xsi:type="dcterms:W3CDTF">2023-12-08T14:46:00Z</dcterms:created>
  <dcterms:modified xsi:type="dcterms:W3CDTF">2023-12-08T14:46:00Z</dcterms:modified>
</cp:coreProperties>
</file>