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AF72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440"/>
        <w:gridCol w:w="1713"/>
        <w:gridCol w:w="1456"/>
        <w:gridCol w:w="1404"/>
        <w:gridCol w:w="1713"/>
        <w:gridCol w:w="1657"/>
        <w:gridCol w:w="56"/>
      </w:tblGrid>
      <w:tr w:rsidR="00C10336" w:rsidRPr="001C71C5" w14:paraId="17504D15" w14:textId="77777777">
        <w:trPr>
          <w:cantSplit/>
        </w:trPr>
        <w:tc>
          <w:tcPr>
            <w:tcW w:w="6983" w:type="dxa"/>
            <w:gridSpan w:val="6"/>
          </w:tcPr>
          <w:p w14:paraId="24A04C6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349F064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3C0678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D5E4C89" w14:textId="77777777">
        <w:trPr>
          <w:cantSplit/>
        </w:trPr>
        <w:tc>
          <w:tcPr>
            <w:tcW w:w="4123" w:type="dxa"/>
            <w:gridSpan w:val="4"/>
          </w:tcPr>
          <w:p w14:paraId="7EA9EA74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57945D7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71D1E19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BC91FE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0DD988B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5C4CE37" w14:textId="77777777">
        <w:trPr>
          <w:cantSplit/>
        </w:trPr>
        <w:tc>
          <w:tcPr>
            <w:tcW w:w="5579" w:type="dxa"/>
            <w:gridSpan w:val="5"/>
          </w:tcPr>
          <w:p w14:paraId="55AB1A3B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201A2A0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6CABA7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4A6026F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7AFD8A63" w14:textId="77777777" w:rsidTr="00862B5F">
        <w:trPr>
          <w:cantSplit/>
        </w:trPr>
        <w:tc>
          <w:tcPr>
            <w:tcW w:w="10409" w:type="dxa"/>
            <w:gridSpan w:val="9"/>
            <w:tcBorders>
              <w:bottom w:val="single" w:sz="6" w:space="0" w:color="auto"/>
            </w:tcBorders>
          </w:tcPr>
          <w:p w14:paraId="4A27FC0E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0C073959" w14:textId="77777777">
        <w:trPr>
          <w:cantSplit/>
        </w:trPr>
        <w:tc>
          <w:tcPr>
            <w:tcW w:w="5579" w:type="dxa"/>
            <w:gridSpan w:val="5"/>
          </w:tcPr>
          <w:p w14:paraId="6BB2E7FB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497A774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A3FAD3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77E44A6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E5BE103" w14:textId="77777777">
        <w:trPr>
          <w:cantSplit/>
        </w:trPr>
        <w:tc>
          <w:tcPr>
            <w:tcW w:w="10409" w:type="dxa"/>
            <w:gridSpan w:val="9"/>
          </w:tcPr>
          <w:p w14:paraId="0C2FBC6A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308D81BD" w14:textId="77777777">
        <w:trPr>
          <w:cantSplit/>
        </w:trPr>
        <w:tc>
          <w:tcPr>
            <w:tcW w:w="2410" w:type="dxa"/>
            <w:gridSpan w:val="3"/>
          </w:tcPr>
          <w:p w14:paraId="45D3F3E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6F40A727" w14:textId="6245D08B" w:rsidR="00C10336" w:rsidRPr="001C71C5" w:rsidRDefault="00F471B2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3/2023/0999</w:t>
            </w:r>
          </w:p>
        </w:tc>
        <w:tc>
          <w:tcPr>
            <w:tcW w:w="1404" w:type="dxa"/>
          </w:tcPr>
          <w:p w14:paraId="1E5972E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89941B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A7AB56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D2EE30E" w14:textId="77777777">
        <w:trPr>
          <w:cantSplit/>
        </w:trPr>
        <w:tc>
          <w:tcPr>
            <w:tcW w:w="2410" w:type="dxa"/>
            <w:gridSpan w:val="3"/>
          </w:tcPr>
          <w:p w14:paraId="3FB70348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6B05AFE7" w14:textId="0DD0F2F6" w:rsidR="00C10336" w:rsidRPr="001C71C5" w:rsidRDefault="00F471B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  <w:r w:rsidR="007E2F5D">
              <w:rPr>
                <w:rFonts w:ascii="Calibri" w:hAnsi="Calibri" w:cs="Calibri"/>
                <w:szCs w:val="22"/>
              </w:rPr>
              <w:t>7</w:t>
            </w:r>
            <w:r>
              <w:rPr>
                <w:rFonts w:ascii="Calibri" w:hAnsi="Calibri" w:cs="Calibri"/>
                <w:szCs w:val="22"/>
              </w:rPr>
              <w:t xml:space="preserve"> February 2024</w:t>
            </w:r>
          </w:p>
        </w:tc>
        <w:tc>
          <w:tcPr>
            <w:tcW w:w="1404" w:type="dxa"/>
          </w:tcPr>
          <w:p w14:paraId="543A2D7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6EE6A6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13757C5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9EF611E" w14:textId="77777777">
        <w:trPr>
          <w:cantSplit/>
        </w:trPr>
        <w:tc>
          <w:tcPr>
            <w:tcW w:w="2410" w:type="dxa"/>
            <w:gridSpan w:val="3"/>
          </w:tcPr>
          <w:p w14:paraId="2AC9495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070F1308" w14:textId="33399365" w:rsidR="00C10336" w:rsidRPr="001C71C5" w:rsidRDefault="00F471B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04/12/2023</w:t>
            </w:r>
          </w:p>
        </w:tc>
        <w:tc>
          <w:tcPr>
            <w:tcW w:w="1404" w:type="dxa"/>
          </w:tcPr>
          <w:p w14:paraId="6859C28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6882D0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41342EA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ECE5297" w14:textId="77777777">
        <w:trPr>
          <w:cantSplit/>
        </w:trPr>
        <w:tc>
          <w:tcPr>
            <w:tcW w:w="6983" w:type="dxa"/>
            <w:gridSpan w:val="6"/>
          </w:tcPr>
          <w:p w14:paraId="3F6D6D34" w14:textId="345A8CA6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 xml:space="preserve">TREE PRESERVATION </w:t>
            </w:r>
            <w:proofErr w:type="gramStart"/>
            <w:r w:rsidRPr="001C71C5">
              <w:rPr>
                <w:rFonts w:ascii="Calibri" w:hAnsi="Calibri" w:cs="Calibri"/>
                <w:b/>
                <w:szCs w:val="22"/>
              </w:rPr>
              <w:t>ORDER:</w:t>
            </w:r>
            <w:r w:rsidR="00F471B2">
              <w:rPr>
                <w:rFonts w:ascii="Calibri" w:hAnsi="Calibri" w:cs="Calibri"/>
                <w:b/>
                <w:szCs w:val="22"/>
              </w:rPr>
              <w:t>RIMINGTON</w:t>
            </w:r>
            <w:proofErr w:type="gramEnd"/>
          </w:p>
        </w:tc>
        <w:tc>
          <w:tcPr>
            <w:tcW w:w="1713" w:type="dxa"/>
          </w:tcPr>
          <w:p w14:paraId="64032B4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68A0E06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320FCBE" w14:textId="77777777">
        <w:trPr>
          <w:cantSplit/>
        </w:trPr>
        <w:tc>
          <w:tcPr>
            <w:tcW w:w="10409" w:type="dxa"/>
            <w:gridSpan w:val="9"/>
          </w:tcPr>
          <w:p w14:paraId="4C43765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4E7A62D" w14:textId="77777777">
        <w:trPr>
          <w:cantSplit/>
        </w:trPr>
        <w:tc>
          <w:tcPr>
            <w:tcW w:w="2410" w:type="dxa"/>
            <w:gridSpan w:val="3"/>
          </w:tcPr>
          <w:p w14:paraId="338CE3E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3F0F2D4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449681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4F2A3B8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223989D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146A165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8C0F233" w14:textId="77777777">
        <w:trPr>
          <w:cantSplit/>
        </w:trPr>
        <w:tc>
          <w:tcPr>
            <w:tcW w:w="4123" w:type="dxa"/>
            <w:gridSpan w:val="4"/>
            <w:vMerge w:val="restart"/>
            <w:tcBorders>
              <w:bottom w:val="single" w:sz="4" w:space="0" w:color="auto"/>
            </w:tcBorders>
          </w:tcPr>
          <w:p w14:paraId="05DEEA63" w14:textId="634222EA" w:rsidR="00C10336" w:rsidRPr="001C71C5" w:rsidRDefault="00F471B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G Smith</w:t>
            </w:r>
          </w:p>
          <w:p w14:paraId="7113B7D9" w14:textId="77777777" w:rsidR="00F471B2" w:rsidRDefault="00F471B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Holly House</w:t>
            </w:r>
          </w:p>
          <w:p w14:paraId="19366A43" w14:textId="77777777" w:rsidR="00F471B2" w:rsidRDefault="00F471B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 Station Road</w:t>
            </w:r>
          </w:p>
          <w:p w14:paraId="61D996B0" w14:textId="77777777" w:rsidR="00F471B2" w:rsidRDefault="00F471B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Rimington</w:t>
            </w:r>
          </w:p>
          <w:p w14:paraId="30EA4BA0" w14:textId="77777777" w:rsidR="00F471B2" w:rsidRDefault="00F471B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53D289DE" w14:textId="2763F9CA" w:rsidR="00C10336" w:rsidRPr="001C71C5" w:rsidRDefault="00F471B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4DR</w:t>
            </w:r>
          </w:p>
        </w:tc>
        <w:tc>
          <w:tcPr>
            <w:tcW w:w="1456" w:type="dxa"/>
          </w:tcPr>
          <w:p w14:paraId="4EFFE27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 w:val="restart"/>
            <w:tcBorders>
              <w:bottom w:val="single" w:sz="4" w:space="0" w:color="auto"/>
            </w:tcBorders>
          </w:tcPr>
          <w:p w14:paraId="499EC5E4" w14:textId="358079C3" w:rsidR="00C10336" w:rsidRPr="001C71C5" w:rsidRDefault="00F471B2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A Isherwood</w:t>
            </w:r>
          </w:p>
          <w:p w14:paraId="076F4CDA" w14:textId="77777777" w:rsidR="00F471B2" w:rsidRDefault="00F471B2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9 Queensway</w:t>
            </w:r>
          </w:p>
          <w:p w14:paraId="69BE850E" w14:textId="77777777" w:rsidR="00F471B2" w:rsidRDefault="00F471B2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133A56CA" w14:textId="77777777" w:rsidR="00F471B2" w:rsidRDefault="00F471B2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6B1AA88C" w14:textId="40202C5E" w:rsidR="00C10336" w:rsidRPr="001C71C5" w:rsidRDefault="00F471B2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3HL</w:t>
            </w:r>
          </w:p>
        </w:tc>
      </w:tr>
      <w:tr w:rsidR="00C10336" w:rsidRPr="001C71C5" w14:paraId="69A4FF08" w14:textId="77777777">
        <w:trPr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14:paraId="1D188BB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1B572D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390400F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22432D8" w14:textId="77777777">
        <w:trPr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14:paraId="79D8BBC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AA9CF3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2F80255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AB48C9A" w14:textId="77777777">
        <w:trPr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14:paraId="21BF7EE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A7550F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11B0122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DDDA782" w14:textId="77777777">
        <w:trPr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14:paraId="6B82B92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1105D26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27658CF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41E36DA" w14:textId="77777777">
        <w:trPr>
          <w:gridAfter w:val="1"/>
          <w:wAfter w:w="56" w:type="dxa"/>
          <w:cantSplit/>
          <w:trHeight w:val="512"/>
        </w:trPr>
        <w:tc>
          <w:tcPr>
            <w:tcW w:w="1970" w:type="dxa"/>
            <w:gridSpan w:val="2"/>
          </w:tcPr>
          <w:p w14:paraId="58905AEE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gridSpan w:val="6"/>
            <w:tcBorders>
              <w:left w:val="nil"/>
            </w:tcBorders>
          </w:tcPr>
          <w:p w14:paraId="34FD4A75" w14:textId="02602558" w:rsidR="00C10336" w:rsidRPr="001C71C5" w:rsidRDefault="00F471B2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Prune sycamore tree T1 and holly hedge T2.</w:t>
            </w:r>
          </w:p>
        </w:tc>
      </w:tr>
      <w:tr w:rsidR="00C10336" w:rsidRPr="001C71C5" w14:paraId="630EAC8F" w14:textId="77777777">
        <w:trPr>
          <w:gridAfter w:val="1"/>
          <w:wAfter w:w="56" w:type="dxa"/>
          <w:cantSplit/>
          <w:trHeight w:val="264"/>
        </w:trPr>
        <w:tc>
          <w:tcPr>
            <w:tcW w:w="988" w:type="dxa"/>
          </w:tcPr>
          <w:p w14:paraId="462B4CEB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7"/>
            <w:tcBorders>
              <w:left w:val="nil"/>
            </w:tcBorders>
          </w:tcPr>
          <w:p w14:paraId="0632B9CD" w14:textId="3CE063CA" w:rsidR="00C10336" w:rsidRPr="001C71C5" w:rsidRDefault="00F471B2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Holly House 8 Station Road Rimington BB7 4DR</w:t>
            </w:r>
          </w:p>
        </w:tc>
      </w:tr>
      <w:tr w:rsidR="00C10336" w:rsidRPr="001C71C5" w14:paraId="3EB1C7C7" w14:textId="77777777">
        <w:trPr>
          <w:gridAfter w:val="1"/>
          <w:wAfter w:w="56" w:type="dxa"/>
          <w:cantSplit/>
          <w:trHeight w:val="868"/>
        </w:trPr>
        <w:tc>
          <w:tcPr>
            <w:tcW w:w="10353" w:type="dxa"/>
            <w:gridSpan w:val="8"/>
          </w:tcPr>
          <w:p w14:paraId="44FEE7E7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02136FB9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07B474D" w14:textId="77777777">
        <w:trPr>
          <w:gridAfter w:val="1"/>
          <w:wAfter w:w="56" w:type="dxa"/>
          <w:cantSplit/>
          <w:trHeight w:val="527"/>
        </w:trPr>
        <w:tc>
          <w:tcPr>
            <w:tcW w:w="988" w:type="dxa"/>
          </w:tcPr>
          <w:p w14:paraId="4549E048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7"/>
          </w:tcPr>
          <w:p w14:paraId="3E2E0379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tree work hereby granted consent shall be in accordance with BS3998 for tree work.</w:t>
            </w:r>
          </w:p>
          <w:p w14:paraId="06480038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33D0DDB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2849562A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542818DC" w14:textId="77777777">
        <w:trPr>
          <w:gridAfter w:val="1"/>
          <w:wAfter w:w="56" w:type="dxa"/>
          <w:cantSplit/>
          <w:trHeight w:val="527"/>
        </w:trPr>
        <w:tc>
          <w:tcPr>
            <w:tcW w:w="988" w:type="dxa"/>
          </w:tcPr>
          <w:p w14:paraId="346B17BC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7"/>
          </w:tcPr>
          <w:p w14:paraId="0B7A5B12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700477DC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76772735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Preservation)(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</w:tc>
      </w:tr>
    </w:tbl>
    <w:bookmarkEnd w:id="0"/>
    <w:p w14:paraId="3B5E852E" w14:textId="77777777" w:rsidR="003303C4" w:rsidRDefault="003303C4" w:rsidP="003303C4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34281B3D" w14:textId="77777777" w:rsidR="003303C4" w:rsidRDefault="003303C4" w:rsidP="003303C4">
      <w:pPr>
        <w:rPr>
          <w:b/>
          <w:bCs/>
          <w:lang w:val="en-US"/>
        </w:rPr>
      </w:pPr>
    </w:p>
    <w:p w14:paraId="01A9D1B9" w14:textId="77777777" w:rsidR="003303C4" w:rsidRDefault="003303C4" w:rsidP="003303C4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6ADF6286" w14:textId="77777777" w:rsidR="003303C4" w:rsidRDefault="003303C4" w:rsidP="003303C4"/>
    <w:p w14:paraId="10BF5808" w14:textId="1C73A038" w:rsidR="003303C4" w:rsidRPr="00B17DFD" w:rsidRDefault="003303C4" w:rsidP="003303C4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B17DFD">
        <w:rPr>
          <w:rFonts w:ascii="Calibri" w:hAnsi="Calibri" w:cs="Calibri"/>
        </w:rPr>
        <w:t>applicants</w:t>
      </w:r>
      <w:proofErr w:type="gramEnd"/>
      <w:r w:rsidRPr="00B17DFD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4BA141EB" w14:textId="546D2207" w:rsidR="007E2F5D" w:rsidRDefault="007E2F5D" w:rsidP="007E2F5D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046AA812" w14:textId="77777777" w:rsidR="007E2F5D" w:rsidRDefault="007E2F5D" w:rsidP="007E2F5D">
      <w:pPr>
        <w:jc w:val="both"/>
        <w:rPr>
          <w:rFonts w:ascii="Arial" w:hAnsi="Arial" w:cs="Arial"/>
        </w:rPr>
      </w:pPr>
    </w:p>
    <w:p w14:paraId="0ABE69E6" w14:textId="77777777" w:rsidR="007E2F5D" w:rsidRDefault="007E2F5D" w:rsidP="007E2F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17A0E846" w14:textId="45F1483D" w:rsidR="003303C4" w:rsidRDefault="007E2F5D" w:rsidP="007E2F5D">
      <w:r>
        <w:rPr>
          <w:rFonts w:ascii="Arial" w:hAnsi="Arial" w:cs="Arial"/>
        </w:rPr>
        <w:t>DIRECTOR OF ECONOMIC DEVELOPMENT AND PLANNING</w:t>
      </w:r>
    </w:p>
    <w:p w14:paraId="12FB9635" w14:textId="77777777" w:rsidR="003303C4" w:rsidRPr="001C71C5" w:rsidRDefault="003303C4">
      <w:pPr>
        <w:pStyle w:val="TableText"/>
        <w:rPr>
          <w:rFonts w:ascii="Calibri" w:hAnsi="Calibri" w:cs="Calibri"/>
          <w:szCs w:val="22"/>
        </w:rPr>
      </w:pPr>
    </w:p>
    <w:p w14:paraId="3DF04D62" w14:textId="77777777" w:rsidR="00C10336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t>Note(s)</w:t>
      </w:r>
    </w:p>
    <w:p w14:paraId="46D57434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05D7D34C" w14:textId="77777777" w:rsidR="004F510D" w:rsidRPr="0098531B" w:rsidRDefault="004F510D" w:rsidP="004F51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1914111E" w14:textId="77777777" w:rsidTr="00927E7F">
        <w:trPr>
          <w:cantSplit/>
        </w:trPr>
        <w:tc>
          <w:tcPr>
            <w:tcW w:w="10403" w:type="dxa"/>
          </w:tcPr>
          <w:p w14:paraId="08FE2668" w14:textId="46E14858" w:rsidR="00673DEB" w:rsidRPr="00641E0F" w:rsidRDefault="00673DEB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31E15B41" w14:textId="77777777" w:rsidR="00673DEB" w:rsidRDefault="00673DEB" w:rsidP="00673DEB">
      <w:pPr>
        <w:pStyle w:val="TableText"/>
      </w:pPr>
    </w:p>
    <w:sectPr w:rsidR="00673DE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6221" w14:textId="77777777" w:rsidR="00D72FE5" w:rsidRDefault="00D72FE5">
      <w:r>
        <w:separator/>
      </w:r>
    </w:p>
  </w:endnote>
  <w:endnote w:type="continuationSeparator" w:id="0">
    <w:p w14:paraId="69177ED1" w14:textId="77777777" w:rsidR="00D72FE5" w:rsidRDefault="00D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ED86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B73C" w14:textId="77777777" w:rsidR="00D72FE5" w:rsidRDefault="00D72FE5">
      <w:r>
        <w:separator/>
      </w:r>
    </w:p>
  </w:footnote>
  <w:footnote w:type="continuationSeparator" w:id="0">
    <w:p w14:paraId="3F1AD0D9" w14:textId="77777777" w:rsidR="00D72FE5" w:rsidRDefault="00D7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B163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1259E43B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1D9566EE" w14:textId="20BA276E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</w:t>
    </w:r>
    <w:r w:rsidR="003029B6">
      <w:rPr>
        <w:rFonts w:ascii="Calibri" w:hAnsi="Calibri" w:cs="Calibri"/>
        <w:b/>
        <w:bCs/>
      </w:rPr>
      <w:t>3/2023/0999</w:t>
    </w:r>
    <w:r w:rsidRPr="001C71C5">
      <w:rPr>
        <w:rFonts w:ascii="Calibri" w:hAnsi="Calibri" w:cs="Calibri"/>
        <w:b/>
        <w:bCs/>
      </w:rPr>
      <w:t xml:space="preserve">                                DECISION DATE: </w:t>
    </w:r>
    <w:r w:rsidR="00F471B2">
      <w:rPr>
        <w:rFonts w:ascii="Calibri" w:hAnsi="Calibri" w:cs="Calibri"/>
        <w:b/>
        <w:bCs/>
      </w:rPr>
      <w:t>0</w:t>
    </w:r>
    <w:r w:rsidR="007E2F5D">
      <w:rPr>
        <w:rFonts w:ascii="Calibri" w:hAnsi="Calibri" w:cs="Calibri"/>
        <w:b/>
        <w:bCs/>
      </w:rPr>
      <w:t>7</w:t>
    </w:r>
    <w:r w:rsidR="00F471B2">
      <w:rPr>
        <w:rFonts w:ascii="Calibri" w:hAnsi="Calibri" w:cs="Calibri"/>
        <w:b/>
        <w:bCs/>
      </w:rPr>
      <w:t xml:space="preserve"> February 2024</w:t>
    </w:r>
  </w:p>
  <w:p w14:paraId="079A747B" w14:textId="77777777" w:rsidR="00C10336" w:rsidRDefault="00C10336">
    <w:pPr>
      <w:pBdr>
        <w:bottom w:val="single" w:sz="4" w:space="1" w:color="auto"/>
      </w:pBdr>
    </w:pPr>
  </w:p>
  <w:p w14:paraId="4B73591E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5230877">
    <w:abstractNumId w:val="4"/>
  </w:num>
  <w:num w:numId="2" w16cid:durableId="767892552">
    <w:abstractNumId w:val="3"/>
  </w:num>
  <w:num w:numId="3" w16cid:durableId="896205245">
    <w:abstractNumId w:val="1"/>
  </w:num>
  <w:num w:numId="4" w16cid:durableId="1391617375">
    <w:abstractNumId w:val="2"/>
  </w:num>
  <w:num w:numId="5" w16cid:durableId="86567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B2"/>
    <w:rsid w:val="00002445"/>
    <w:rsid w:val="001C71C5"/>
    <w:rsid w:val="001E27D5"/>
    <w:rsid w:val="001F3A75"/>
    <w:rsid w:val="002D4C9C"/>
    <w:rsid w:val="003029B6"/>
    <w:rsid w:val="003303C4"/>
    <w:rsid w:val="004F510D"/>
    <w:rsid w:val="00673DEB"/>
    <w:rsid w:val="00681CF4"/>
    <w:rsid w:val="006B5729"/>
    <w:rsid w:val="007109B6"/>
    <w:rsid w:val="0076212B"/>
    <w:rsid w:val="007E2F5D"/>
    <w:rsid w:val="00862B5F"/>
    <w:rsid w:val="008C10F0"/>
    <w:rsid w:val="00911825"/>
    <w:rsid w:val="00927E7F"/>
    <w:rsid w:val="00B94718"/>
    <w:rsid w:val="00BA03C3"/>
    <w:rsid w:val="00BE1B52"/>
    <w:rsid w:val="00C03894"/>
    <w:rsid w:val="00C10336"/>
    <w:rsid w:val="00C276CD"/>
    <w:rsid w:val="00CE7220"/>
    <w:rsid w:val="00D72FE5"/>
    <w:rsid w:val="00E75EC9"/>
    <w:rsid w:val="00EE01D5"/>
    <w:rsid w:val="00EE7E98"/>
    <w:rsid w:val="00F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B605C"/>
  <w15:chartTrackingRefBased/>
  <w15:docId w15:val="{7A5279E6-AF49-477B-9A0E-6729B40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298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2035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2024-02-07T10:12:00Z</cp:lastPrinted>
  <dcterms:created xsi:type="dcterms:W3CDTF">2024-02-07T10:12:00Z</dcterms:created>
  <dcterms:modified xsi:type="dcterms:W3CDTF">2024-02-07T10:12:00Z</dcterms:modified>
</cp:coreProperties>
</file>