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4124"/>
        <w:gridCol w:w="1461"/>
        <w:gridCol w:w="1415"/>
      </w:tblGrid>
      <w:tr w:rsidR="00634B8B" w:rsidRPr="00A51903" w14:paraId="3A0ADA11" w14:textId="77777777" w:rsidTr="00634B8B">
        <w:trPr>
          <w:cantSplit/>
        </w:trPr>
        <w:tc>
          <w:tcPr>
            <w:tcW w:w="7000" w:type="dxa"/>
            <w:gridSpan w:val="3"/>
          </w:tcPr>
          <w:p w14:paraId="6C314AAE" w14:textId="77777777" w:rsidR="00634B8B" w:rsidRPr="00A51903" w:rsidRDefault="00634B8B" w:rsidP="007F3A01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 w:rsidRPr="00A51903">
              <w:rPr>
                <w:rFonts w:ascii="Calibri" w:hAnsi="Calibri"/>
                <w:sz w:val="22"/>
                <w:szCs w:val="22"/>
              </w:rPr>
              <w:t>RIBBLE VALLEY BOROUGH COUNCIL</w:t>
            </w:r>
          </w:p>
        </w:tc>
      </w:tr>
      <w:tr w:rsidR="00634B8B" w:rsidRPr="00A51903" w14:paraId="5189DF08" w14:textId="77777777" w:rsidTr="00634B8B">
        <w:trPr>
          <w:cantSplit/>
        </w:trPr>
        <w:tc>
          <w:tcPr>
            <w:tcW w:w="4124" w:type="dxa"/>
          </w:tcPr>
          <w:p w14:paraId="4D5C8488" w14:textId="77777777" w:rsidR="00634B8B" w:rsidRPr="00A51903" w:rsidRDefault="00634B8B" w:rsidP="007F3A01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 w:rsidRPr="00A51903">
              <w:rPr>
                <w:rFonts w:ascii="Calibri" w:hAnsi="Calibri"/>
                <w:sz w:val="22"/>
                <w:szCs w:val="22"/>
              </w:rPr>
              <w:t xml:space="preserve">Development Department </w:t>
            </w:r>
          </w:p>
        </w:tc>
        <w:tc>
          <w:tcPr>
            <w:tcW w:w="1461" w:type="dxa"/>
          </w:tcPr>
          <w:p w14:paraId="715544BF" w14:textId="77777777" w:rsidR="00634B8B" w:rsidRPr="00A51903" w:rsidRDefault="00634B8B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6F3B5071" w14:textId="77777777" w:rsidR="00634B8B" w:rsidRPr="00A51903" w:rsidRDefault="00634B8B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634B8B" w:rsidRPr="00A51903" w14:paraId="38DCF6CC" w14:textId="77777777" w:rsidTr="00634B8B">
        <w:trPr>
          <w:cantSplit/>
        </w:trPr>
        <w:tc>
          <w:tcPr>
            <w:tcW w:w="7000" w:type="dxa"/>
            <w:gridSpan w:val="3"/>
          </w:tcPr>
          <w:p w14:paraId="313E29F9" w14:textId="77777777" w:rsidR="00634B8B" w:rsidRPr="00A51903" w:rsidRDefault="00634B8B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  <w:r w:rsidRPr="00A51903">
              <w:rPr>
                <w:rFonts w:ascii="Calibri" w:hAnsi="Calibri"/>
                <w:sz w:val="22"/>
                <w:szCs w:val="22"/>
              </w:rPr>
              <w:t>Council Offices, Church Walk, Clitheroe, Lancashire, BB7 2RA</w:t>
            </w:r>
          </w:p>
        </w:tc>
      </w:tr>
    </w:tbl>
    <w:p w14:paraId="0FF4B293" w14:textId="0D9A3804" w:rsidR="005A6FB9" w:rsidRDefault="00AC7B7B" w:rsidP="005A6FB9">
      <w:pPr>
        <w:pStyle w:val="start"/>
        <w:tabs>
          <w:tab w:val="left" w:pos="720"/>
        </w:tabs>
        <w:spacing w:line="320" w:lineRule="atLeast"/>
        <w:rPr>
          <w:lang w:val="en-GB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23ADD756" wp14:editId="6825CF9A">
            <wp:simplePos x="0" y="0"/>
            <wp:positionH relativeFrom="column">
              <wp:posOffset>4468495</wp:posOffset>
            </wp:positionH>
            <wp:positionV relativeFrom="paragraph">
              <wp:posOffset>-1096010</wp:posOffset>
            </wp:positionV>
            <wp:extent cx="1210945" cy="1258570"/>
            <wp:effectExtent l="0" t="0" r="0" b="0"/>
            <wp:wrapNone/>
            <wp:docPr id="6" name="Picture 1" descr="C:\Users\chris_sp\Pictures\RVBC Portrai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_sp\Pictures\RVBC Portrai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779">
        <w:rPr>
          <w:lang w:val="en-GB"/>
        </w:rPr>
        <w:t>__________________________________________________________________________</w:t>
      </w:r>
    </w:p>
    <w:p w14:paraId="3973694D" w14:textId="77777777" w:rsidR="005A6FB9" w:rsidRDefault="005A6FB9" w:rsidP="005A6FB9">
      <w:pPr>
        <w:pStyle w:val="start"/>
        <w:tabs>
          <w:tab w:val="left" w:pos="720"/>
        </w:tabs>
        <w:spacing w:line="320" w:lineRule="atLeast"/>
        <w:rPr>
          <w:lang w:val="en-GB"/>
        </w:rPr>
      </w:pPr>
    </w:p>
    <w:p w14:paraId="6C955141" w14:textId="737CD712" w:rsidR="00A44AF8" w:rsidRDefault="00AC7B7B" w:rsidP="00AC7B7B">
      <w:pPr>
        <w:pStyle w:val="start"/>
        <w:tabs>
          <w:tab w:val="left" w:pos="720"/>
        </w:tabs>
        <w:spacing w:line="320" w:lineRule="atLeast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2ACFD6" wp14:editId="45D5EA0F">
                <wp:simplePos x="0" y="0"/>
                <wp:positionH relativeFrom="column">
                  <wp:posOffset>-1143000</wp:posOffset>
                </wp:positionH>
                <wp:positionV relativeFrom="paragraph">
                  <wp:posOffset>239395</wp:posOffset>
                </wp:positionV>
                <wp:extent cx="1085850" cy="1743710"/>
                <wp:effectExtent l="0" t="4445" r="1905" b="4445"/>
                <wp:wrapNone/>
                <wp:docPr id="1737266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74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549E9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ask for:</w:t>
                            </w:r>
                          </w:p>
                          <w:p w14:paraId="769125AA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direct line:</w:t>
                            </w:r>
                          </w:p>
                          <w:p w14:paraId="395EE98A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planning fax:</w:t>
                            </w:r>
                          </w:p>
                          <w:p w14:paraId="09321380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ref:</w:t>
                            </w:r>
                          </w:p>
                          <w:p w14:paraId="6122CA19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 ref:</w:t>
                            </w:r>
                          </w:p>
                          <w:p w14:paraId="0EB00E8E" w14:textId="77777777" w:rsidR="007E26BD" w:rsidRDefault="007E26BD">
                            <w:pPr>
                              <w:spacing w:line="336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ACF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0pt;margin-top:18.85pt;width:85.5pt;height:13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" filled="f" stroked="f" strokeweight="0">
                <v:textbox>
                  <w:txbxContent>
                    <w:p w14:paraId="092549E9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ask for:</w:t>
                      </w:r>
                    </w:p>
                    <w:p w14:paraId="769125AA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direct line:</w:t>
                      </w:r>
                    </w:p>
                    <w:p w14:paraId="395EE98A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planning fax:</w:t>
                      </w:r>
                    </w:p>
                    <w:p w14:paraId="09321380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ref:</w:t>
                      </w:r>
                    </w:p>
                    <w:p w14:paraId="6122CA19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 ref:</w:t>
                      </w:r>
                    </w:p>
                    <w:p w14:paraId="0EB00E8E" w14:textId="77777777" w:rsidR="007E26BD" w:rsidRDefault="007E26BD">
                      <w:pPr>
                        <w:spacing w:line="336" w:lineRule="auto"/>
                        <w:jc w:val="right"/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71360E23" w14:textId="5581B8A4" w:rsidR="00AC7B7B" w:rsidRDefault="00A44AF8" w:rsidP="00AC7B7B">
      <w:pPr>
        <w:pStyle w:val="start"/>
        <w:tabs>
          <w:tab w:val="left" w:pos="720"/>
        </w:tabs>
        <w:spacing w:line="3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Emily Pickup </w:t>
      </w:r>
    </w:p>
    <w:p w14:paraId="1AD341A0" w14:textId="3589595D" w:rsidR="00AC7B7B" w:rsidRPr="00D17438" w:rsidRDefault="00AC7B7B" w:rsidP="00AC7B7B">
      <w:pPr>
        <w:pStyle w:val="start"/>
        <w:tabs>
          <w:tab w:val="left" w:pos="720"/>
        </w:tabs>
        <w:spacing w:line="3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01200 425111</w:t>
      </w:r>
    </w:p>
    <w:p w14:paraId="57175074" w14:textId="77777777" w:rsidR="00AC7B7B" w:rsidRDefault="00AC7B7B">
      <w:pPr>
        <w:rPr>
          <w:rFonts w:ascii="Calibri" w:hAnsi="Calibri"/>
          <w:sz w:val="22"/>
          <w:szCs w:val="22"/>
        </w:rPr>
      </w:pPr>
    </w:p>
    <w:p w14:paraId="63997BE1" w14:textId="375B171C" w:rsidR="00A44AF8" w:rsidRPr="00D17438" w:rsidRDefault="00A44AF8" w:rsidP="00AC7B7B">
      <w:pPr>
        <w:pStyle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3/2024/0057</w:t>
      </w:r>
    </w:p>
    <w:p w14:paraId="38A5015B" w14:textId="77777777" w:rsidR="00F02574" w:rsidRDefault="00F02574" w:rsidP="00AC7B7B">
      <w:pPr>
        <w:rPr>
          <w:rFonts w:ascii="Calibri" w:hAnsi="Calibri"/>
          <w:sz w:val="22"/>
          <w:szCs w:val="22"/>
        </w:rPr>
      </w:pPr>
    </w:p>
    <w:p w14:paraId="6BB7E747" w14:textId="77777777" w:rsidR="00F02574" w:rsidRDefault="00F02574" w:rsidP="00AC7B7B">
      <w:pPr>
        <w:rPr>
          <w:rFonts w:ascii="Calibri" w:hAnsi="Calibri"/>
          <w:sz w:val="22"/>
          <w:szCs w:val="22"/>
        </w:rPr>
      </w:pPr>
    </w:p>
    <w:p w14:paraId="0F24A2EE" w14:textId="74397CE6" w:rsidR="00AC7B7B" w:rsidRPr="00D17438" w:rsidRDefault="00AC7B7B" w:rsidP="00AC7B7B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fldChar w:fldCharType="begin"/>
      </w:r>
      <w:r w:rsidRPr="00D17438">
        <w:rPr>
          <w:rFonts w:ascii="Calibri" w:hAnsi="Calibri"/>
          <w:sz w:val="22"/>
          <w:szCs w:val="22"/>
        </w:rPr>
        <w:instrText xml:space="preserve"> TIME \@ "dd MMMM yyyy" </w:instrText>
      </w:r>
      <w:r w:rsidRPr="00D17438">
        <w:rPr>
          <w:rFonts w:ascii="Calibri" w:hAnsi="Calibri"/>
          <w:sz w:val="22"/>
          <w:szCs w:val="22"/>
        </w:rPr>
        <w:fldChar w:fldCharType="separate"/>
      </w:r>
      <w:r w:rsidR="00897F26">
        <w:rPr>
          <w:rFonts w:ascii="Calibri" w:hAnsi="Calibri"/>
          <w:noProof/>
          <w:sz w:val="22"/>
          <w:szCs w:val="22"/>
        </w:rPr>
        <w:t>23 February 2024</w:t>
      </w:r>
      <w:r w:rsidRPr="00D17438">
        <w:rPr>
          <w:rFonts w:ascii="Calibri" w:hAnsi="Calibri"/>
          <w:sz w:val="22"/>
          <w:szCs w:val="22"/>
        </w:rPr>
        <w:fldChar w:fldCharType="end"/>
      </w:r>
    </w:p>
    <w:p w14:paraId="34A816E1" w14:textId="77777777" w:rsidR="00AC7B7B" w:rsidRDefault="00AC7B7B">
      <w:pPr>
        <w:rPr>
          <w:rFonts w:ascii="Calibri" w:hAnsi="Calibri"/>
          <w:sz w:val="22"/>
          <w:szCs w:val="22"/>
        </w:rPr>
      </w:pPr>
    </w:p>
    <w:p w14:paraId="35665C5F" w14:textId="14E51D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Dear Sir</w:t>
      </w:r>
      <w:r w:rsidR="00AC7B7B">
        <w:rPr>
          <w:rFonts w:ascii="Calibri" w:hAnsi="Calibri"/>
          <w:sz w:val="22"/>
          <w:szCs w:val="22"/>
        </w:rPr>
        <w:t>,</w:t>
      </w:r>
    </w:p>
    <w:p w14:paraId="32F27B3C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1B6E74A8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TOWN AND COUNTRY PLANNING (GENERAL PERMITTED DEVELOPMENT) ORDER </w:t>
      </w:r>
      <w:r w:rsidR="00D43281" w:rsidRPr="00D17438">
        <w:rPr>
          <w:rFonts w:ascii="Calibri" w:hAnsi="Calibri"/>
          <w:sz w:val="22"/>
          <w:szCs w:val="22"/>
        </w:rPr>
        <w:t>2015</w:t>
      </w:r>
      <w:r w:rsidRPr="00D17438">
        <w:rPr>
          <w:rFonts w:ascii="Calibri" w:hAnsi="Calibri"/>
          <w:sz w:val="22"/>
          <w:szCs w:val="22"/>
        </w:rPr>
        <w:t xml:space="preserve"> PART 6 PRIOR NOTIFICATION OF AGRICULTURAL AND FORESTRY BUILDINGS AND ROADS</w:t>
      </w:r>
    </w:p>
    <w:p w14:paraId="777E0BEC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399C5419" w14:textId="16BE0141" w:rsidR="007E26BD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Proposal: </w:t>
      </w:r>
      <w:r w:rsidR="00AC7B7B">
        <w:rPr>
          <w:rFonts w:ascii="Calibri" w:hAnsi="Calibri"/>
          <w:sz w:val="22"/>
          <w:szCs w:val="22"/>
        </w:rPr>
        <w:t xml:space="preserve">Prior </w:t>
      </w:r>
      <w:r w:rsidR="00A44AF8">
        <w:rPr>
          <w:rFonts w:ascii="Calibri" w:hAnsi="Calibri"/>
          <w:sz w:val="22"/>
          <w:szCs w:val="22"/>
        </w:rPr>
        <w:t xml:space="preserve">notification for new agricultural track 125m long, 3.5m. </w:t>
      </w:r>
    </w:p>
    <w:p w14:paraId="3D530432" w14:textId="21EBF7D9" w:rsidR="007E26BD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Location: </w:t>
      </w:r>
      <w:proofErr w:type="spellStart"/>
      <w:r w:rsidR="00A44AF8">
        <w:rPr>
          <w:rFonts w:ascii="Calibri" w:hAnsi="Calibri"/>
          <w:sz w:val="22"/>
          <w:szCs w:val="22"/>
        </w:rPr>
        <w:t>Burnhouse</w:t>
      </w:r>
      <w:proofErr w:type="spellEnd"/>
      <w:r w:rsidR="00A44AF8">
        <w:rPr>
          <w:rFonts w:ascii="Calibri" w:hAnsi="Calibri"/>
          <w:sz w:val="22"/>
          <w:szCs w:val="22"/>
        </w:rPr>
        <w:t xml:space="preserve"> Farm, Back Lane Slaidburn BB7 3EE. </w:t>
      </w:r>
    </w:p>
    <w:p w14:paraId="34D4C616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61BFFE40" w14:textId="6AB61033" w:rsidR="007E26BD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I refer to your </w:t>
      </w:r>
      <w:r w:rsidR="000420D6">
        <w:rPr>
          <w:rFonts w:ascii="Calibri" w:hAnsi="Calibri"/>
          <w:sz w:val="22"/>
          <w:szCs w:val="22"/>
        </w:rPr>
        <w:t>application,</w:t>
      </w:r>
      <w:r w:rsidRPr="00D17438">
        <w:rPr>
          <w:rFonts w:ascii="Calibri" w:hAnsi="Calibri"/>
          <w:sz w:val="22"/>
          <w:szCs w:val="22"/>
        </w:rPr>
        <w:t xml:space="preserve"> made under Schedule 2, </w:t>
      </w:r>
      <w:r w:rsidR="00AC7B7B">
        <w:rPr>
          <w:rFonts w:ascii="Calibri" w:hAnsi="Calibri"/>
          <w:sz w:val="22"/>
          <w:szCs w:val="22"/>
        </w:rPr>
        <w:t>P</w:t>
      </w:r>
      <w:r w:rsidRPr="00D17438">
        <w:rPr>
          <w:rFonts w:ascii="Calibri" w:hAnsi="Calibri"/>
          <w:sz w:val="22"/>
          <w:szCs w:val="22"/>
        </w:rPr>
        <w:t xml:space="preserve">art 6 of the </w:t>
      </w:r>
      <w:proofErr w:type="gramStart"/>
      <w:r w:rsidRPr="00D17438">
        <w:rPr>
          <w:rFonts w:ascii="Calibri" w:hAnsi="Calibri"/>
          <w:sz w:val="22"/>
          <w:szCs w:val="22"/>
        </w:rPr>
        <w:t>Town</w:t>
      </w:r>
      <w:proofErr w:type="gramEnd"/>
      <w:r w:rsidRPr="00D17438">
        <w:rPr>
          <w:rFonts w:ascii="Calibri" w:hAnsi="Calibri"/>
          <w:sz w:val="22"/>
          <w:szCs w:val="22"/>
        </w:rPr>
        <w:t xml:space="preserve"> and Country Planning (General Permitted Development) Order </w:t>
      </w:r>
      <w:r w:rsidR="00AC7B7B">
        <w:rPr>
          <w:rFonts w:ascii="Calibri" w:hAnsi="Calibri"/>
          <w:sz w:val="22"/>
          <w:szCs w:val="22"/>
        </w:rPr>
        <w:t>2015</w:t>
      </w:r>
      <w:r w:rsidRPr="00D17438">
        <w:rPr>
          <w:rFonts w:ascii="Calibri" w:hAnsi="Calibri"/>
          <w:sz w:val="22"/>
          <w:szCs w:val="22"/>
        </w:rPr>
        <w:t xml:space="preserve"> </w:t>
      </w:r>
      <w:r w:rsidR="000420D6">
        <w:rPr>
          <w:rFonts w:ascii="Calibri" w:hAnsi="Calibri"/>
          <w:sz w:val="22"/>
          <w:szCs w:val="22"/>
        </w:rPr>
        <w:t>and received on 17</w:t>
      </w:r>
      <w:r w:rsidR="000420D6" w:rsidRPr="000420D6">
        <w:rPr>
          <w:rFonts w:ascii="Calibri" w:hAnsi="Calibri"/>
          <w:sz w:val="22"/>
          <w:szCs w:val="22"/>
          <w:vertAlign w:val="superscript"/>
        </w:rPr>
        <w:t>th</w:t>
      </w:r>
      <w:r w:rsidR="000420D6">
        <w:rPr>
          <w:rFonts w:ascii="Calibri" w:hAnsi="Calibri"/>
          <w:sz w:val="22"/>
          <w:szCs w:val="22"/>
        </w:rPr>
        <w:t xml:space="preserve"> April 2023, in which you request the council’s determination as to whether prior approval is required </w:t>
      </w:r>
      <w:r w:rsidRPr="00D17438">
        <w:rPr>
          <w:rFonts w:ascii="Calibri" w:hAnsi="Calibri"/>
          <w:sz w:val="22"/>
          <w:szCs w:val="22"/>
        </w:rPr>
        <w:t>for the above proposal.</w:t>
      </w:r>
    </w:p>
    <w:p w14:paraId="6D2E291A" w14:textId="77777777" w:rsidR="000420D6" w:rsidRDefault="000420D6">
      <w:pPr>
        <w:rPr>
          <w:rFonts w:ascii="Calibri" w:hAnsi="Calibri"/>
          <w:sz w:val="22"/>
          <w:szCs w:val="22"/>
        </w:rPr>
      </w:pPr>
    </w:p>
    <w:p w14:paraId="49FC3F9A" w14:textId="166C30E6" w:rsidR="007E26BD" w:rsidRDefault="000420D6">
      <w:pPr>
        <w:rPr>
          <w:rFonts w:ascii="Calibri" w:hAnsi="Calibri"/>
          <w:sz w:val="22"/>
          <w:szCs w:val="22"/>
        </w:rPr>
      </w:pPr>
      <w:r w:rsidRPr="000420D6">
        <w:rPr>
          <w:rFonts w:ascii="Calibri" w:hAnsi="Calibri"/>
          <w:sz w:val="22"/>
          <w:szCs w:val="22"/>
        </w:rPr>
        <w:t xml:space="preserve">It is the Council’s position that the development proposed does not constitute permitted development under Part 6 of the Town and Country Planning (General Permitted Development) Order 2015, Schedule 2, Part 6 </w:t>
      </w:r>
      <w:r w:rsidR="00FC5BF2" w:rsidRPr="00D17438">
        <w:rPr>
          <w:rFonts w:ascii="Calibri" w:hAnsi="Calibri"/>
          <w:sz w:val="22"/>
          <w:szCs w:val="22"/>
        </w:rPr>
        <w:t>for the following reason(s)</w:t>
      </w:r>
      <w:r w:rsidR="007E26BD" w:rsidRPr="00D17438">
        <w:rPr>
          <w:rFonts w:ascii="Calibri" w:hAnsi="Calibri"/>
          <w:sz w:val="22"/>
          <w:szCs w:val="22"/>
        </w:rPr>
        <w:t>:</w:t>
      </w:r>
    </w:p>
    <w:p w14:paraId="0CB3FABD" w14:textId="77777777" w:rsidR="00A44AF8" w:rsidRPr="00EE2075" w:rsidRDefault="00A44AF8">
      <w:pPr>
        <w:rPr>
          <w:rFonts w:ascii="Calibri" w:hAnsi="Calibri"/>
          <w:sz w:val="22"/>
          <w:szCs w:val="22"/>
        </w:rPr>
      </w:pPr>
    </w:p>
    <w:p w14:paraId="0DDC99A2" w14:textId="26CBE643" w:rsidR="00EE2075" w:rsidRPr="00EE2075" w:rsidRDefault="00A44AF8" w:rsidP="00A44AF8">
      <w:pPr>
        <w:ind w:left="720"/>
        <w:contextualSpacing/>
        <w:rPr>
          <w:rFonts w:ascii="Calibri" w:hAnsi="Calibri"/>
          <w:sz w:val="22"/>
          <w:szCs w:val="22"/>
        </w:rPr>
      </w:pPr>
      <w:r w:rsidRPr="00EE2075">
        <w:rPr>
          <w:rFonts w:ascii="Calibri" w:hAnsi="Calibri"/>
          <w:sz w:val="22"/>
          <w:szCs w:val="22"/>
        </w:rPr>
        <w:t xml:space="preserve">The proposal </w:t>
      </w:r>
      <w:r w:rsidR="00EE2075">
        <w:rPr>
          <w:rFonts w:ascii="Calibri" w:hAnsi="Calibri"/>
          <w:sz w:val="22"/>
          <w:szCs w:val="22"/>
        </w:rPr>
        <w:t xml:space="preserve">is not considered to be reasonably necessary for the purposes of agriculture as such it </w:t>
      </w:r>
      <w:r w:rsidRPr="00EE2075">
        <w:rPr>
          <w:rFonts w:ascii="Calibri" w:hAnsi="Calibri"/>
          <w:sz w:val="22"/>
          <w:szCs w:val="22"/>
        </w:rPr>
        <w:t xml:space="preserve">does not meet </w:t>
      </w:r>
      <w:proofErr w:type="gramStart"/>
      <w:r w:rsidRPr="00EE2075">
        <w:rPr>
          <w:rFonts w:ascii="Calibri" w:hAnsi="Calibri"/>
          <w:sz w:val="22"/>
          <w:szCs w:val="22"/>
        </w:rPr>
        <w:t>all of</w:t>
      </w:r>
      <w:proofErr w:type="gramEnd"/>
      <w:r w:rsidRPr="00EE2075">
        <w:rPr>
          <w:rFonts w:ascii="Calibri" w:hAnsi="Calibri"/>
          <w:sz w:val="22"/>
          <w:szCs w:val="22"/>
        </w:rPr>
        <w:t xml:space="preserve"> the criteria set out within Schedule 2, Part 6, Class A of the Town and Country Planning (General Permitted Development) Order 2015</w:t>
      </w:r>
      <w:r w:rsidR="00EE2075">
        <w:rPr>
          <w:rFonts w:ascii="Calibri" w:hAnsi="Calibri"/>
          <w:sz w:val="22"/>
          <w:szCs w:val="22"/>
        </w:rPr>
        <w:t>.</w:t>
      </w:r>
      <w:r w:rsidRPr="00EE2075">
        <w:rPr>
          <w:rFonts w:ascii="Calibri" w:hAnsi="Calibri"/>
          <w:sz w:val="22"/>
          <w:szCs w:val="22"/>
        </w:rPr>
        <w:t xml:space="preserve"> </w:t>
      </w:r>
    </w:p>
    <w:p w14:paraId="5FBADB3E" w14:textId="77777777" w:rsidR="00EE2075" w:rsidRPr="00EE2075" w:rsidRDefault="00EE2075" w:rsidP="00EE2075">
      <w:pPr>
        <w:contextualSpacing/>
        <w:rPr>
          <w:rFonts w:ascii="Calibri" w:hAnsi="Calibri"/>
          <w:sz w:val="22"/>
          <w:szCs w:val="22"/>
        </w:rPr>
      </w:pPr>
    </w:p>
    <w:p w14:paraId="6FE69B10" w14:textId="6876E01A" w:rsidR="00A44AF8" w:rsidRPr="00EE2075" w:rsidRDefault="00EE2075" w:rsidP="00EE2075">
      <w:pPr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Notwithstanding the above, even if the Council were to accept that it falls into permitted development, the siting of the track through a woodland within a National Landscape (formerly Area of Outstanding Natural Beauty) area means that prior approval is required for the siting, and i</w:t>
      </w:r>
      <w:r w:rsidR="00A44AF8" w:rsidRPr="00EE2075">
        <w:rPr>
          <w:rFonts w:ascii="Calibri" w:hAnsi="Calibri"/>
          <w:sz w:val="22"/>
          <w:szCs w:val="22"/>
        </w:rPr>
        <w:t xml:space="preserve">nsufficient information has been provided in respect of the </w:t>
      </w:r>
      <w:r>
        <w:rPr>
          <w:rFonts w:ascii="Calibri" w:hAnsi="Calibri"/>
          <w:sz w:val="22"/>
          <w:szCs w:val="22"/>
        </w:rPr>
        <w:t>impact</w:t>
      </w:r>
      <w:r w:rsidR="00A44AF8" w:rsidRPr="00EE207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on trees and ecology </w:t>
      </w:r>
      <w:r w:rsidR="00A44AF8" w:rsidRPr="00EE2075">
        <w:rPr>
          <w:rFonts w:ascii="Calibri" w:hAnsi="Calibri"/>
          <w:sz w:val="22"/>
          <w:szCs w:val="22"/>
        </w:rPr>
        <w:t xml:space="preserve">to </w:t>
      </w:r>
      <w:r>
        <w:rPr>
          <w:rFonts w:ascii="Calibri" w:hAnsi="Calibri"/>
          <w:sz w:val="22"/>
          <w:szCs w:val="22"/>
        </w:rPr>
        <w:t>be able to assess the proposal</w:t>
      </w:r>
      <w:r w:rsidRPr="00EE2075">
        <w:rPr>
          <w:rFonts w:ascii="Calibri" w:hAnsi="Calibri"/>
          <w:sz w:val="22"/>
          <w:szCs w:val="22"/>
        </w:rPr>
        <w:t>.</w:t>
      </w:r>
    </w:p>
    <w:p w14:paraId="5ACD9B69" w14:textId="77777777" w:rsidR="00A44AF8" w:rsidRPr="00EE2075" w:rsidRDefault="00A44AF8" w:rsidP="00A44AF8">
      <w:pPr>
        <w:ind w:left="720"/>
        <w:contextualSpacing/>
        <w:rPr>
          <w:rFonts w:ascii="Calibri" w:hAnsi="Calibri"/>
          <w:sz w:val="22"/>
          <w:szCs w:val="22"/>
        </w:rPr>
      </w:pPr>
    </w:p>
    <w:p w14:paraId="07797838" w14:textId="6A702618" w:rsidR="00634B8B" w:rsidRDefault="00A44AF8" w:rsidP="000420D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Accordingly,</w:t>
      </w:r>
      <w:r w:rsidR="000420D6">
        <w:rPr>
          <w:rFonts w:ascii="Calibri" w:hAnsi="Calibri"/>
          <w:sz w:val="22"/>
          <w:szCs w:val="22"/>
        </w:rPr>
        <w:t xml:space="preserve"> </w:t>
      </w:r>
      <w:r w:rsidR="000420D6" w:rsidRPr="00D17438">
        <w:rPr>
          <w:rFonts w:ascii="Calibri" w:hAnsi="Calibri"/>
          <w:sz w:val="22"/>
          <w:szCs w:val="22"/>
        </w:rPr>
        <w:t xml:space="preserve">the Council have resolved that </w:t>
      </w:r>
      <w:r w:rsidR="000420D6">
        <w:rPr>
          <w:rFonts w:ascii="Calibri" w:hAnsi="Calibri"/>
          <w:sz w:val="22"/>
          <w:szCs w:val="22"/>
        </w:rPr>
        <w:t>your application</w:t>
      </w:r>
      <w:r w:rsidR="000420D6" w:rsidRPr="00D17438">
        <w:rPr>
          <w:rFonts w:ascii="Calibri" w:hAnsi="Calibri"/>
          <w:sz w:val="22"/>
          <w:szCs w:val="22"/>
        </w:rPr>
        <w:t xml:space="preserve"> is REFUSED</w:t>
      </w:r>
      <w:r w:rsidR="000420D6">
        <w:rPr>
          <w:rFonts w:ascii="Calibri" w:hAnsi="Calibri"/>
          <w:sz w:val="22"/>
          <w:szCs w:val="22"/>
        </w:rPr>
        <w:t>.</w:t>
      </w:r>
    </w:p>
    <w:p w14:paraId="3BA0A17F" w14:textId="77777777" w:rsidR="000420D6" w:rsidRDefault="000420D6" w:rsidP="000420D6">
      <w:pPr>
        <w:rPr>
          <w:rFonts w:ascii="Calibri" w:hAnsi="Calibri"/>
          <w:sz w:val="22"/>
          <w:szCs w:val="22"/>
        </w:rPr>
      </w:pPr>
    </w:p>
    <w:p w14:paraId="5A05BB6F" w14:textId="4C3870CE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Please contact</w:t>
      </w:r>
      <w:r w:rsidR="001A653B">
        <w:rPr>
          <w:rFonts w:ascii="Calibri" w:hAnsi="Calibri"/>
          <w:sz w:val="22"/>
          <w:szCs w:val="22"/>
        </w:rPr>
        <w:t xml:space="preserve"> </w:t>
      </w:r>
      <w:r w:rsidR="00A44AF8">
        <w:rPr>
          <w:rFonts w:ascii="Calibri" w:hAnsi="Calibri"/>
          <w:sz w:val="22"/>
          <w:szCs w:val="22"/>
        </w:rPr>
        <w:t xml:space="preserve">Emily Pickup </w:t>
      </w:r>
      <w:r w:rsidRPr="00D17438">
        <w:rPr>
          <w:rFonts w:ascii="Calibri" w:hAnsi="Calibri"/>
          <w:sz w:val="22"/>
          <w:szCs w:val="22"/>
        </w:rPr>
        <w:t>if you require any further information.</w:t>
      </w:r>
    </w:p>
    <w:p w14:paraId="28F468EB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4369BFCF" w14:textId="77777777" w:rsidR="005262FA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Yours faithfully</w:t>
      </w:r>
    </w:p>
    <w:p w14:paraId="4AF04A21" w14:textId="77777777" w:rsidR="005262FA" w:rsidRDefault="005262FA">
      <w:pPr>
        <w:rPr>
          <w:rFonts w:ascii="Calibri" w:hAnsi="Calibri"/>
          <w:sz w:val="22"/>
          <w:szCs w:val="22"/>
        </w:rPr>
      </w:pPr>
    </w:p>
    <w:p w14:paraId="7F58BD55" w14:textId="77777777" w:rsidR="005A6FB9" w:rsidRDefault="005A6FB9" w:rsidP="005A6FB9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4AE62BC5" w14:textId="6ED9F518" w:rsidR="005A6FB9" w:rsidRDefault="005A6FB9" w:rsidP="005A6FB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NICOLA </w:t>
      </w:r>
      <w:proofErr w:type="gramStart"/>
      <w:r>
        <w:rPr>
          <w:rFonts w:ascii="Calibri" w:hAnsi="Calibri"/>
          <w:b/>
          <w:sz w:val="24"/>
          <w:szCs w:val="24"/>
        </w:rPr>
        <w:t>HOPKINS</w:t>
      </w:r>
      <w:r w:rsidR="00F02574">
        <w:rPr>
          <w:rFonts w:ascii="Calibri" w:hAnsi="Calibri"/>
          <w:b/>
          <w:sz w:val="24"/>
          <w:szCs w:val="24"/>
        </w:rPr>
        <w:t xml:space="preserve">  -</w:t>
      </w:r>
      <w:proofErr w:type="gramEnd"/>
      <w:r w:rsidR="00F02574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045C4B89" w14:textId="706C04F5" w:rsidR="00F02574" w:rsidRDefault="00F02574" w:rsidP="005A6FB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_______________________________________________________________________</w:t>
      </w:r>
    </w:p>
    <w:p w14:paraId="7B29FA95" w14:textId="620269EE" w:rsidR="005A6FB9" w:rsidRPr="00F02574" w:rsidRDefault="00F02574" w:rsidP="005A6FB9">
      <w:pPr>
        <w:pStyle w:val="TableText"/>
        <w:rPr>
          <w:rFonts w:ascii="Calibri" w:hAnsi="Calibri" w:cs="Calibri"/>
          <w:sz w:val="22"/>
        </w:rPr>
      </w:pPr>
      <w:r w:rsidRPr="00F02574">
        <w:rPr>
          <w:rFonts w:ascii="Calibri" w:hAnsi="Calibri" w:cs="Calibri"/>
          <w:sz w:val="22"/>
        </w:rPr>
        <w:t>Mr Stuart Hartley</w:t>
      </w:r>
    </w:p>
    <w:p w14:paraId="471AA2B3" w14:textId="727D5650" w:rsidR="00F02574" w:rsidRPr="00F02574" w:rsidRDefault="00F02574" w:rsidP="005A6FB9">
      <w:pPr>
        <w:pStyle w:val="TableText"/>
        <w:rPr>
          <w:rFonts w:ascii="Calibri" w:hAnsi="Calibri" w:cs="Calibri"/>
          <w:sz w:val="22"/>
        </w:rPr>
      </w:pPr>
      <w:proofErr w:type="spellStart"/>
      <w:r w:rsidRPr="00F02574">
        <w:rPr>
          <w:rFonts w:ascii="Calibri" w:hAnsi="Calibri" w:cs="Calibri"/>
          <w:sz w:val="22"/>
        </w:rPr>
        <w:t>Burnhouse</w:t>
      </w:r>
      <w:proofErr w:type="spellEnd"/>
      <w:r w:rsidRPr="00F02574">
        <w:rPr>
          <w:rFonts w:ascii="Calibri" w:hAnsi="Calibri" w:cs="Calibri"/>
          <w:sz w:val="22"/>
        </w:rPr>
        <w:t xml:space="preserve"> Farm</w:t>
      </w:r>
    </w:p>
    <w:p w14:paraId="3FAAF0EF" w14:textId="47601ABF" w:rsidR="00F02574" w:rsidRPr="00F02574" w:rsidRDefault="00F02574" w:rsidP="005A6FB9">
      <w:pPr>
        <w:pStyle w:val="TableText"/>
        <w:rPr>
          <w:rFonts w:ascii="Calibri" w:hAnsi="Calibri" w:cs="Calibri"/>
          <w:sz w:val="22"/>
        </w:rPr>
      </w:pPr>
      <w:r w:rsidRPr="00F02574">
        <w:rPr>
          <w:rFonts w:ascii="Calibri" w:hAnsi="Calibri" w:cs="Calibri"/>
          <w:sz w:val="22"/>
        </w:rPr>
        <w:t>Back Lane</w:t>
      </w:r>
    </w:p>
    <w:p w14:paraId="04FC5F29" w14:textId="6AC8ED29" w:rsidR="00F02574" w:rsidRPr="00F02574" w:rsidRDefault="00F02574" w:rsidP="005A6FB9">
      <w:pPr>
        <w:pStyle w:val="TableText"/>
        <w:rPr>
          <w:rFonts w:ascii="Calibri" w:hAnsi="Calibri" w:cs="Calibri"/>
          <w:sz w:val="22"/>
        </w:rPr>
      </w:pPr>
      <w:r w:rsidRPr="00F02574">
        <w:rPr>
          <w:rFonts w:ascii="Calibri" w:hAnsi="Calibri" w:cs="Calibri"/>
          <w:sz w:val="22"/>
        </w:rPr>
        <w:t>Slaidburn</w:t>
      </w:r>
    </w:p>
    <w:p w14:paraId="4AAE31DC" w14:textId="167A2B1E" w:rsidR="00F02574" w:rsidRPr="00F02574" w:rsidRDefault="00F02574" w:rsidP="005A6FB9">
      <w:pPr>
        <w:pStyle w:val="TableText"/>
        <w:rPr>
          <w:rFonts w:ascii="Calibri" w:hAnsi="Calibri" w:cs="Calibri"/>
          <w:sz w:val="22"/>
        </w:rPr>
      </w:pPr>
      <w:r w:rsidRPr="00F02574">
        <w:rPr>
          <w:rFonts w:ascii="Calibri" w:hAnsi="Calibri" w:cs="Calibri"/>
          <w:sz w:val="22"/>
        </w:rPr>
        <w:t>BB</w:t>
      </w:r>
      <w:proofErr w:type="gramStart"/>
      <w:r w:rsidRPr="00F02574">
        <w:rPr>
          <w:rFonts w:ascii="Calibri" w:hAnsi="Calibri" w:cs="Calibri"/>
          <w:sz w:val="22"/>
        </w:rPr>
        <w:t>7  3</w:t>
      </w:r>
      <w:proofErr w:type="gramEnd"/>
      <w:r w:rsidRPr="00F02574">
        <w:rPr>
          <w:rFonts w:ascii="Calibri" w:hAnsi="Calibri" w:cs="Calibri"/>
          <w:sz w:val="22"/>
        </w:rPr>
        <w:t>EE</w:t>
      </w:r>
    </w:p>
    <w:p w14:paraId="147F140D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6A30FC2E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74475928" w14:textId="77777777" w:rsidR="007E26BD" w:rsidRDefault="007E26BD"/>
    <w:p w14:paraId="70345BAC" w14:textId="2A6AF01F" w:rsidR="007E26BD" w:rsidRDefault="00AC7B7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08743D88" wp14:editId="22296DED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2844672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18833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43D88" id="Text Box 5" o:spid="_x0000_s1027" type="#_x0000_t202" style="position:absolute;left:0;text-align:left;margin-left:91.35pt;margin-top:717pt;width:265.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" filled="f" stroked="f" strokecolor="silver">
                <v:textbox>
                  <w:txbxContent>
                    <w:p w14:paraId="28118833" w14:textId="77777777"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>
      <w:headerReference w:type="default" r:id="rId8"/>
      <w:footerReference w:type="default" r:id="rId9"/>
      <w:footerReference w:type="first" r:id="rId10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7516" w14:textId="77777777" w:rsidR="00AC7B7B" w:rsidRDefault="00AC7B7B">
      <w:r>
        <w:separator/>
      </w:r>
    </w:p>
  </w:endnote>
  <w:endnote w:type="continuationSeparator" w:id="0">
    <w:p w14:paraId="2DF2529C" w14:textId="77777777" w:rsidR="00AC7B7B" w:rsidRDefault="00AC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3889" w14:textId="77777777" w:rsidR="007E26BD" w:rsidRDefault="007E26BD">
    <w:pPr>
      <w:pStyle w:val="BodySingle"/>
      <w:jc w:val="right"/>
      <w:rPr>
        <w:sz w:val="16"/>
      </w:rPr>
    </w:pPr>
  </w:p>
  <w:p w14:paraId="49529D5C" w14:textId="77777777" w:rsidR="007E26BD" w:rsidRDefault="007E26BD">
    <w:pPr>
      <w:pStyle w:val="BodySingle"/>
      <w:jc w:val="right"/>
      <w:rPr>
        <w:sz w:val="16"/>
      </w:rPr>
    </w:pPr>
  </w:p>
  <w:p w14:paraId="016BB81B" w14:textId="77777777" w:rsidR="007E26BD" w:rsidRDefault="007E26BD">
    <w:pPr>
      <w:pStyle w:val="BodySingle"/>
      <w:jc w:val="right"/>
      <w:rPr>
        <w:sz w:val="16"/>
      </w:rPr>
    </w:pPr>
  </w:p>
  <w:p w14:paraId="1C828395" w14:textId="77777777" w:rsidR="007E26BD" w:rsidRDefault="007E26BD">
    <w:pPr>
      <w:pStyle w:val="BodySingle"/>
      <w:jc w:val="right"/>
      <w:rPr>
        <w:sz w:val="16"/>
      </w:rPr>
    </w:pPr>
  </w:p>
  <w:p w14:paraId="55FE9F34" w14:textId="77777777" w:rsidR="007E26BD" w:rsidRDefault="007E26BD">
    <w:pPr>
      <w:pStyle w:val="BodySingle"/>
      <w:jc w:val="right"/>
      <w:rPr>
        <w:sz w:val="16"/>
      </w:rPr>
    </w:pPr>
  </w:p>
  <w:p w14:paraId="242E7C73" w14:textId="77777777" w:rsidR="007E26BD" w:rsidRDefault="007E26BD">
    <w:pPr>
      <w:pStyle w:val="BodySing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B0CB" w14:textId="77777777" w:rsidR="007E26BD" w:rsidRDefault="007E26BD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3663" w14:textId="77777777" w:rsidR="00AC7B7B" w:rsidRDefault="00AC7B7B">
      <w:r>
        <w:separator/>
      </w:r>
    </w:p>
  </w:footnote>
  <w:footnote w:type="continuationSeparator" w:id="0">
    <w:p w14:paraId="3B42A067" w14:textId="77777777" w:rsidR="00AC7B7B" w:rsidRDefault="00AC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2F94" w14:textId="6A746A64" w:rsidR="00F02574" w:rsidRDefault="00F02574">
    <w:pPr>
      <w:pStyle w:val="Header"/>
    </w:pPr>
    <w:r>
      <w:t>Application No:  3/2024/0057                                           Decision Date:  23/02/2024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C26F64"/>
    <w:multiLevelType w:val="singleLevel"/>
    <w:tmpl w:val="3B601FA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2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97444059">
    <w:abstractNumId w:val="2"/>
  </w:num>
  <w:num w:numId="2" w16cid:durableId="1784954937">
    <w:abstractNumId w:val="0"/>
  </w:num>
  <w:num w:numId="3" w16cid:durableId="35110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7B"/>
    <w:rsid w:val="000420D6"/>
    <w:rsid w:val="000A10F6"/>
    <w:rsid w:val="00160170"/>
    <w:rsid w:val="001A653B"/>
    <w:rsid w:val="00393D0E"/>
    <w:rsid w:val="004815EF"/>
    <w:rsid w:val="005262FA"/>
    <w:rsid w:val="005A6FB9"/>
    <w:rsid w:val="005D26DE"/>
    <w:rsid w:val="005D6DB3"/>
    <w:rsid w:val="00634B8B"/>
    <w:rsid w:val="006C30EF"/>
    <w:rsid w:val="007E26BD"/>
    <w:rsid w:val="007F3A01"/>
    <w:rsid w:val="00897F26"/>
    <w:rsid w:val="00943D4B"/>
    <w:rsid w:val="00A42B88"/>
    <w:rsid w:val="00A44AF8"/>
    <w:rsid w:val="00AC7B7B"/>
    <w:rsid w:val="00BB2934"/>
    <w:rsid w:val="00CE0779"/>
    <w:rsid w:val="00D17438"/>
    <w:rsid w:val="00D43281"/>
    <w:rsid w:val="00EE2075"/>
    <w:rsid w:val="00F02574"/>
    <w:rsid w:val="00F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F909D"/>
  <w15:chartTrackingRefBased/>
  <w15:docId w15:val="{7F6D6662-EF69-452E-8F34-C15A689D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customStyle="1" w:styleId="TableText">
    <w:name w:val="Table Text"/>
    <w:basedOn w:val="Normal"/>
    <w:rsid w:val="005A6FB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Text">
    <w:name w:val="Default Text"/>
    <w:basedOn w:val="Normal"/>
    <w:rsid w:val="005A6FB9"/>
    <w:pPr>
      <w:overflowPunct w:val="0"/>
      <w:autoSpaceDE w:val="0"/>
      <w:autoSpaceDN w:val="0"/>
      <w:adjustRightInd w:val="0"/>
      <w:jc w:val="left"/>
      <w:textAlignment w:val="baseline"/>
    </w:pPr>
    <w:rPr>
      <w:rFonts w:ascii="Tms Rmn" w:hAnsi="Tms Rmn"/>
    </w:rPr>
  </w:style>
  <w:style w:type="table" w:styleId="TableGrid">
    <w:name w:val="Table Grid"/>
    <w:basedOn w:val="TableNormal"/>
    <w:uiPriority w:val="59"/>
    <w:rsid w:val="00AC7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ref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RVAGRrefDEC1</Template>
  <TotalTime>1</TotalTime>
  <Pages>2</Pages>
  <Words>299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cp:lastModifiedBy>Lesley Lund</cp:lastModifiedBy>
  <cp:revision>2</cp:revision>
  <cp:lastPrinted>2018-08-23T10:03:00Z</cp:lastPrinted>
  <dcterms:created xsi:type="dcterms:W3CDTF">2024-02-23T12:35:00Z</dcterms:created>
  <dcterms:modified xsi:type="dcterms:W3CDTF">2024-02-23T12:35:00Z</dcterms:modified>
</cp:coreProperties>
</file>