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7334B0CC"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4/0074</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74AB93A4"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C30A45">
        <w:rPr>
          <w:rFonts w:ascii="Calibri" w:hAnsi="Calibri"/>
          <w:noProof/>
        </w:rPr>
        <w:t>25 April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7A6C695A" w14:textId="1AFBF15E" w:rsidR="009B6F45" w:rsidRDefault="009F79A6" w:rsidP="00C527FE">
      <w:pPr>
        <w:rPr>
          <w:rFonts w:ascii="Calibri" w:hAnsi="Calibri"/>
          <w:noProof/>
        </w:rPr>
      </w:pPr>
      <w:r>
        <w:rPr>
          <w:rFonts w:ascii="Calibri" w:hAnsi="Calibri"/>
          <w:noProof/>
        </w:rPr>
        <w:t xml:space="preserve">24 Pendle Drive </w:t>
      </w:r>
    </w:p>
    <w:p w14:paraId="6F6CF308" w14:textId="4516D480" w:rsidR="009F79A6" w:rsidRDefault="009F79A6" w:rsidP="00C527FE">
      <w:pPr>
        <w:rPr>
          <w:rFonts w:ascii="Calibri" w:hAnsi="Calibri"/>
          <w:noProof/>
        </w:rPr>
      </w:pPr>
      <w:r>
        <w:rPr>
          <w:rFonts w:ascii="Calibri" w:hAnsi="Calibri"/>
          <w:noProof/>
        </w:rPr>
        <w:t xml:space="preserve">Whalley </w:t>
      </w:r>
    </w:p>
    <w:p w14:paraId="79AB5650" w14:textId="4ACCC291" w:rsidR="009F79A6" w:rsidRPr="00894ED2" w:rsidRDefault="009F79A6" w:rsidP="00C527FE">
      <w:pPr>
        <w:rPr>
          <w:rFonts w:ascii="Calibri" w:hAnsi="Calibri"/>
          <w:noProof/>
        </w:rPr>
      </w:pPr>
      <w:r>
        <w:rPr>
          <w:rFonts w:ascii="Calibri" w:hAnsi="Calibri"/>
          <w:noProof/>
        </w:rPr>
        <w:t>BB7 9JT</w:t>
      </w:r>
    </w:p>
    <w:p w14:paraId="7EB56DDD" w14:textId="77777777" w:rsidR="00C527FE" w:rsidRPr="00894ED2" w:rsidRDefault="00C527FE" w:rsidP="00C527FE">
      <w:pPr>
        <w:rPr>
          <w:rFonts w:ascii="Calibri" w:hAnsi="Calibri"/>
          <w:noProof/>
        </w:rPr>
      </w:pPr>
    </w:p>
    <w:p w14:paraId="1144B89D" w14:textId="4124D978" w:rsidR="00C527FE" w:rsidRPr="00894ED2" w:rsidRDefault="00C527FE" w:rsidP="00C527FE">
      <w:pPr>
        <w:rPr>
          <w:rFonts w:ascii="Calibri" w:hAnsi="Calibri"/>
          <w:noProof/>
        </w:rPr>
      </w:pPr>
      <w:r w:rsidRPr="00894ED2">
        <w:rPr>
          <w:rFonts w:ascii="Calibri" w:hAnsi="Calibri" w:cs="Arial"/>
        </w:rPr>
        <w:t xml:space="preserve">Dear </w:t>
      </w:r>
      <w:r w:rsidR="009F79A6">
        <w:rPr>
          <w:rFonts w:ascii="Calibri" w:hAnsi="Calibri" w:cs="Arial"/>
        </w:rPr>
        <w:t>Sir</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22E3ECD7" w:rsidR="00C527FE" w:rsidRDefault="009F79A6" w:rsidP="00C527FE">
      <w:pPr>
        <w:jc w:val="both"/>
        <w:rPr>
          <w:rFonts w:ascii="Calibri" w:hAnsi="Calibri"/>
          <w:noProof/>
        </w:rPr>
      </w:pPr>
      <w:r>
        <w:rPr>
          <w:rFonts w:ascii="Calibri" w:hAnsi="Calibri"/>
          <w:noProof/>
        </w:rPr>
        <w:t>24 Pendle Drive, Whalley BB7 9JT.</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4CBCEE25" w14:textId="7A9D2DD0" w:rsidR="00C527FE" w:rsidRPr="009B6F45" w:rsidRDefault="009F79A6" w:rsidP="00C527FE">
      <w:pPr>
        <w:jc w:val="both"/>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Proposed single storey extension to rear 5.06 metres beyond the rear wall of the original dwellinghouse, 3.24 metres high (max) and 2.44m high to eaves. </w:t>
      </w:r>
    </w:p>
    <w:p w14:paraId="4F02247A" w14:textId="77777777" w:rsidR="009B6F45" w:rsidRPr="00894ED2" w:rsidRDefault="009B6F4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62820"/>
    <w:rsid w:val="00402717"/>
    <w:rsid w:val="00416285"/>
    <w:rsid w:val="00534D73"/>
    <w:rsid w:val="005E4989"/>
    <w:rsid w:val="00643695"/>
    <w:rsid w:val="00766E60"/>
    <w:rsid w:val="00776C0B"/>
    <w:rsid w:val="0084723D"/>
    <w:rsid w:val="00894ED2"/>
    <w:rsid w:val="008D4238"/>
    <w:rsid w:val="00914D9A"/>
    <w:rsid w:val="009714DC"/>
    <w:rsid w:val="009B6F45"/>
    <w:rsid w:val="009F79A6"/>
    <w:rsid w:val="00A12D98"/>
    <w:rsid w:val="00A73ACE"/>
    <w:rsid w:val="00AA5D54"/>
    <w:rsid w:val="00B072D1"/>
    <w:rsid w:val="00BD2D92"/>
    <w:rsid w:val="00C2766C"/>
    <w:rsid w:val="00C30A45"/>
    <w:rsid w:val="00C527FE"/>
    <w:rsid w:val="00C824B3"/>
    <w:rsid w:val="00CE7093"/>
    <w:rsid w:val="00CF10C1"/>
    <w:rsid w:val="00D918D6"/>
    <w:rsid w:val="00DF160B"/>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1</TotalTime>
  <Pages>2</Pages>
  <Words>873</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2024-04-25T13:48:00Z</dcterms:created>
  <dcterms:modified xsi:type="dcterms:W3CDTF">2024-04-25T13:48:00Z</dcterms:modified>
</cp:coreProperties>
</file>