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728E6DA3"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w:t>
      </w:r>
      <w:r w:rsidR="009B6F45">
        <w:rPr>
          <w:rFonts w:ascii="Calibri" w:hAnsi="Calibri"/>
          <w:noProof/>
        </w:rPr>
        <w:t>202</w:t>
      </w:r>
      <w:r w:rsidR="009F79A6">
        <w:rPr>
          <w:rFonts w:ascii="Calibri" w:hAnsi="Calibri"/>
          <w:noProof/>
        </w:rPr>
        <w:t>4/0</w:t>
      </w:r>
      <w:r w:rsidR="00E1425C">
        <w:rPr>
          <w:rFonts w:ascii="Calibri" w:hAnsi="Calibri"/>
          <w:noProof/>
        </w:rPr>
        <w:t>1</w:t>
      </w:r>
      <w:r w:rsidR="006D1335">
        <w:rPr>
          <w:rFonts w:ascii="Calibri" w:hAnsi="Calibri"/>
          <w:noProof/>
        </w:rPr>
        <w:t>71</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55FB413C" w:rsidR="00C527FE" w:rsidRPr="00894ED2" w:rsidRDefault="00E6569C" w:rsidP="00E6569C">
      <w:pPr>
        <w:rPr>
          <w:rFonts w:ascii="Calibri" w:hAnsi="Calibri"/>
          <w:noProof/>
        </w:rPr>
      </w:pPr>
      <w:r>
        <w:rPr>
          <w:rFonts w:ascii="Calibri" w:hAnsi="Calibri"/>
          <w:noProof/>
        </w:rPr>
        <w:t xml:space="preserve">Mr and Mrs D Roscoe                                                       </w:t>
      </w:r>
      <w:r w:rsidR="00C527FE" w:rsidRPr="00894ED2">
        <w:rPr>
          <w:rFonts w:ascii="Calibri" w:hAnsi="Calibri"/>
          <w:noProof/>
        </w:rPr>
        <w:t xml:space="preserve">                                                    </w:t>
      </w:r>
      <w:r w:rsidR="00FC1865" w:rsidRPr="00894ED2">
        <w:rPr>
          <w:rFonts w:ascii="Calibri" w:hAnsi="Calibri"/>
          <w:noProof/>
        </w:rPr>
        <w:t xml:space="preserve">                             </w:t>
      </w:r>
      <w:r w:rsidR="00C527FE"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A64E06">
        <w:rPr>
          <w:rFonts w:ascii="Calibri" w:hAnsi="Calibri"/>
          <w:noProof/>
        </w:rPr>
        <w:t>29 July 2024</w:t>
      </w:r>
      <w:r w:rsidR="00FC1865" w:rsidRPr="00894ED2">
        <w:rPr>
          <w:rFonts w:ascii="Calibri" w:hAnsi="Calibri"/>
          <w:noProof/>
        </w:rPr>
        <w:fldChar w:fldCharType="end"/>
      </w:r>
    </w:p>
    <w:p w14:paraId="49E12506" w14:textId="2491FAFC" w:rsidR="00C527FE" w:rsidRPr="006D1335" w:rsidRDefault="006D1335" w:rsidP="00C527FE">
      <w:pPr>
        <w:rPr>
          <w:rFonts w:ascii="Arial" w:hAnsi="Arial"/>
          <w:noProof/>
          <w:sz w:val="20"/>
        </w:rPr>
      </w:pPr>
      <w:r w:rsidRPr="006D1335">
        <w:rPr>
          <w:rFonts w:ascii="Arial" w:hAnsi="Arial"/>
          <w:noProof/>
          <w:sz w:val="20"/>
        </w:rPr>
        <w:t xml:space="preserve">14 Grindleton Road </w:t>
      </w:r>
    </w:p>
    <w:p w14:paraId="7EB4A065" w14:textId="051682B8" w:rsidR="006D1335" w:rsidRPr="006D1335" w:rsidRDefault="006D1335" w:rsidP="00C527FE">
      <w:pPr>
        <w:rPr>
          <w:rFonts w:ascii="Arial" w:hAnsi="Arial"/>
          <w:noProof/>
          <w:sz w:val="20"/>
        </w:rPr>
      </w:pPr>
      <w:r w:rsidRPr="006D1335">
        <w:rPr>
          <w:rFonts w:ascii="Arial" w:hAnsi="Arial"/>
          <w:noProof/>
          <w:sz w:val="20"/>
        </w:rPr>
        <w:t>West Bradford</w:t>
      </w:r>
    </w:p>
    <w:p w14:paraId="0E8532CD" w14:textId="2295B6B1" w:rsidR="006D1335" w:rsidRPr="006D1335" w:rsidRDefault="006D1335" w:rsidP="00C527FE">
      <w:pPr>
        <w:rPr>
          <w:rFonts w:ascii="Arial" w:hAnsi="Arial"/>
          <w:noProof/>
          <w:sz w:val="20"/>
        </w:rPr>
      </w:pPr>
      <w:r w:rsidRPr="006D1335">
        <w:rPr>
          <w:rFonts w:ascii="Arial" w:hAnsi="Arial"/>
          <w:noProof/>
          <w:sz w:val="20"/>
        </w:rPr>
        <w:t>BB7 4TE</w:t>
      </w:r>
    </w:p>
    <w:p w14:paraId="7EB56DDD" w14:textId="77777777" w:rsidR="00C527FE" w:rsidRPr="00894ED2" w:rsidRDefault="00C527FE" w:rsidP="00C527FE">
      <w:pPr>
        <w:rPr>
          <w:rFonts w:ascii="Calibri" w:hAnsi="Calibri"/>
          <w:noProof/>
        </w:rPr>
      </w:pPr>
    </w:p>
    <w:p w14:paraId="1144B89D" w14:textId="7363A068" w:rsidR="00C527FE" w:rsidRPr="00894ED2" w:rsidRDefault="00C527FE" w:rsidP="00C527FE">
      <w:pPr>
        <w:rPr>
          <w:rFonts w:ascii="Calibri" w:hAnsi="Calibri"/>
          <w:noProof/>
        </w:rPr>
      </w:pPr>
      <w:r w:rsidRPr="00894ED2">
        <w:rPr>
          <w:rFonts w:ascii="Calibri" w:hAnsi="Calibri" w:cs="Arial"/>
        </w:rPr>
        <w:t xml:space="preserve">Dear </w:t>
      </w:r>
      <w:r w:rsidR="00E6569C">
        <w:rPr>
          <w:rFonts w:ascii="Calibri" w:hAnsi="Calibri" w:cs="Arial"/>
        </w:rPr>
        <w:t>Mr and Mrs Roscoe</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68983C96" w14:textId="703D5088" w:rsidR="000C1774" w:rsidRDefault="006D1335" w:rsidP="00C527FE">
      <w:pPr>
        <w:jc w:val="both"/>
        <w:rPr>
          <w:rFonts w:ascii="Calibri" w:hAnsi="Calibri"/>
          <w:szCs w:val="22"/>
        </w:rPr>
      </w:pPr>
      <w:r>
        <w:rPr>
          <w:rFonts w:ascii="Calibri" w:hAnsi="Calibri"/>
          <w:szCs w:val="22"/>
        </w:rPr>
        <w:t>14 Grindleton Road, West Bradford BB7 4TE.</w:t>
      </w:r>
    </w:p>
    <w:p w14:paraId="688595D8" w14:textId="77777777" w:rsidR="006D1335" w:rsidRPr="00894ED2" w:rsidRDefault="006D1335"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9B6F45" w:rsidRDefault="00C527FE" w:rsidP="00C527FE">
      <w:pPr>
        <w:jc w:val="both"/>
        <w:rPr>
          <w:rFonts w:asciiTheme="minorHAnsi" w:hAnsiTheme="minorHAnsi" w:cstheme="minorHAnsi"/>
          <w:noProof/>
          <w:szCs w:val="22"/>
        </w:rPr>
      </w:pPr>
    </w:p>
    <w:p w14:paraId="6FBCE985" w14:textId="34A20A73" w:rsidR="00E1425C" w:rsidRDefault="006D1335" w:rsidP="00C527FE">
      <w:pPr>
        <w:jc w:val="both"/>
        <w:rPr>
          <w:rFonts w:ascii="Calibri" w:hAnsi="Calibri"/>
          <w:szCs w:val="22"/>
        </w:rPr>
      </w:pPr>
      <w:bookmarkStart w:id="0" w:name="_Hlk161840809"/>
      <w:r>
        <w:rPr>
          <w:rFonts w:ascii="Calibri" w:hAnsi="Calibri"/>
          <w:szCs w:val="22"/>
        </w:rPr>
        <w:t>Prior approval for single-storey extension to rear 3.9m long, 3.6m high (max) and 2.2m high to eaves.</w:t>
      </w:r>
      <w:bookmarkEnd w:id="0"/>
    </w:p>
    <w:p w14:paraId="3391B9DD" w14:textId="77777777" w:rsidR="006D1335" w:rsidRPr="00894ED2" w:rsidRDefault="006D1335"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lastRenderedPageBreak/>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Default="00362820" w:rsidP="00362820">
      <w:pPr>
        <w:rPr>
          <w:rFonts w:ascii="Arial" w:hAnsi="Arial" w:cs="Arial"/>
        </w:rPr>
      </w:pPr>
      <w:r>
        <w:rPr>
          <w:rFonts w:ascii="Arial" w:hAnsi="Arial" w:cs="Arial"/>
        </w:rPr>
        <w:t>DIRECTOR OF ECONOMIC DEVELOPMENT AND PLANNING</w:t>
      </w:r>
    </w:p>
    <w:p w14:paraId="35344286" w14:textId="77777777" w:rsidR="00E6569C" w:rsidRDefault="00E6569C" w:rsidP="00362820">
      <w:pPr>
        <w:rPr>
          <w:rFonts w:ascii="Arial" w:hAnsi="Arial" w:cs="Arial"/>
        </w:rPr>
      </w:pPr>
    </w:p>
    <w:p w14:paraId="71A5EE10" w14:textId="392CCB95" w:rsidR="00E6569C" w:rsidRDefault="00E6569C" w:rsidP="00362820">
      <w:pPr>
        <w:rPr>
          <w:rFonts w:ascii="Arial" w:hAnsi="Arial" w:cs="Arial"/>
        </w:rPr>
      </w:pPr>
      <w:r w:rsidRPr="00E6569C">
        <w:rPr>
          <w:rFonts w:asciiTheme="minorHAnsi" w:hAnsiTheme="minorHAnsi" w:cstheme="minorHAnsi"/>
        </w:rPr>
        <w:t>APPICANT</w:t>
      </w:r>
    </w:p>
    <w:p w14:paraId="1A641B43" w14:textId="6DE0AAEE" w:rsidR="00E6569C" w:rsidRDefault="00E6569C" w:rsidP="00362820">
      <w:pPr>
        <w:rPr>
          <w:rFonts w:ascii="Calibri" w:hAnsi="Calibri" w:cs="Calibri"/>
          <w:szCs w:val="22"/>
        </w:rPr>
      </w:pPr>
      <w:r>
        <w:rPr>
          <w:rFonts w:ascii="Calibri" w:hAnsi="Calibri" w:cs="Calibri"/>
          <w:szCs w:val="22"/>
        </w:rPr>
        <w:t>Mr and Mrs D Roscoe</w:t>
      </w:r>
    </w:p>
    <w:p w14:paraId="2D53AEF4" w14:textId="04C44BCD" w:rsidR="00E6569C" w:rsidRDefault="00E6569C" w:rsidP="00362820">
      <w:pPr>
        <w:rPr>
          <w:rFonts w:ascii="Calibri" w:hAnsi="Calibri" w:cs="Calibri"/>
          <w:szCs w:val="22"/>
        </w:rPr>
      </w:pPr>
      <w:r>
        <w:rPr>
          <w:rFonts w:ascii="Calibri" w:hAnsi="Calibri" w:cs="Calibri"/>
          <w:szCs w:val="22"/>
        </w:rPr>
        <w:t>14 Grindleton Road</w:t>
      </w:r>
    </w:p>
    <w:p w14:paraId="0BBB6DEB" w14:textId="27AAF332" w:rsidR="00E6569C" w:rsidRDefault="00E6569C" w:rsidP="00362820">
      <w:pPr>
        <w:rPr>
          <w:rFonts w:ascii="Calibri" w:hAnsi="Calibri" w:cs="Calibri"/>
          <w:szCs w:val="22"/>
        </w:rPr>
      </w:pPr>
      <w:r>
        <w:rPr>
          <w:rFonts w:ascii="Calibri" w:hAnsi="Calibri" w:cs="Calibri"/>
          <w:szCs w:val="22"/>
        </w:rPr>
        <w:t>West Bradford</w:t>
      </w:r>
    </w:p>
    <w:p w14:paraId="1CB0CB97" w14:textId="57FDF476" w:rsidR="00E6569C" w:rsidRDefault="00E6569C" w:rsidP="00362820">
      <w:pPr>
        <w:rPr>
          <w:rFonts w:ascii="Calibri" w:hAnsi="Calibri" w:cs="Calibri"/>
          <w:szCs w:val="22"/>
        </w:rPr>
      </w:pPr>
      <w:r>
        <w:rPr>
          <w:rFonts w:ascii="Calibri" w:hAnsi="Calibri" w:cs="Calibri"/>
          <w:szCs w:val="22"/>
        </w:rPr>
        <w:t>Clitheroe</w:t>
      </w:r>
    </w:p>
    <w:p w14:paraId="1C655406" w14:textId="30C52254" w:rsidR="00E6569C" w:rsidRDefault="00E6569C" w:rsidP="00362820">
      <w:pPr>
        <w:rPr>
          <w:rFonts w:ascii="Calibri" w:hAnsi="Calibri" w:cs="Calibri"/>
          <w:szCs w:val="22"/>
        </w:rPr>
      </w:pPr>
      <w:r>
        <w:rPr>
          <w:rFonts w:ascii="Calibri" w:hAnsi="Calibri" w:cs="Calibri"/>
          <w:szCs w:val="22"/>
        </w:rPr>
        <w:t>BB</w:t>
      </w:r>
      <w:proofErr w:type="gramStart"/>
      <w:r>
        <w:rPr>
          <w:rFonts w:ascii="Calibri" w:hAnsi="Calibri" w:cs="Calibri"/>
          <w:szCs w:val="22"/>
        </w:rPr>
        <w:t>7  4</w:t>
      </w:r>
      <w:proofErr w:type="gramEnd"/>
      <w:r>
        <w:rPr>
          <w:rFonts w:ascii="Calibri" w:hAnsi="Calibri" w:cs="Calibri"/>
          <w:szCs w:val="22"/>
        </w:rPr>
        <w:t>TE</w:t>
      </w:r>
    </w:p>
    <w:p w14:paraId="6CEDF5D3" w14:textId="77777777" w:rsidR="00E6569C" w:rsidRDefault="00E6569C" w:rsidP="00362820">
      <w:pPr>
        <w:rPr>
          <w:rFonts w:ascii="Calibri" w:hAnsi="Calibri" w:cs="Calibri"/>
          <w:szCs w:val="22"/>
        </w:rPr>
      </w:pPr>
    </w:p>
    <w:p w14:paraId="152978CD" w14:textId="7F1BC534" w:rsidR="00E6569C" w:rsidRDefault="00E6569C" w:rsidP="00362820">
      <w:pPr>
        <w:rPr>
          <w:rFonts w:ascii="Calibri" w:hAnsi="Calibri" w:cs="Calibri"/>
          <w:szCs w:val="22"/>
        </w:rPr>
      </w:pPr>
      <w:r>
        <w:rPr>
          <w:rFonts w:ascii="Calibri" w:hAnsi="Calibri" w:cs="Calibri"/>
          <w:szCs w:val="22"/>
        </w:rPr>
        <w:t>AGENT</w:t>
      </w:r>
    </w:p>
    <w:p w14:paraId="5043D35C" w14:textId="6DF12FA1" w:rsidR="00E6569C" w:rsidRDefault="00E6569C" w:rsidP="00362820">
      <w:pPr>
        <w:rPr>
          <w:rFonts w:ascii="Calibri" w:hAnsi="Calibri" w:cs="Calibri"/>
          <w:szCs w:val="22"/>
        </w:rPr>
      </w:pPr>
      <w:r>
        <w:rPr>
          <w:rFonts w:ascii="Calibri" w:hAnsi="Calibri" w:cs="Calibri"/>
          <w:szCs w:val="22"/>
        </w:rPr>
        <w:t>Mrs Louise Read</w:t>
      </w:r>
    </w:p>
    <w:p w14:paraId="6C528C2F" w14:textId="6098A514" w:rsidR="00E6569C" w:rsidRDefault="00E6569C" w:rsidP="00362820">
      <w:pPr>
        <w:rPr>
          <w:rFonts w:ascii="Calibri" w:hAnsi="Calibri" w:cs="Calibri"/>
          <w:szCs w:val="22"/>
        </w:rPr>
      </w:pPr>
      <w:r>
        <w:rPr>
          <w:rFonts w:ascii="Calibri" w:hAnsi="Calibri" w:cs="Calibri"/>
          <w:szCs w:val="22"/>
        </w:rPr>
        <w:t>Read Design Ltd</w:t>
      </w:r>
    </w:p>
    <w:p w14:paraId="73424AF9" w14:textId="6D3DB1A0" w:rsidR="00E6569C" w:rsidRDefault="00E6569C" w:rsidP="00362820">
      <w:pPr>
        <w:rPr>
          <w:rFonts w:ascii="Calibri" w:hAnsi="Calibri" w:cs="Calibri"/>
          <w:szCs w:val="22"/>
        </w:rPr>
      </w:pPr>
      <w:r>
        <w:rPr>
          <w:rFonts w:ascii="Calibri" w:hAnsi="Calibri" w:cs="Calibri"/>
          <w:szCs w:val="22"/>
        </w:rPr>
        <w:t xml:space="preserve">1 Victoria Mill </w:t>
      </w:r>
    </w:p>
    <w:p w14:paraId="50D32087" w14:textId="140A79BB" w:rsidR="00E6569C" w:rsidRDefault="00E6569C" w:rsidP="00362820">
      <w:pPr>
        <w:rPr>
          <w:rFonts w:ascii="Calibri" w:hAnsi="Calibri" w:cs="Calibri"/>
          <w:szCs w:val="22"/>
        </w:rPr>
      </w:pPr>
      <w:r>
        <w:rPr>
          <w:rFonts w:ascii="Calibri" w:hAnsi="Calibri" w:cs="Calibri"/>
          <w:szCs w:val="22"/>
        </w:rPr>
        <w:t xml:space="preserve">Watt Street </w:t>
      </w:r>
    </w:p>
    <w:p w14:paraId="46725B35" w14:textId="0319A33A" w:rsidR="00E6569C" w:rsidRDefault="00E6569C" w:rsidP="00362820">
      <w:pPr>
        <w:rPr>
          <w:rFonts w:ascii="Calibri" w:hAnsi="Calibri" w:cs="Calibri"/>
          <w:szCs w:val="22"/>
        </w:rPr>
      </w:pPr>
      <w:proofErr w:type="spellStart"/>
      <w:r>
        <w:rPr>
          <w:rFonts w:ascii="Calibri" w:hAnsi="Calibri" w:cs="Calibri"/>
          <w:szCs w:val="22"/>
        </w:rPr>
        <w:t>Sabden</w:t>
      </w:r>
      <w:proofErr w:type="spellEnd"/>
    </w:p>
    <w:p w14:paraId="1A818127" w14:textId="76AB7C44" w:rsidR="00E6569C" w:rsidRPr="00AA5D54" w:rsidRDefault="00E6569C" w:rsidP="00362820">
      <w:pPr>
        <w:rPr>
          <w:rFonts w:ascii="Calibri" w:hAnsi="Calibri" w:cs="Calibri"/>
          <w:szCs w:val="22"/>
        </w:rPr>
      </w:pPr>
      <w:r>
        <w:rPr>
          <w:rFonts w:ascii="Calibri" w:hAnsi="Calibri" w:cs="Calibri"/>
          <w:szCs w:val="22"/>
        </w:rPr>
        <w:t>BB</w:t>
      </w:r>
      <w:proofErr w:type="gramStart"/>
      <w:r>
        <w:rPr>
          <w:rFonts w:ascii="Calibri" w:hAnsi="Calibri" w:cs="Calibri"/>
          <w:szCs w:val="22"/>
        </w:rPr>
        <w:t>7  9</w:t>
      </w:r>
      <w:proofErr w:type="gramEnd"/>
      <w:r>
        <w:rPr>
          <w:rFonts w:ascii="Calibri" w:hAnsi="Calibri" w:cs="Calibri"/>
          <w:szCs w:val="22"/>
        </w:rPr>
        <w:t>ED</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AA5D54">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2272A0"/>
    <w:rsid w:val="00330E97"/>
    <w:rsid w:val="00362820"/>
    <w:rsid w:val="003B5C36"/>
    <w:rsid w:val="00402717"/>
    <w:rsid w:val="00416285"/>
    <w:rsid w:val="00534D73"/>
    <w:rsid w:val="005E4989"/>
    <w:rsid w:val="00643695"/>
    <w:rsid w:val="006D1335"/>
    <w:rsid w:val="00756736"/>
    <w:rsid w:val="00766E60"/>
    <w:rsid w:val="00776C0B"/>
    <w:rsid w:val="0084723D"/>
    <w:rsid w:val="00894ED2"/>
    <w:rsid w:val="008D4238"/>
    <w:rsid w:val="00914D9A"/>
    <w:rsid w:val="009714DC"/>
    <w:rsid w:val="009B6F45"/>
    <w:rsid w:val="009F79A6"/>
    <w:rsid w:val="00A64E06"/>
    <w:rsid w:val="00AA5D54"/>
    <w:rsid w:val="00B072D1"/>
    <w:rsid w:val="00BD2D92"/>
    <w:rsid w:val="00C2766C"/>
    <w:rsid w:val="00C527FE"/>
    <w:rsid w:val="00C824B3"/>
    <w:rsid w:val="00CE2003"/>
    <w:rsid w:val="00CE7093"/>
    <w:rsid w:val="00CF10C1"/>
    <w:rsid w:val="00D918D6"/>
    <w:rsid w:val="00DF160B"/>
    <w:rsid w:val="00E1425C"/>
    <w:rsid w:val="00E36817"/>
    <w:rsid w:val="00E6569C"/>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3</Pages>
  <Words>904</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5981</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2023-03-09T10:14:00Z</cp:lastPrinted>
  <dcterms:created xsi:type="dcterms:W3CDTF">2024-07-29T13:44:00Z</dcterms:created>
  <dcterms:modified xsi:type="dcterms:W3CDTF">2024-07-29T13:44:00Z</dcterms:modified>
</cp:coreProperties>
</file>