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55DA760D" w14:textId="77777777" w:rsidTr="00C20E4C">
        <w:trPr>
          <w:cantSplit/>
        </w:trPr>
        <w:tc>
          <w:tcPr>
            <w:tcW w:w="6983" w:type="dxa"/>
            <w:gridSpan w:val="4"/>
          </w:tcPr>
          <w:p w14:paraId="45CAC88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0F7C71F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2DA33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FE2DBEA" w14:textId="77777777" w:rsidTr="00C20E4C">
        <w:trPr>
          <w:cantSplit/>
        </w:trPr>
        <w:tc>
          <w:tcPr>
            <w:tcW w:w="4123" w:type="dxa"/>
            <w:gridSpan w:val="2"/>
          </w:tcPr>
          <w:p w14:paraId="38EFB61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5F29D41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2B97B1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0B44FA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0600D1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8E28DB" w14:textId="77777777" w:rsidTr="00C20E4C">
        <w:trPr>
          <w:cantSplit/>
        </w:trPr>
        <w:tc>
          <w:tcPr>
            <w:tcW w:w="5579" w:type="dxa"/>
            <w:gridSpan w:val="3"/>
          </w:tcPr>
          <w:p w14:paraId="5D1B539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7C62DD8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7D944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513C5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50ECAE33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62C23EB6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2FC8449B" w14:textId="77777777" w:rsidTr="00C20E4C">
        <w:trPr>
          <w:cantSplit/>
        </w:trPr>
        <w:tc>
          <w:tcPr>
            <w:tcW w:w="5579" w:type="dxa"/>
            <w:gridSpan w:val="3"/>
          </w:tcPr>
          <w:p w14:paraId="22E3AB7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13353B3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C2D57B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289E94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B15FCCE" w14:textId="77777777" w:rsidTr="00C20E4C">
        <w:trPr>
          <w:cantSplit/>
        </w:trPr>
        <w:tc>
          <w:tcPr>
            <w:tcW w:w="10409" w:type="dxa"/>
            <w:gridSpan w:val="6"/>
          </w:tcPr>
          <w:p w14:paraId="30FCBE1C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45DCBD33" w14:textId="77777777" w:rsidTr="00C20E4C">
        <w:trPr>
          <w:cantSplit/>
        </w:trPr>
        <w:tc>
          <w:tcPr>
            <w:tcW w:w="2410" w:type="dxa"/>
          </w:tcPr>
          <w:p w14:paraId="4590535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CDAD93F" w14:textId="41F2A33F" w:rsidR="00CC74BB" w:rsidRPr="005F03E7" w:rsidRDefault="000E2368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3/2024/0193</w:t>
            </w:r>
          </w:p>
        </w:tc>
        <w:tc>
          <w:tcPr>
            <w:tcW w:w="1404" w:type="dxa"/>
          </w:tcPr>
          <w:p w14:paraId="02CD242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F08C9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14F2F7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725D1F7" w14:textId="77777777" w:rsidTr="00C20E4C">
        <w:trPr>
          <w:cantSplit/>
        </w:trPr>
        <w:tc>
          <w:tcPr>
            <w:tcW w:w="2410" w:type="dxa"/>
          </w:tcPr>
          <w:p w14:paraId="4053269E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50FD541D" w14:textId="77169851" w:rsidR="00CC74BB" w:rsidRPr="005F03E7" w:rsidRDefault="006926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  <w:r w:rsidR="000E2368">
              <w:rPr>
                <w:rFonts w:ascii="Calibri" w:hAnsi="Calibri" w:cs="Calibri"/>
                <w:szCs w:val="22"/>
              </w:rPr>
              <w:t xml:space="preserve"> April 2024</w:t>
            </w:r>
          </w:p>
        </w:tc>
        <w:tc>
          <w:tcPr>
            <w:tcW w:w="1404" w:type="dxa"/>
          </w:tcPr>
          <w:p w14:paraId="2190B8C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80D4E6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185DAC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A9F0C3" w14:textId="77777777" w:rsidTr="00C20E4C">
        <w:trPr>
          <w:cantSplit/>
        </w:trPr>
        <w:tc>
          <w:tcPr>
            <w:tcW w:w="2410" w:type="dxa"/>
          </w:tcPr>
          <w:p w14:paraId="10F4BEE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184BA8E3" w14:textId="406BE94D" w:rsidR="00CC74BB" w:rsidRPr="005F03E7" w:rsidRDefault="000E2368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05/03/2024</w:t>
            </w:r>
          </w:p>
        </w:tc>
        <w:tc>
          <w:tcPr>
            <w:tcW w:w="1404" w:type="dxa"/>
          </w:tcPr>
          <w:p w14:paraId="299ADC9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0C60D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6EB305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607BDB2" w14:textId="77777777" w:rsidTr="00C20E4C">
        <w:trPr>
          <w:cantSplit/>
        </w:trPr>
        <w:tc>
          <w:tcPr>
            <w:tcW w:w="6983" w:type="dxa"/>
            <w:gridSpan w:val="4"/>
          </w:tcPr>
          <w:p w14:paraId="4D865868" w14:textId="229135C3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0E2368">
              <w:rPr>
                <w:rFonts w:ascii="Calibri" w:hAnsi="Calibri" w:cs="Calibri"/>
                <w:b/>
                <w:szCs w:val="22"/>
              </w:rPr>
              <w:t>:WORSTON</w:t>
            </w:r>
          </w:p>
        </w:tc>
        <w:tc>
          <w:tcPr>
            <w:tcW w:w="1713" w:type="dxa"/>
          </w:tcPr>
          <w:p w14:paraId="35FA797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51231A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65C1A54" w14:textId="77777777" w:rsidTr="00C20E4C">
        <w:trPr>
          <w:cantSplit/>
        </w:trPr>
        <w:tc>
          <w:tcPr>
            <w:tcW w:w="10409" w:type="dxa"/>
            <w:gridSpan w:val="6"/>
          </w:tcPr>
          <w:p w14:paraId="720509F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38283FE" w14:textId="77777777" w:rsidTr="00C20E4C">
        <w:trPr>
          <w:cantSplit/>
        </w:trPr>
        <w:tc>
          <w:tcPr>
            <w:tcW w:w="2410" w:type="dxa"/>
          </w:tcPr>
          <w:p w14:paraId="566ADB0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5C60DB6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ACDEC0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8E50B82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25F745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A3EBA6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E9313D4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501DF94F" w14:textId="12561A75" w:rsidR="00692602" w:rsidRDefault="006926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Andrew Wolstenholme</w:t>
            </w:r>
          </w:p>
          <w:p w14:paraId="4D7C1ABE" w14:textId="5191595C" w:rsidR="000E2368" w:rsidRDefault="000E2368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Robinsons Barn</w:t>
            </w:r>
          </w:p>
          <w:p w14:paraId="75921461" w14:textId="77777777" w:rsidR="000E2368" w:rsidRDefault="000E2368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West Lane</w:t>
            </w:r>
          </w:p>
          <w:p w14:paraId="1CCAF251" w14:textId="77777777" w:rsidR="000E2368" w:rsidRDefault="000E2368" w:rsidP="00C20E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Worston</w:t>
            </w:r>
            <w:proofErr w:type="spellEnd"/>
          </w:p>
          <w:p w14:paraId="24BE32A7" w14:textId="77777777" w:rsidR="000E2368" w:rsidRDefault="000E2368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5952EF9E" w14:textId="2FAA05CA" w:rsidR="00BE57C8" w:rsidRPr="005F03E7" w:rsidRDefault="000E2368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1QA</w:t>
            </w:r>
          </w:p>
        </w:tc>
        <w:tc>
          <w:tcPr>
            <w:tcW w:w="1456" w:type="dxa"/>
          </w:tcPr>
          <w:p w14:paraId="5DBF5C5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42096C78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073D2C8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B6C9CD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0CA6CA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0B8111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A01E00D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66A041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C2AEFF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644D73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69A5742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4FD48F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E4D0F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C319E7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371ADC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A12791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51BD040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B4F9C9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50E20C6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5DE797B7" w14:textId="77777777" w:rsidTr="00C20E4C">
        <w:trPr>
          <w:cantSplit/>
          <w:trHeight w:val="512"/>
        </w:trPr>
        <w:tc>
          <w:tcPr>
            <w:tcW w:w="1970" w:type="dxa"/>
          </w:tcPr>
          <w:p w14:paraId="5A0BFDE8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19188D0B" w14:textId="09C2B7D6" w:rsidR="00CC74BB" w:rsidRPr="005F03E7" w:rsidRDefault="000E2368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three fir trees.</w:t>
            </w:r>
          </w:p>
        </w:tc>
      </w:tr>
      <w:tr w:rsidR="00BE57C8" w:rsidRPr="005F03E7" w14:paraId="62BA8E28" w14:textId="77777777" w:rsidTr="00C20E4C">
        <w:trPr>
          <w:cantSplit/>
          <w:trHeight w:val="512"/>
        </w:trPr>
        <w:tc>
          <w:tcPr>
            <w:tcW w:w="1970" w:type="dxa"/>
          </w:tcPr>
          <w:p w14:paraId="18B43494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5451D739" w14:textId="140C3096" w:rsidR="00BE57C8" w:rsidRPr="005F03E7" w:rsidRDefault="000E2368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Robinsons Barn West Lane </w:t>
            </w:r>
            <w:proofErr w:type="spellStart"/>
            <w:r>
              <w:rPr>
                <w:rFonts w:ascii="Calibri" w:hAnsi="Calibri" w:cs="Calibri"/>
                <w:szCs w:val="22"/>
              </w:rPr>
              <w:t>Worston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BB7 1QA</w:t>
            </w:r>
          </w:p>
        </w:tc>
      </w:tr>
    </w:tbl>
    <w:p w14:paraId="6F83B67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2AFC30E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7EBD10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1CBEB03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A7C04E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62D5E01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202FD6B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5512F9FD" w14:textId="77777777" w:rsidR="00184BFF" w:rsidRDefault="00184BFF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35B4FFF" w14:textId="77777777" w:rsidR="00184BFF" w:rsidRDefault="00184BFF" w:rsidP="00184BFF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1118CF3E" w14:textId="77777777" w:rsidR="00184BFF" w:rsidRDefault="00184BFF" w:rsidP="00184BFF">
      <w:pPr>
        <w:rPr>
          <w:b/>
          <w:bCs/>
          <w:lang w:val="en-US"/>
        </w:rPr>
      </w:pPr>
    </w:p>
    <w:p w14:paraId="7FD33CAF" w14:textId="77777777" w:rsidR="00184BFF" w:rsidRDefault="00184BFF" w:rsidP="00184BFF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5CC0A7F" w14:textId="77777777" w:rsidR="00184BFF" w:rsidRDefault="00184BFF" w:rsidP="00184BFF"/>
    <w:p w14:paraId="5FBB8CF7" w14:textId="77777777" w:rsidR="00184BFF" w:rsidRPr="000A5BB2" w:rsidRDefault="00184BFF" w:rsidP="00184BFF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07C0BFA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8850B9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731B445F" w14:textId="77777777" w:rsidR="00CC74BB" w:rsidRDefault="00CC74BB" w:rsidP="00CC74BB">
      <w:pPr>
        <w:pStyle w:val="TableText"/>
      </w:pPr>
    </w:p>
    <w:p w14:paraId="781AF582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3D90081" w14:textId="77777777" w:rsidR="00784D0A" w:rsidRDefault="00784D0A" w:rsidP="00784D0A">
      <w:pPr>
        <w:jc w:val="both"/>
        <w:rPr>
          <w:rFonts w:ascii="Arial" w:hAnsi="Arial" w:cs="Arial"/>
        </w:rPr>
      </w:pPr>
    </w:p>
    <w:p w14:paraId="76F53DE9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395506CF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0DF31416" w14:textId="77777777" w:rsidR="00552DF4" w:rsidRDefault="00552DF4" w:rsidP="00784D0A">
      <w:pPr>
        <w:rPr>
          <w:rFonts w:ascii="Arial" w:hAnsi="Arial" w:cs="Arial"/>
        </w:rPr>
      </w:pPr>
    </w:p>
    <w:p w14:paraId="41563E26" w14:textId="77777777" w:rsidR="00552DF4" w:rsidRDefault="00552DF4" w:rsidP="00784D0A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249B0D73" w14:textId="77777777" w:rsidR="00552DF4" w:rsidRDefault="00552DF4" w:rsidP="00784D0A">
      <w:pPr>
        <w:rPr>
          <w:rFonts w:ascii="Arial" w:hAnsi="Arial" w:cs="Arial"/>
        </w:rPr>
      </w:pPr>
    </w:p>
    <w:p w14:paraId="774CFD8D" w14:textId="12A5ECCC" w:rsidR="00137D42" w:rsidRPr="00692602" w:rsidRDefault="00552DF4" w:rsidP="00137D42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 xml:space="preserve">This Decision Notice should be read in conjunction with the officer’s tree work report which is available to </w:t>
      </w:r>
      <w:r w:rsidR="00692602">
        <w:rPr>
          <w:rFonts w:ascii="Calibri" w:hAnsi="Calibri"/>
          <w:szCs w:val="22"/>
        </w:rPr>
        <w:t xml:space="preserve">  </w:t>
      </w:r>
      <w:r>
        <w:rPr>
          <w:rFonts w:ascii="Calibri" w:hAnsi="Calibri"/>
          <w:szCs w:val="22"/>
        </w:rPr>
        <w:t>view on the website.</w:t>
      </w:r>
      <w:bookmarkEnd w:id="0"/>
    </w:p>
    <w:p w14:paraId="4BC60354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067A96DE" w14:textId="77777777" w:rsidR="008D1A9E" w:rsidRPr="00CC74BB" w:rsidRDefault="008D1A9E" w:rsidP="000766B5"/>
    <w:sectPr w:rsidR="008D1A9E" w:rsidRPr="00CC7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F41DB" w14:textId="77777777" w:rsidR="0052173B" w:rsidRDefault="0052173B">
      <w:r>
        <w:separator/>
      </w:r>
    </w:p>
  </w:endnote>
  <w:endnote w:type="continuationSeparator" w:id="0">
    <w:p w14:paraId="3468EABB" w14:textId="77777777" w:rsidR="0052173B" w:rsidRDefault="0052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72AF1" w14:textId="77777777" w:rsidR="00692602" w:rsidRDefault="00692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0DC1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138D7" w14:textId="77777777" w:rsidR="00692602" w:rsidRDefault="00692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933A7" w14:textId="77777777" w:rsidR="0052173B" w:rsidRDefault="0052173B">
      <w:r>
        <w:separator/>
      </w:r>
    </w:p>
  </w:footnote>
  <w:footnote w:type="continuationSeparator" w:id="0">
    <w:p w14:paraId="1F3DDA36" w14:textId="77777777" w:rsidR="0052173B" w:rsidRDefault="0052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168E8" w14:textId="77777777" w:rsidR="00692602" w:rsidRDefault="0069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CE1E9" w14:textId="77777777" w:rsidR="00C10336" w:rsidRPr="00692602" w:rsidRDefault="00C10336" w:rsidP="00692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171E" w14:textId="77777777" w:rsidR="00692602" w:rsidRDefault="006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8849">
    <w:abstractNumId w:val="4"/>
  </w:num>
  <w:num w:numId="2" w16cid:durableId="1569996042">
    <w:abstractNumId w:val="3"/>
  </w:num>
  <w:num w:numId="3" w16cid:durableId="1453790289">
    <w:abstractNumId w:val="1"/>
  </w:num>
  <w:num w:numId="4" w16cid:durableId="162666171">
    <w:abstractNumId w:val="2"/>
  </w:num>
  <w:num w:numId="5" w16cid:durableId="936719109">
    <w:abstractNumId w:val="0"/>
  </w:num>
  <w:num w:numId="6" w16cid:durableId="267011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68"/>
    <w:rsid w:val="000766B5"/>
    <w:rsid w:val="000A28E8"/>
    <w:rsid w:val="000A5BB2"/>
    <w:rsid w:val="000E2368"/>
    <w:rsid w:val="00137D42"/>
    <w:rsid w:val="00184BFF"/>
    <w:rsid w:val="001A20DC"/>
    <w:rsid w:val="00257B50"/>
    <w:rsid w:val="002769E5"/>
    <w:rsid w:val="0038698A"/>
    <w:rsid w:val="003E22C7"/>
    <w:rsid w:val="00494349"/>
    <w:rsid w:val="004E6D80"/>
    <w:rsid w:val="00504686"/>
    <w:rsid w:val="0052173B"/>
    <w:rsid w:val="00552DF4"/>
    <w:rsid w:val="005F03E7"/>
    <w:rsid w:val="006335D3"/>
    <w:rsid w:val="00673DEB"/>
    <w:rsid w:val="00681CF4"/>
    <w:rsid w:val="00692602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77FD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EDB60"/>
  <w15:chartTrackingRefBased/>
  <w15:docId w15:val="{6B004727-B166-4E41-8872-18A49A0E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1864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2024-04-10T14:40:00Z</cp:lastPrinted>
  <dcterms:created xsi:type="dcterms:W3CDTF">2024-04-10T14:40:00Z</dcterms:created>
  <dcterms:modified xsi:type="dcterms:W3CDTF">2024-04-10T14:40:00Z</dcterms:modified>
</cp:coreProperties>
</file>