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440"/>
        <w:gridCol w:w="1713"/>
        <w:gridCol w:w="1456"/>
        <w:gridCol w:w="1404"/>
        <w:gridCol w:w="1713"/>
        <w:gridCol w:w="1657"/>
        <w:gridCol w:w="56"/>
      </w:tblGrid>
      <w:tr w:rsidR="00CC74BB" w:rsidRPr="005F03E7" w14:paraId="1D030C7B" w14:textId="77777777" w:rsidTr="00C20E4C">
        <w:trPr>
          <w:cantSplit/>
        </w:trPr>
        <w:tc>
          <w:tcPr>
            <w:tcW w:w="6983" w:type="dxa"/>
            <w:gridSpan w:val="5"/>
          </w:tcPr>
          <w:p w14:paraId="429902A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0307997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59700B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2F04B4A" w14:textId="77777777" w:rsidTr="00C20E4C">
        <w:trPr>
          <w:cantSplit/>
        </w:trPr>
        <w:tc>
          <w:tcPr>
            <w:tcW w:w="4123" w:type="dxa"/>
            <w:gridSpan w:val="3"/>
          </w:tcPr>
          <w:p w14:paraId="1902844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109A71F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012CB1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C066B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D44C96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347728" w14:textId="77777777" w:rsidTr="00C20E4C">
        <w:trPr>
          <w:cantSplit/>
        </w:trPr>
        <w:tc>
          <w:tcPr>
            <w:tcW w:w="5579" w:type="dxa"/>
            <w:gridSpan w:val="4"/>
          </w:tcPr>
          <w:p w14:paraId="478536E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5C98917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4114FA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0728C5A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3D801024" w14:textId="77777777" w:rsidTr="003E22C7">
        <w:trPr>
          <w:cantSplit/>
        </w:trPr>
        <w:tc>
          <w:tcPr>
            <w:tcW w:w="10409" w:type="dxa"/>
            <w:gridSpan w:val="8"/>
            <w:tcBorders>
              <w:bottom w:val="single" w:sz="6" w:space="0" w:color="auto"/>
            </w:tcBorders>
          </w:tcPr>
          <w:p w14:paraId="71CC164A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23A339EB" w14:textId="77777777" w:rsidTr="00C20E4C">
        <w:trPr>
          <w:cantSplit/>
        </w:trPr>
        <w:tc>
          <w:tcPr>
            <w:tcW w:w="5579" w:type="dxa"/>
            <w:gridSpan w:val="4"/>
          </w:tcPr>
          <w:p w14:paraId="74F80746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6A3BEC3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7E291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69F6298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DFDDD71" w14:textId="77777777" w:rsidTr="00C20E4C">
        <w:trPr>
          <w:cantSplit/>
        </w:trPr>
        <w:tc>
          <w:tcPr>
            <w:tcW w:w="10409" w:type="dxa"/>
            <w:gridSpan w:val="8"/>
          </w:tcPr>
          <w:p w14:paraId="47F1B01B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1EE2B565" w14:textId="77777777" w:rsidTr="00C20E4C">
        <w:trPr>
          <w:cantSplit/>
        </w:trPr>
        <w:tc>
          <w:tcPr>
            <w:tcW w:w="2410" w:type="dxa"/>
            <w:gridSpan w:val="2"/>
          </w:tcPr>
          <w:p w14:paraId="2F250587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3A51DED7" w14:textId="6A750DF4" w:rsidR="00CC74BB" w:rsidRPr="005F03E7" w:rsidRDefault="00E151D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3/2024/0202</w:t>
            </w:r>
          </w:p>
        </w:tc>
        <w:tc>
          <w:tcPr>
            <w:tcW w:w="1404" w:type="dxa"/>
          </w:tcPr>
          <w:p w14:paraId="71DEACE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69D039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09FD6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7D52FE1" w14:textId="77777777" w:rsidTr="00C20E4C">
        <w:trPr>
          <w:cantSplit/>
        </w:trPr>
        <w:tc>
          <w:tcPr>
            <w:tcW w:w="2410" w:type="dxa"/>
            <w:gridSpan w:val="2"/>
          </w:tcPr>
          <w:p w14:paraId="7A5597E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40B1DD00" w14:textId="281DAA18" w:rsidR="00CC74BB" w:rsidRPr="005F03E7" w:rsidRDefault="00E151D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  <w:r w:rsidR="009A5260">
              <w:rPr>
                <w:rFonts w:ascii="Calibri" w:hAnsi="Calibri" w:cs="Calibri"/>
                <w:szCs w:val="22"/>
              </w:rPr>
              <w:t>7</w:t>
            </w:r>
            <w:r>
              <w:rPr>
                <w:rFonts w:ascii="Calibri" w:hAnsi="Calibri" w:cs="Calibri"/>
                <w:szCs w:val="22"/>
              </w:rPr>
              <w:t xml:space="preserve"> May 2024</w:t>
            </w:r>
          </w:p>
        </w:tc>
        <w:tc>
          <w:tcPr>
            <w:tcW w:w="1404" w:type="dxa"/>
          </w:tcPr>
          <w:p w14:paraId="02781F8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55EE97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352F6F7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0DDCCAE" w14:textId="77777777" w:rsidTr="00C20E4C">
        <w:trPr>
          <w:cantSplit/>
        </w:trPr>
        <w:tc>
          <w:tcPr>
            <w:tcW w:w="2410" w:type="dxa"/>
            <w:gridSpan w:val="2"/>
          </w:tcPr>
          <w:p w14:paraId="489AB54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722996BF" w14:textId="42AFB676" w:rsidR="00CC74BB" w:rsidRPr="005F03E7" w:rsidRDefault="00E151D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18/03/2024</w:t>
            </w:r>
          </w:p>
        </w:tc>
        <w:tc>
          <w:tcPr>
            <w:tcW w:w="1404" w:type="dxa"/>
          </w:tcPr>
          <w:p w14:paraId="4089067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3C8C3A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280632F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C0EFB03" w14:textId="77777777" w:rsidTr="00C20E4C">
        <w:trPr>
          <w:cantSplit/>
        </w:trPr>
        <w:tc>
          <w:tcPr>
            <w:tcW w:w="6983" w:type="dxa"/>
            <w:gridSpan w:val="5"/>
          </w:tcPr>
          <w:p w14:paraId="2801E35D" w14:textId="1610E5C3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F23EA2">
              <w:rPr>
                <w:rFonts w:ascii="Calibri" w:hAnsi="Calibri" w:cs="Calibri"/>
                <w:b/>
                <w:szCs w:val="22"/>
              </w:rPr>
              <w:t xml:space="preserve">:       </w:t>
            </w:r>
            <w:r w:rsidR="00F23EA2" w:rsidRPr="00F23EA2">
              <w:rPr>
                <w:rFonts w:ascii="Calibri" w:hAnsi="Calibri" w:cs="Calibri"/>
                <w:bCs/>
                <w:szCs w:val="22"/>
              </w:rPr>
              <w:t>Clitheroe</w:t>
            </w:r>
          </w:p>
        </w:tc>
        <w:tc>
          <w:tcPr>
            <w:tcW w:w="1713" w:type="dxa"/>
          </w:tcPr>
          <w:p w14:paraId="6B7C2A7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575321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5593FE1" w14:textId="77777777" w:rsidTr="00C20E4C">
        <w:trPr>
          <w:cantSplit/>
        </w:trPr>
        <w:tc>
          <w:tcPr>
            <w:tcW w:w="10409" w:type="dxa"/>
            <w:gridSpan w:val="8"/>
          </w:tcPr>
          <w:p w14:paraId="75C0827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161C825" w14:textId="77777777" w:rsidTr="00C20E4C">
        <w:trPr>
          <w:cantSplit/>
        </w:trPr>
        <w:tc>
          <w:tcPr>
            <w:tcW w:w="2410" w:type="dxa"/>
            <w:gridSpan w:val="2"/>
          </w:tcPr>
          <w:p w14:paraId="7BF48D4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6FDDB8D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808B8F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71ABCF3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673A41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0E6629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2F094D7" w14:textId="77777777" w:rsidTr="00C20E4C">
        <w:trPr>
          <w:cantSplit/>
        </w:trPr>
        <w:tc>
          <w:tcPr>
            <w:tcW w:w="4123" w:type="dxa"/>
            <w:gridSpan w:val="3"/>
            <w:vMerge w:val="restart"/>
            <w:tcBorders>
              <w:bottom w:val="single" w:sz="4" w:space="0" w:color="auto"/>
            </w:tcBorders>
          </w:tcPr>
          <w:p w14:paraId="77EFD2B7" w14:textId="77777777" w:rsidR="00F23EA2" w:rsidRDefault="00F23EA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M Taylor</w:t>
            </w:r>
          </w:p>
          <w:p w14:paraId="62097FCE" w14:textId="60DC2121" w:rsidR="00E151DC" w:rsidRDefault="00E151D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Stanley House</w:t>
            </w:r>
          </w:p>
          <w:p w14:paraId="39085A0C" w14:textId="77777777" w:rsidR="00E151DC" w:rsidRDefault="00E151D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Lowergate</w:t>
            </w:r>
          </w:p>
          <w:p w14:paraId="35645EAE" w14:textId="77777777" w:rsidR="00E151DC" w:rsidRDefault="00E151D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0EE3DEC6" w14:textId="669116CB" w:rsidR="00BE57C8" w:rsidRPr="005F03E7" w:rsidRDefault="00E151D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1AG</w:t>
            </w:r>
          </w:p>
        </w:tc>
        <w:tc>
          <w:tcPr>
            <w:tcW w:w="1456" w:type="dxa"/>
          </w:tcPr>
          <w:p w14:paraId="56E608B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 w:val="restart"/>
            <w:tcBorders>
              <w:bottom w:val="single" w:sz="4" w:space="0" w:color="auto"/>
            </w:tcBorders>
          </w:tcPr>
          <w:p w14:paraId="33B04249" w14:textId="77777777" w:rsidR="00F23EA2" w:rsidRDefault="00F23EA2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N Ball</w:t>
            </w:r>
          </w:p>
          <w:p w14:paraId="22836CFF" w14:textId="30B1E523" w:rsidR="00E151DC" w:rsidRDefault="00E151D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NB </w:t>
            </w:r>
            <w:proofErr w:type="spellStart"/>
            <w:r>
              <w:rPr>
                <w:rFonts w:ascii="Calibri" w:hAnsi="Calibri" w:cs="Calibri"/>
                <w:szCs w:val="22"/>
              </w:rPr>
              <w:t>Treeworks</w:t>
            </w:r>
            <w:proofErr w:type="spellEnd"/>
          </w:p>
          <w:p w14:paraId="3F7CF51B" w14:textId="77777777" w:rsidR="00E151DC" w:rsidRDefault="00E151D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Rosedene</w:t>
            </w:r>
            <w:proofErr w:type="spellEnd"/>
          </w:p>
          <w:p w14:paraId="53E02708" w14:textId="77777777" w:rsidR="00E151DC" w:rsidRDefault="00E151D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Radeclyffe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Street</w:t>
            </w:r>
          </w:p>
          <w:p w14:paraId="784DCF9B" w14:textId="77777777" w:rsidR="00E151DC" w:rsidRDefault="00E151D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22BA5F8E" w14:textId="5C2254C8" w:rsidR="00CC74BB" w:rsidRPr="005F03E7" w:rsidRDefault="00E151D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2HL</w:t>
            </w:r>
          </w:p>
        </w:tc>
      </w:tr>
      <w:tr w:rsidR="00CC74BB" w:rsidRPr="005F03E7" w14:paraId="526369EF" w14:textId="77777777" w:rsidTr="00C20E4C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14:paraId="428AD62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47163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392B6F8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3886F07" w14:textId="77777777" w:rsidTr="00C20E4C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14:paraId="4AE3DD6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2B086C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692ECD5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2EA4948" w14:textId="77777777" w:rsidTr="00C20E4C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14:paraId="6418330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F69E14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6BF3CC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72F5E5B" w14:textId="77777777" w:rsidTr="00C20E4C">
        <w:trPr>
          <w:cantSplit/>
        </w:trPr>
        <w:tc>
          <w:tcPr>
            <w:tcW w:w="4123" w:type="dxa"/>
            <w:gridSpan w:val="3"/>
            <w:vMerge/>
            <w:tcBorders>
              <w:bottom w:val="single" w:sz="4" w:space="0" w:color="auto"/>
            </w:tcBorders>
          </w:tcPr>
          <w:p w14:paraId="710A136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A97B58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191CF6A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5230A7" w14:textId="77777777" w:rsidTr="00C20E4C">
        <w:trPr>
          <w:gridAfter w:val="1"/>
          <w:wAfter w:w="56" w:type="dxa"/>
          <w:cantSplit/>
          <w:trHeight w:val="512"/>
        </w:trPr>
        <w:tc>
          <w:tcPr>
            <w:tcW w:w="1970" w:type="dxa"/>
          </w:tcPr>
          <w:p w14:paraId="1AF6667B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gridSpan w:val="6"/>
            <w:tcBorders>
              <w:left w:val="nil"/>
            </w:tcBorders>
          </w:tcPr>
          <w:p w14:paraId="79C62A50" w14:textId="34B19FAF" w:rsidR="00CC74BB" w:rsidRPr="005F03E7" w:rsidRDefault="00E151DC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Prune yew tree.</w:t>
            </w:r>
          </w:p>
        </w:tc>
      </w:tr>
      <w:tr w:rsidR="00BE57C8" w:rsidRPr="005F03E7" w14:paraId="35208064" w14:textId="77777777" w:rsidTr="00C20E4C">
        <w:trPr>
          <w:gridAfter w:val="1"/>
          <w:wAfter w:w="56" w:type="dxa"/>
          <w:cantSplit/>
          <w:trHeight w:val="512"/>
        </w:trPr>
        <w:tc>
          <w:tcPr>
            <w:tcW w:w="1970" w:type="dxa"/>
          </w:tcPr>
          <w:p w14:paraId="66215E97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gridSpan w:val="6"/>
            <w:tcBorders>
              <w:left w:val="nil"/>
            </w:tcBorders>
          </w:tcPr>
          <w:p w14:paraId="2936C496" w14:textId="64561C14" w:rsidR="00BE57C8" w:rsidRPr="005F03E7" w:rsidRDefault="00E151DC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Stanley House Lowergate Clitheroe BB7 1AD</w:t>
            </w:r>
          </w:p>
        </w:tc>
      </w:tr>
    </w:tbl>
    <w:p w14:paraId="4849803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46C817C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544A1F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3506E39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456D82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72AFFD8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649E134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1F57B3D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29BE9E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3269C4E6" w14:textId="77777777" w:rsidR="00CC74BB" w:rsidRDefault="00CC74BB" w:rsidP="00CC74BB">
      <w:pPr>
        <w:pStyle w:val="TableText"/>
      </w:pPr>
    </w:p>
    <w:p w14:paraId="214A4E1E" w14:textId="77777777" w:rsidR="009A5260" w:rsidRDefault="009A5260" w:rsidP="009A5260">
      <w:pPr>
        <w:rPr>
          <w:b/>
          <w:bCs/>
          <w:lang w:val="en-US"/>
        </w:rPr>
      </w:pPr>
    </w:p>
    <w:p w14:paraId="151C93AA" w14:textId="3843EF91" w:rsidR="009A5260" w:rsidRDefault="009A5260" w:rsidP="009A5260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045991FD" w14:textId="77777777" w:rsidR="009A5260" w:rsidRDefault="009A5260" w:rsidP="009A5260">
      <w:pPr>
        <w:rPr>
          <w:b/>
          <w:bCs/>
          <w:lang w:val="en-US"/>
        </w:rPr>
      </w:pPr>
    </w:p>
    <w:p w14:paraId="7B425758" w14:textId="77777777" w:rsidR="009A5260" w:rsidRDefault="009A5260" w:rsidP="009A5260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3B1DD344" w14:textId="77777777" w:rsidR="009A5260" w:rsidRDefault="009A5260" w:rsidP="009A5260"/>
    <w:p w14:paraId="1C38D341" w14:textId="5244E64D" w:rsidR="009A5260" w:rsidRPr="000A5BB2" w:rsidRDefault="009A5260" w:rsidP="009A5260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1EB36DF2" w14:textId="44DF132C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28F9DAB2" w14:textId="77777777" w:rsidR="00784D0A" w:rsidRDefault="00784D0A" w:rsidP="00784D0A">
      <w:pPr>
        <w:jc w:val="both"/>
        <w:rPr>
          <w:rFonts w:ascii="Arial" w:hAnsi="Arial" w:cs="Arial"/>
        </w:rPr>
      </w:pPr>
    </w:p>
    <w:p w14:paraId="1447AB8B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C8CB4E9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5D051813" w14:textId="77777777" w:rsidR="00552DF4" w:rsidRDefault="00552DF4" w:rsidP="00784D0A">
      <w:pPr>
        <w:rPr>
          <w:rFonts w:ascii="Arial" w:hAnsi="Arial" w:cs="Arial"/>
        </w:rPr>
      </w:pPr>
    </w:p>
    <w:p w14:paraId="4F063A68" w14:textId="77777777" w:rsidR="00E22ABC" w:rsidRDefault="00E22ABC" w:rsidP="00784D0A">
      <w:pPr>
        <w:rPr>
          <w:rFonts w:ascii="Arial" w:hAnsi="Arial" w:cs="Arial"/>
        </w:rPr>
      </w:pPr>
    </w:p>
    <w:p w14:paraId="27796B0B" w14:textId="7EE86935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780C4C2D" w14:textId="77777777" w:rsidR="00552DF4" w:rsidRDefault="00552DF4" w:rsidP="00784D0A">
      <w:pPr>
        <w:rPr>
          <w:rFonts w:ascii="Arial" w:hAnsi="Arial" w:cs="Arial"/>
        </w:rPr>
      </w:pPr>
    </w:p>
    <w:p w14:paraId="0AD3499F" w14:textId="77777777" w:rsidR="00552DF4" w:rsidRPr="0098531B" w:rsidRDefault="00552DF4" w:rsidP="00552DF4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 xml:space="preserve">   This Decision Notice should be read in conjunction with the officer’s tree work report which is available to view on the website.</w:t>
      </w:r>
    </w:p>
    <w:bookmarkEnd w:id="0"/>
    <w:p w14:paraId="55AD2329" w14:textId="44FF8D0F" w:rsidR="00552DF4" w:rsidRDefault="00552DF4" w:rsidP="009A5260">
      <w:pPr>
        <w:ind w:left="360"/>
      </w:pPr>
    </w:p>
    <w:p w14:paraId="6E2AC46B" w14:textId="77777777" w:rsidR="008D1A9E" w:rsidRDefault="008D1A9E" w:rsidP="008D1A9E">
      <w:pPr>
        <w:pStyle w:val="TableText"/>
        <w:rPr>
          <w:rFonts w:ascii="Calibri" w:hAnsi="Calibri" w:cs="Calibri"/>
          <w:b/>
        </w:rPr>
      </w:pPr>
    </w:p>
    <w:p w14:paraId="1EE203A8" w14:textId="77777777" w:rsidR="00137D42" w:rsidRPr="000A5BB2" w:rsidRDefault="00137D42" w:rsidP="00137D42">
      <w:pPr>
        <w:rPr>
          <w:rFonts w:ascii="Calibri" w:hAnsi="Calibri" w:cs="Calibri"/>
        </w:rPr>
      </w:pPr>
    </w:p>
    <w:p w14:paraId="5FB30764" w14:textId="77777777" w:rsidR="00137D42" w:rsidRPr="006F03C4" w:rsidRDefault="00137D42" w:rsidP="008D1A9E">
      <w:pPr>
        <w:pStyle w:val="TableText"/>
        <w:rPr>
          <w:rFonts w:ascii="Calibri" w:hAnsi="Calibri" w:cs="Calibri"/>
          <w:b/>
        </w:rPr>
      </w:pPr>
    </w:p>
    <w:p w14:paraId="722F6C7B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20618CC4" w14:textId="77777777" w:rsidR="008D1A9E" w:rsidRPr="00CC74BB" w:rsidRDefault="008D1A9E" w:rsidP="000766B5"/>
    <w:sectPr w:rsidR="008D1A9E" w:rsidRPr="00CC7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887B1" w14:textId="77777777" w:rsidR="001F2D80" w:rsidRDefault="001F2D80">
      <w:r>
        <w:separator/>
      </w:r>
    </w:p>
  </w:endnote>
  <w:endnote w:type="continuationSeparator" w:id="0">
    <w:p w14:paraId="680E2350" w14:textId="77777777" w:rsidR="001F2D80" w:rsidRDefault="001F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040D" w14:textId="77777777" w:rsidR="00AE37A4" w:rsidRDefault="00AE3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3A5A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D0FF" w14:textId="77777777" w:rsidR="00AE37A4" w:rsidRDefault="00AE3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4804D" w14:textId="77777777" w:rsidR="001F2D80" w:rsidRDefault="001F2D80">
      <w:r>
        <w:separator/>
      </w:r>
    </w:p>
  </w:footnote>
  <w:footnote w:type="continuationSeparator" w:id="0">
    <w:p w14:paraId="62A4617F" w14:textId="77777777" w:rsidR="001F2D80" w:rsidRDefault="001F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AF67" w14:textId="77777777" w:rsidR="00AE37A4" w:rsidRDefault="00AE3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D7ACF" w14:textId="77777777" w:rsidR="00C10336" w:rsidRPr="00AE37A4" w:rsidRDefault="00C10336" w:rsidP="00AE3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C2F3" w14:textId="77777777" w:rsidR="00AE37A4" w:rsidRDefault="00AE3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20298">
    <w:abstractNumId w:val="4"/>
  </w:num>
  <w:num w:numId="2" w16cid:durableId="105196089">
    <w:abstractNumId w:val="3"/>
  </w:num>
  <w:num w:numId="3" w16cid:durableId="126702108">
    <w:abstractNumId w:val="1"/>
  </w:num>
  <w:num w:numId="4" w16cid:durableId="1113206515">
    <w:abstractNumId w:val="2"/>
  </w:num>
  <w:num w:numId="5" w16cid:durableId="1773747145">
    <w:abstractNumId w:val="0"/>
  </w:num>
  <w:num w:numId="6" w16cid:durableId="1556699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DC"/>
    <w:rsid w:val="000766B5"/>
    <w:rsid w:val="000A28E8"/>
    <w:rsid w:val="000A5BB2"/>
    <w:rsid w:val="00137D42"/>
    <w:rsid w:val="001A20DC"/>
    <w:rsid w:val="001F2D80"/>
    <w:rsid w:val="00257B50"/>
    <w:rsid w:val="002769E5"/>
    <w:rsid w:val="003E22C7"/>
    <w:rsid w:val="004524AF"/>
    <w:rsid w:val="00494349"/>
    <w:rsid w:val="004C7DB2"/>
    <w:rsid w:val="004E6D80"/>
    <w:rsid w:val="00504686"/>
    <w:rsid w:val="00552DF4"/>
    <w:rsid w:val="005F03E7"/>
    <w:rsid w:val="006335D3"/>
    <w:rsid w:val="00673DEB"/>
    <w:rsid w:val="00681CF4"/>
    <w:rsid w:val="00685E42"/>
    <w:rsid w:val="006A04DA"/>
    <w:rsid w:val="00784D0A"/>
    <w:rsid w:val="00792978"/>
    <w:rsid w:val="007E66FD"/>
    <w:rsid w:val="00811493"/>
    <w:rsid w:val="00871F76"/>
    <w:rsid w:val="00881AA0"/>
    <w:rsid w:val="00882B9A"/>
    <w:rsid w:val="00896877"/>
    <w:rsid w:val="008C10F0"/>
    <w:rsid w:val="008D1A9E"/>
    <w:rsid w:val="00927E7F"/>
    <w:rsid w:val="009A5260"/>
    <w:rsid w:val="009C6160"/>
    <w:rsid w:val="00A379D7"/>
    <w:rsid w:val="00AE37A4"/>
    <w:rsid w:val="00B477C8"/>
    <w:rsid w:val="00B528FB"/>
    <w:rsid w:val="00B55248"/>
    <w:rsid w:val="00BA03C3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A6FB5"/>
    <w:rsid w:val="00E151DC"/>
    <w:rsid w:val="00E22ABC"/>
    <w:rsid w:val="00E560DA"/>
    <w:rsid w:val="00F23EA2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41AFE"/>
  <w15:chartTrackingRefBased/>
  <w15:docId w15:val="{317C4F32-6CDA-4484-B4F5-94E54664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1918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2018-11-06T11:35:00Z</cp:lastPrinted>
  <dcterms:created xsi:type="dcterms:W3CDTF">2024-05-17T12:20:00Z</dcterms:created>
  <dcterms:modified xsi:type="dcterms:W3CDTF">2024-05-17T12:20:00Z</dcterms:modified>
</cp:coreProperties>
</file>