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6A04B45E" w14:textId="77777777" w:rsidTr="00C20E4C">
        <w:trPr>
          <w:cantSplit/>
        </w:trPr>
        <w:tc>
          <w:tcPr>
            <w:tcW w:w="6983" w:type="dxa"/>
            <w:gridSpan w:val="4"/>
          </w:tcPr>
          <w:p w14:paraId="4C79FEB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F2EA5E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B9F517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4C903C" w14:textId="77777777" w:rsidTr="00C20E4C">
        <w:trPr>
          <w:cantSplit/>
        </w:trPr>
        <w:tc>
          <w:tcPr>
            <w:tcW w:w="4123" w:type="dxa"/>
            <w:gridSpan w:val="2"/>
          </w:tcPr>
          <w:p w14:paraId="5188633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7852685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C793F5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7F20B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216732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8BAA719" w14:textId="77777777" w:rsidTr="00C20E4C">
        <w:trPr>
          <w:cantSplit/>
        </w:trPr>
        <w:tc>
          <w:tcPr>
            <w:tcW w:w="5579" w:type="dxa"/>
            <w:gridSpan w:val="3"/>
          </w:tcPr>
          <w:p w14:paraId="3E462B4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4F85A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B6BFC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BE8B02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1E2B5B29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2BA96F9B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2F5C7153" w14:textId="77777777" w:rsidTr="00C20E4C">
        <w:trPr>
          <w:cantSplit/>
        </w:trPr>
        <w:tc>
          <w:tcPr>
            <w:tcW w:w="5579" w:type="dxa"/>
            <w:gridSpan w:val="3"/>
          </w:tcPr>
          <w:p w14:paraId="0055032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5867693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3BCEE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B7D421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0C470C1" w14:textId="77777777" w:rsidTr="00C20E4C">
        <w:trPr>
          <w:cantSplit/>
        </w:trPr>
        <w:tc>
          <w:tcPr>
            <w:tcW w:w="10409" w:type="dxa"/>
            <w:gridSpan w:val="6"/>
          </w:tcPr>
          <w:p w14:paraId="08744D41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07FEB99C" w14:textId="77777777" w:rsidTr="00C20E4C">
        <w:trPr>
          <w:cantSplit/>
        </w:trPr>
        <w:tc>
          <w:tcPr>
            <w:tcW w:w="2410" w:type="dxa"/>
          </w:tcPr>
          <w:p w14:paraId="3B269A8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5302A447" w14:textId="6970ABC2" w:rsidR="00CC74BB" w:rsidRPr="005F03E7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3/2024/0207</w:t>
            </w:r>
          </w:p>
        </w:tc>
        <w:tc>
          <w:tcPr>
            <w:tcW w:w="1404" w:type="dxa"/>
          </w:tcPr>
          <w:p w14:paraId="276507F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9EF763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96A32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8A41773" w14:textId="77777777" w:rsidTr="00C20E4C">
        <w:trPr>
          <w:cantSplit/>
        </w:trPr>
        <w:tc>
          <w:tcPr>
            <w:tcW w:w="2410" w:type="dxa"/>
          </w:tcPr>
          <w:p w14:paraId="52235B5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3174890D" w14:textId="4010C897" w:rsidR="00CC74BB" w:rsidRPr="005F03E7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April 2024</w:t>
            </w:r>
          </w:p>
        </w:tc>
        <w:tc>
          <w:tcPr>
            <w:tcW w:w="1404" w:type="dxa"/>
          </w:tcPr>
          <w:p w14:paraId="5EBA8D2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C57A9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3FDBF6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798CA96" w14:textId="77777777" w:rsidTr="00C20E4C">
        <w:trPr>
          <w:cantSplit/>
        </w:trPr>
        <w:tc>
          <w:tcPr>
            <w:tcW w:w="2410" w:type="dxa"/>
          </w:tcPr>
          <w:p w14:paraId="7A24729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34BEBB5" w14:textId="20B19E3B" w:rsidR="00CC74BB" w:rsidRPr="005F03E7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11/03/2024</w:t>
            </w:r>
          </w:p>
        </w:tc>
        <w:tc>
          <w:tcPr>
            <w:tcW w:w="1404" w:type="dxa"/>
          </w:tcPr>
          <w:p w14:paraId="729E601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0D903F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079B16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5306C00" w14:textId="77777777" w:rsidTr="00C20E4C">
        <w:trPr>
          <w:cantSplit/>
        </w:trPr>
        <w:tc>
          <w:tcPr>
            <w:tcW w:w="6983" w:type="dxa"/>
            <w:gridSpan w:val="4"/>
          </w:tcPr>
          <w:p w14:paraId="7BA0BF7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</w:p>
        </w:tc>
        <w:tc>
          <w:tcPr>
            <w:tcW w:w="1713" w:type="dxa"/>
          </w:tcPr>
          <w:p w14:paraId="60DE5CC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D99ED4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A8D1048" w14:textId="77777777" w:rsidTr="00C20E4C">
        <w:trPr>
          <w:cantSplit/>
        </w:trPr>
        <w:tc>
          <w:tcPr>
            <w:tcW w:w="10409" w:type="dxa"/>
            <w:gridSpan w:val="6"/>
          </w:tcPr>
          <w:p w14:paraId="4DAC00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E764603" w14:textId="77777777" w:rsidTr="00C20E4C">
        <w:trPr>
          <w:cantSplit/>
        </w:trPr>
        <w:tc>
          <w:tcPr>
            <w:tcW w:w="2410" w:type="dxa"/>
          </w:tcPr>
          <w:p w14:paraId="70B6796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235BC6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2C7AB5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10605E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2F1E013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D220DC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092EFC1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5D2BAB47" w14:textId="343763C9" w:rsidR="00606A8B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 Helen’s Church</w:t>
            </w:r>
          </w:p>
          <w:p w14:paraId="11643836" w14:textId="5378D261" w:rsidR="00606A8B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Twitter Lane</w:t>
            </w:r>
          </w:p>
          <w:p w14:paraId="74130989" w14:textId="77777777" w:rsidR="00606A8B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479A018C" w14:textId="1961C39C" w:rsidR="00BE57C8" w:rsidRPr="005F03E7" w:rsidRDefault="00606A8B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3HS</w:t>
            </w:r>
          </w:p>
        </w:tc>
        <w:tc>
          <w:tcPr>
            <w:tcW w:w="1456" w:type="dxa"/>
          </w:tcPr>
          <w:p w14:paraId="7A3A3C4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ABD6EE7" w14:textId="77777777" w:rsidR="00606A8B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Fisher Forestry</w:t>
            </w:r>
          </w:p>
          <w:p w14:paraId="6CFE96F4" w14:textId="77777777" w:rsidR="00606A8B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Hollins Farm</w:t>
            </w:r>
          </w:p>
          <w:p w14:paraId="4A3BC5B3" w14:textId="77777777" w:rsidR="00606A8B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Slaidburn Road</w:t>
            </w:r>
          </w:p>
          <w:p w14:paraId="3F02D064" w14:textId="77777777" w:rsidR="00606A8B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53B645E9" w14:textId="77777777" w:rsidR="00606A8B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5BB8188E" w14:textId="12A4EA04" w:rsidR="00CC74BB" w:rsidRPr="005F03E7" w:rsidRDefault="00606A8B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3JQ</w:t>
            </w:r>
          </w:p>
        </w:tc>
      </w:tr>
      <w:tr w:rsidR="00CC74BB" w:rsidRPr="005F03E7" w14:paraId="410D5FA6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00495B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AF0FFE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A94FF2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B2E49EF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91B2D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29E61C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11A5B5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808AF4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9D7141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B2A8E0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A97439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8C3F8A6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03A06B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D1FBFD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60E970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126D8BD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62D6D02A" w14:textId="77777777" w:rsidTr="00C20E4C">
        <w:trPr>
          <w:cantSplit/>
          <w:trHeight w:val="512"/>
        </w:trPr>
        <w:tc>
          <w:tcPr>
            <w:tcW w:w="1970" w:type="dxa"/>
          </w:tcPr>
          <w:p w14:paraId="6A559BBB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7144434D" w14:textId="65BE0D46" w:rsidR="00CC74BB" w:rsidRPr="005F03E7" w:rsidRDefault="00606A8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cypress tree.</w:t>
            </w:r>
          </w:p>
        </w:tc>
      </w:tr>
      <w:tr w:rsidR="00BE57C8" w:rsidRPr="005F03E7" w14:paraId="6BB6AB73" w14:textId="77777777" w:rsidTr="00C20E4C">
        <w:trPr>
          <w:cantSplit/>
          <w:trHeight w:val="512"/>
        </w:trPr>
        <w:tc>
          <w:tcPr>
            <w:tcW w:w="1970" w:type="dxa"/>
          </w:tcPr>
          <w:p w14:paraId="65FCCA60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DECAD07" w14:textId="50720009" w:rsidR="00BE57C8" w:rsidRPr="005F03E7" w:rsidRDefault="00606A8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St Helens Church Twitter Lane </w:t>
            </w:r>
            <w:proofErr w:type="gramStart"/>
            <w:r>
              <w:rPr>
                <w:rFonts w:ascii="Calibri" w:hAnsi="Calibri" w:cs="Calibri"/>
                <w:szCs w:val="22"/>
              </w:rPr>
              <w:t>Waddington  BB</w:t>
            </w:r>
            <w:proofErr w:type="gramEnd"/>
            <w:r>
              <w:rPr>
                <w:rFonts w:ascii="Calibri" w:hAnsi="Calibri" w:cs="Calibri"/>
                <w:szCs w:val="22"/>
              </w:rPr>
              <w:t>7 3HS</w:t>
            </w:r>
          </w:p>
        </w:tc>
      </w:tr>
    </w:tbl>
    <w:p w14:paraId="59DC46A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29023E6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1EBE329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1A733B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0677555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B12838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004C1CC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2F9C7B8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436F9481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AA1015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7DBD38CC" w14:textId="77777777" w:rsidR="00CC74BB" w:rsidRDefault="00CC74BB" w:rsidP="00CC74BB">
      <w:pPr>
        <w:pStyle w:val="TableText"/>
      </w:pPr>
    </w:p>
    <w:p w14:paraId="5F38F447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27001F89" w14:textId="77777777" w:rsidR="00784D0A" w:rsidRDefault="00784D0A" w:rsidP="00784D0A">
      <w:pPr>
        <w:jc w:val="both"/>
        <w:rPr>
          <w:rFonts w:ascii="Arial" w:hAnsi="Arial" w:cs="Arial"/>
        </w:rPr>
      </w:pPr>
    </w:p>
    <w:p w14:paraId="4AC69925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FEDFA22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27A1AE17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00A063A1" w14:textId="77777777" w:rsidR="00552DF4" w:rsidRDefault="00552DF4" w:rsidP="00784D0A">
      <w:pPr>
        <w:rPr>
          <w:rFonts w:ascii="Arial" w:hAnsi="Arial" w:cs="Arial"/>
        </w:rPr>
      </w:pPr>
    </w:p>
    <w:p w14:paraId="3A50989F" w14:textId="77777777" w:rsidR="001F4E2C" w:rsidRDefault="001F4E2C" w:rsidP="00784D0A">
      <w:pPr>
        <w:rPr>
          <w:rFonts w:ascii="Arial" w:hAnsi="Arial" w:cs="Arial"/>
        </w:rPr>
      </w:pPr>
    </w:p>
    <w:p w14:paraId="241ABE9A" w14:textId="73024CFE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310EECBE" w14:textId="77777777" w:rsidR="00552DF4" w:rsidRDefault="00552DF4" w:rsidP="00784D0A">
      <w:pPr>
        <w:rPr>
          <w:rFonts w:ascii="Arial" w:hAnsi="Arial" w:cs="Arial"/>
        </w:rPr>
      </w:pPr>
    </w:p>
    <w:p w14:paraId="249D0F5A" w14:textId="539BB808" w:rsidR="00552DF4" w:rsidRPr="0098531B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bookmarkEnd w:id="0"/>
    <w:sectPr w:rsidR="00552DF4" w:rsidRPr="0098531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61F1C" w14:textId="77777777" w:rsidR="00606A8B" w:rsidRDefault="00606A8B">
      <w:r>
        <w:separator/>
      </w:r>
    </w:p>
  </w:endnote>
  <w:endnote w:type="continuationSeparator" w:id="0">
    <w:p w14:paraId="39D9C83F" w14:textId="77777777" w:rsidR="00606A8B" w:rsidRDefault="0060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28889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324A" w14:textId="77777777" w:rsidR="00606A8B" w:rsidRDefault="00606A8B">
      <w:r>
        <w:separator/>
      </w:r>
    </w:p>
  </w:footnote>
  <w:footnote w:type="continuationSeparator" w:id="0">
    <w:p w14:paraId="18B76EEA" w14:textId="77777777" w:rsidR="00606A8B" w:rsidRDefault="0060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D32B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5EE4ED37" w14:textId="77777777" w:rsidR="00C10336" w:rsidRDefault="00C10336">
    <w:pPr>
      <w:pStyle w:val="addresses"/>
    </w:pPr>
  </w:p>
  <w:p w14:paraId="0F6D3398" w14:textId="7A716E90" w:rsidR="00C10336" w:rsidRDefault="00C10336">
    <w:pPr>
      <w:rPr>
        <w:b/>
        <w:bCs/>
      </w:rPr>
    </w:pPr>
    <w:r>
      <w:rPr>
        <w:b/>
        <w:bCs/>
      </w:rPr>
      <w:t xml:space="preserve">APPLICATION NO.       </w:t>
    </w:r>
    <w:r w:rsidR="001F4E2C">
      <w:rPr>
        <w:b/>
        <w:bCs/>
      </w:rPr>
      <w:t>3/2024/0207</w:t>
    </w:r>
    <w:r>
      <w:rPr>
        <w:b/>
        <w:bCs/>
      </w:rPr>
      <w:t xml:space="preserve">                             DECISION DATE: </w:t>
    </w:r>
    <w:r w:rsidR="001F4E2C">
      <w:rPr>
        <w:b/>
        <w:bCs/>
      </w:rPr>
      <w:t xml:space="preserve"> 10 April 2024</w:t>
    </w:r>
  </w:p>
  <w:p w14:paraId="6B61152C" w14:textId="77777777" w:rsidR="00C10336" w:rsidRDefault="00C10336">
    <w:pPr>
      <w:pBdr>
        <w:bottom w:val="single" w:sz="4" w:space="1" w:color="auto"/>
      </w:pBdr>
    </w:pPr>
  </w:p>
  <w:p w14:paraId="067639B7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015213">
    <w:abstractNumId w:val="4"/>
  </w:num>
  <w:num w:numId="2" w16cid:durableId="212348399">
    <w:abstractNumId w:val="3"/>
  </w:num>
  <w:num w:numId="3" w16cid:durableId="1516917598">
    <w:abstractNumId w:val="1"/>
  </w:num>
  <w:num w:numId="4" w16cid:durableId="1955014091">
    <w:abstractNumId w:val="2"/>
  </w:num>
  <w:num w:numId="5" w16cid:durableId="90047449">
    <w:abstractNumId w:val="0"/>
  </w:num>
  <w:num w:numId="6" w16cid:durableId="1358965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8B"/>
    <w:rsid w:val="000766B5"/>
    <w:rsid w:val="000A28E8"/>
    <w:rsid w:val="000A5BB2"/>
    <w:rsid w:val="00123086"/>
    <w:rsid w:val="00137D42"/>
    <w:rsid w:val="001A20DC"/>
    <w:rsid w:val="001F4E2C"/>
    <w:rsid w:val="00257B50"/>
    <w:rsid w:val="002769E5"/>
    <w:rsid w:val="003E22C7"/>
    <w:rsid w:val="00494349"/>
    <w:rsid w:val="004E6D80"/>
    <w:rsid w:val="00504686"/>
    <w:rsid w:val="00552DF4"/>
    <w:rsid w:val="005F03E7"/>
    <w:rsid w:val="00606A8B"/>
    <w:rsid w:val="006335D3"/>
    <w:rsid w:val="00673DEB"/>
    <w:rsid w:val="00681CF4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8AE1A"/>
  <w15:chartTrackingRefBased/>
  <w15:docId w15:val="{149CC609-061A-4844-95C0-67975A1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1308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2024-04-10T08:56:00Z</cp:lastPrinted>
  <dcterms:created xsi:type="dcterms:W3CDTF">2024-04-10T09:01:00Z</dcterms:created>
  <dcterms:modified xsi:type="dcterms:W3CDTF">2024-04-10T09:01:00Z</dcterms:modified>
</cp:coreProperties>
</file>