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0F48A" w14:textId="77777777" w:rsidR="005522D3" w:rsidRPr="000A63EF" w:rsidRDefault="005522D3">
      <w:pPr>
        <w:pStyle w:val="PLANNING"/>
        <w:rPr>
          <w:rFonts w:ascii="Calibri" w:hAnsi="Calibri" w:cs="Calibri"/>
          <w:sz w:val="24"/>
          <w:szCs w:val="24"/>
        </w:rPr>
      </w:pPr>
    </w:p>
    <w:p w14:paraId="7152139E" w14:textId="5F199918" w:rsidR="00441735" w:rsidRPr="000A63EF" w:rsidRDefault="000A63EF" w:rsidP="000C3E7C">
      <w:pPr>
        <w:pStyle w:val="PLANNING"/>
        <w:jc w:val="center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C5F049D" wp14:editId="74132381">
            <wp:extent cx="1391285" cy="213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78B28" w14:textId="77777777" w:rsidR="00441735" w:rsidRPr="000A63EF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263279FD" w14:textId="77777777" w:rsidR="005F71C3" w:rsidRPr="000A63EF" w:rsidRDefault="005F71C3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>Ribble Valley Borough Council</w:t>
      </w:r>
    </w:p>
    <w:p w14:paraId="797EAD82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>Council offices</w:t>
      </w:r>
    </w:p>
    <w:p w14:paraId="0BD342D3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>Church Walk</w:t>
      </w:r>
    </w:p>
    <w:p w14:paraId="42B75006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>CLITHEROE</w:t>
      </w:r>
    </w:p>
    <w:p w14:paraId="0D85D8F0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62E03219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4DEECACA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5CE67BD3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112942B2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76F04F7F" w14:textId="77777777" w:rsidR="000C3E7C" w:rsidRPr="000A63EF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7C26BB1C" w14:textId="376DCE24" w:rsidR="000C3E7C" w:rsidRPr="000A63EF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 xml:space="preserve">My reference: </w:t>
      </w:r>
      <w:r w:rsidR="000A63EF" w:rsidRPr="000A63EF">
        <w:rPr>
          <w:rFonts w:ascii="Calibri" w:hAnsi="Calibri" w:cs="Calibri"/>
          <w:noProof/>
          <w:sz w:val="24"/>
          <w:szCs w:val="24"/>
        </w:rPr>
        <w:t>3/2024/0250</w:t>
      </w:r>
    </w:p>
    <w:p w14:paraId="74E52AAA" w14:textId="77777777" w:rsidR="000C3E7C" w:rsidRPr="000A63EF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>Direct Dial: (01200) 425111</w:t>
      </w:r>
    </w:p>
    <w:p w14:paraId="16A2A197" w14:textId="77777777" w:rsidR="000C3E7C" w:rsidRPr="000A63EF" w:rsidRDefault="00BB5956" w:rsidP="000C3E7C">
      <w:pPr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>www.ribblevalley.gov.uk</w:t>
      </w:r>
    </w:p>
    <w:p w14:paraId="781DCBA2" w14:textId="77777777" w:rsidR="000C3E7C" w:rsidRPr="000A63EF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 xml:space="preserve">Email: </w:t>
      </w:r>
      <w:hyperlink r:id="rId7" w:history="1">
        <w:r w:rsidRPr="000A63EF">
          <w:rPr>
            <w:rStyle w:val="Hyperlink"/>
            <w:rFonts w:ascii="Calibri" w:hAnsi="Calibri" w:cs="Calibri"/>
            <w:sz w:val="24"/>
            <w:szCs w:val="24"/>
          </w:rPr>
          <w:t>planning@ribblevalley.gov.uk</w:t>
        </w:r>
      </w:hyperlink>
    </w:p>
    <w:p w14:paraId="2A1A0562" w14:textId="6AC7EF1B" w:rsidR="000C3E7C" w:rsidRPr="000A63EF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A63EF">
        <w:rPr>
          <w:rFonts w:ascii="Calibri" w:hAnsi="Calibri" w:cs="Calibri"/>
          <w:noProof/>
          <w:sz w:val="24"/>
          <w:szCs w:val="24"/>
        </w:rPr>
        <w:t xml:space="preserve">Date: </w:t>
      </w:r>
      <w:r w:rsidRPr="000A63EF">
        <w:rPr>
          <w:rFonts w:ascii="Calibri" w:hAnsi="Calibri" w:cs="Calibri"/>
          <w:noProof/>
          <w:sz w:val="24"/>
          <w:szCs w:val="24"/>
        </w:rPr>
        <w:fldChar w:fldCharType="begin"/>
      </w:r>
      <w:r w:rsidRPr="000A63EF">
        <w:rPr>
          <w:rFonts w:ascii="Calibri" w:hAnsi="Calibri" w:cs="Calibri"/>
          <w:noProof/>
          <w:sz w:val="24"/>
          <w:szCs w:val="24"/>
        </w:rPr>
        <w:instrText xml:space="preserve"> DATE \@ "dd MMMM yyyy" </w:instrText>
      </w:r>
      <w:r w:rsidRPr="000A63EF">
        <w:rPr>
          <w:rFonts w:ascii="Calibri" w:hAnsi="Calibri" w:cs="Calibri"/>
          <w:noProof/>
          <w:sz w:val="24"/>
          <w:szCs w:val="24"/>
        </w:rPr>
        <w:fldChar w:fldCharType="separate"/>
      </w:r>
      <w:r w:rsidR="00494749">
        <w:rPr>
          <w:rFonts w:ascii="Calibri" w:hAnsi="Calibri" w:cs="Calibri"/>
          <w:noProof/>
          <w:sz w:val="24"/>
          <w:szCs w:val="24"/>
        </w:rPr>
        <w:t>17 May 2024</w:t>
      </w:r>
      <w:r w:rsidRPr="000A63EF">
        <w:rPr>
          <w:rFonts w:ascii="Calibri" w:hAnsi="Calibri" w:cs="Calibri"/>
          <w:noProof/>
          <w:sz w:val="24"/>
          <w:szCs w:val="24"/>
        </w:rPr>
        <w:fldChar w:fldCharType="end"/>
      </w:r>
    </w:p>
    <w:p w14:paraId="434D3A12" w14:textId="77777777" w:rsidR="000C3E7C" w:rsidRPr="000A63EF" w:rsidRDefault="000C3E7C" w:rsidP="000C3E7C">
      <w:pPr>
        <w:rPr>
          <w:rFonts w:ascii="Calibri" w:hAnsi="Calibri" w:cs="Calibri"/>
          <w:noProof/>
          <w:sz w:val="24"/>
          <w:szCs w:val="24"/>
        </w:rPr>
      </w:pPr>
    </w:p>
    <w:p w14:paraId="04B9AA98" w14:textId="77777777" w:rsidR="00441735" w:rsidRPr="000A63EF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61D24BD4" w14:textId="77777777" w:rsidR="00441735" w:rsidRPr="000A63EF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5BB3F036" w14:textId="385071FA" w:rsidR="000C3E7C" w:rsidRPr="000A63EF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0A63EF">
        <w:rPr>
          <w:rFonts w:ascii="Calibri" w:hAnsi="Calibri" w:cs="Calibri"/>
          <w:color w:val="000000"/>
          <w:sz w:val="24"/>
          <w:szCs w:val="24"/>
        </w:rPr>
        <w:t xml:space="preserve">Location: </w:t>
      </w:r>
      <w:r w:rsidR="000A63EF" w:rsidRPr="000A63EF">
        <w:rPr>
          <w:rFonts w:ascii="Calibri" w:hAnsi="Calibri" w:cs="Calibri"/>
          <w:sz w:val="24"/>
          <w:szCs w:val="24"/>
        </w:rPr>
        <w:t>The Laithe Stocks Lane Middop Gisburn BB7 4JR</w:t>
      </w:r>
    </w:p>
    <w:p w14:paraId="21132C8C" w14:textId="00840CCB" w:rsidR="000C3E7C" w:rsidRPr="000A63EF" w:rsidRDefault="000C3E7C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  <w:r w:rsidRPr="000A63EF">
        <w:rPr>
          <w:rFonts w:ascii="Calibri" w:hAnsi="Calibri" w:cs="Calibri"/>
          <w:color w:val="000000"/>
          <w:sz w:val="24"/>
          <w:szCs w:val="24"/>
        </w:rPr>
        <w:t xml:space="preserve">Proposal: </w:t>
      </w:r>
      <w:r w:rsidR="000A63EF" w:rsidRPr="000A63EF">
        <w:rPr>
          <w:rFonts w:ascii="Calibri" w:hAnsi="Calibri" w:cs="Calibri"/>
          <w:sz w:val="24"/>
          <w:szCs w:val="24"/>
        </w:rPr>
        <w:t>Approval of details reserved by conditions 4 (window frame details) and 5 (rooflight details) of planning permission 3/2023/0970.</w:t>
      </w:r>
    </w:p>
    <w:p w14:paraId="77A0C408" w14:textId="77777777" w:rsidR="000C3E7C" w:rsidRPr="000A63EF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6D8D6A8E" w14:textId="77777777" w:rsidR="000C3E7C" w:rsidRPr="000A63EF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0A63EF">
        <w:rPr>
          <w:rFonts w:ascii="Calibri" w:hAnsi="Calibri" w:cs="Calibri"/>
          <w:color w:val="000000"/>
          <w:sz w:val="24"/>
          <w:szCs w:val="24"/>
        </w:rPr>
        <w:t xml:space="preserve">I write in response to your application to discharge the conditions pursuant to planning approval </w:t>
      </w:r>
    </w:p>
    <w:p w14:paraId="653DA8F8" w14:textId="77777777" w:rsidR="000C3E7C" w:rsidRPr="000A63EF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C93A11" w:rsidRPr="000A63EF" w14:paraId="52E1CD2A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63912914" w14:textId="77777777" w:rsidR="00C93A11" w:rsidRPr="000A63EF" w:rsidRDefault="00C93A1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A11" w:rsidRPr="000A63EF" w14:paraId="1706C726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7A12B705" w14:textId="77777777" w:rsidR="00C93A11" w:rsidRPr="000A63EF" w:rsidRDefault="00C93A11" w:rsidP="00C93A1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3EF">
              <w:rPr>
                <w:rFonts w:ascii="Calibri" w:hAnsi="Calibri" w:cs="Calibri"/>
                <w:sz w:val="24"/>
                <w:szCs w:val="24"/>
              </w:rPr>
              <w:t>Condition 4 is partially discharged insofar that the submitted details are considered acceptable as follows:</w:t>
            </w:r>
          </w:p>
          <w:p w14:paraId="3B044030" w14:textId="77777777" w:rsidR="00C93A11" w:rsidRPr="000A63EF" w:rsidRDefault="00C93A11" w:rsidP="00C93A1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2D1F5791" w14:textId="77777777" w:rsidR="00C93A11" w:rsidRPr="000A63EF" w:rsidRDefault="00C93A11" w:rsidP="00C93A1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3EF">
              <w:rPr>
                <w:rFonts w:ascii="Calibri" w:hAnsi="Calibri" w:cs="Calibri"/>
                <w:sz w:val="24"/>
                <w:szCs w:val="24"/>
              </w:rPr>
              <w:t>(Amended) Proposed Window and Roof Light Details Drawing No: 6855 - 11 REV A (received 16.05.2024)</w:t>
            </w:r>
          </w:p>
          <w:p w14:paraId="266F1F42" w14:textId="77777777" w:rsidR="00C93A11" w:rsidRPr="000A63EF" w:rsidRDefault="00C93A11" w:rsidP="00C93A1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100EE8B1" w14:textId="77777777" w:rsidR="00C93A11" w:rsidRPr="000A63EF" w:rsidRDefault="00C93A11" w:rsidP="00C93A1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3EF">
              <w:rPr>
                <w:rFonts w:ascii="Calibri" w:hAnsi="Calibri" w:cs="Calibri"/>
                <w:sz w:val="24"/>
                <w:szCs w:val="24"/>
              </w:rPr>
              <w:t xml:space="preserve">The development shall be carried out in accordance with the approved details in order to satisfy the condition in full. </w:t>
            </w:r>
          </w:p>
          <w:p w14:paraId="1934BB6B" w14:textId="18287712" w:rsidR="00C93A11" w:rsidRPr="000A63EF" w:rsidRDefault="00C93A11" w:rsidP="00C93A11">
            <w:pPr>
              <w:pStyle w:val="TableText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P.T.O.</w:t>
            </w:r>
          </w:p>
        </w:tc>
      </w:tr>
      <w:tr w:rsidR="005F71C3" w:rsidRPr="000A63EF" w14:paraId="4491D23C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25ECCD77" w14:textId="77777777" w:rsidR="000A63EF" w:rsidRPr="000A63EF" w:rsidRDefault="000A63E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0FF3B209" w14:textId="77777777" w:rsidR="000A63EF" w:rsidRPr="000A63EF" w:rsidRDefault="000A63E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3EF">
              <w:rPr>
                <w:rFonts w:ascii="Calibri" w:hAnsi="Calibri" w:cs="Calibri"/>
                <w:sz w:val="24"/>
                <w:szCs w:val="24"/>
              </w:rPr>
              <w:t>Condition 5 is partially discharged insofar that the submitted details are considered acceptable as follows:</w:t>
            </w:r>
          </w:p>
          <w:p w14:paraId="42C6FAD4" w14:textId="77777777" w:rsidR="000A63EF" w:rsidRPr="000A63EF" w:rsidRDefault="000A63E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1974CB0E" w14:textId="77777777" w:rsidR="000A63EF" w:rsidRPr="000A63EF" w:rsidRDefault="000A63E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3EF">
              <w:rPr>
                <w:rFonts w:ascii="Calibri" w:hAnsi="Calibri" w:cs="Calibri"/>
                <w:sz w:val="24"/>
                <w:szCs w:val="24"/>
              </w:rPr>
              <w:t>(Amended) Proposed Window and Roof Light Details Drawing No: 6855 - 11 REV A (received 16.05.2024)</w:t>
            </w:r>
          </w:p>
          <w:p w14:paraId="5053C2D7" w14:textId="77777777" w:rsidR="000A63EF" w:rsidRPr="000A63EF" w:rsidRDefault="000A63E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54B12AF1" w14:textId="77777777" w:rsidR="000A63EF" w:rsidRPr="000A63EF" w:rsidRDefault="000A63E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3EF">
              <w:rPr>
                <w:rFonts w:ascii="Calibri" w:hAnsi="Calibri" w:cs="Calibri"/>
                <w:sz w:val="24"/>
                <w:szCs w:val="24"/>
              </w:rPr>
              <w:t xml:space="preserve">The development shall be carried out in accordance with the approved details in order to satisfy the condition in full. </w:t>
            </w:r>
          </w:p>
          <w:p w14:paraId="098814C7" w14:textId="3866A412" w:rsidR="005F71C3" w:rsidRPr="000A63EF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0A63EF" w14:paraId="5E522731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293B2DA0" w14:textId="77777777" w:rsidR="005F71C3" w:rsidRPr="000A63EF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0A63EF" w14:paraId="1420AD99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50637F8A" w14:textId="77777777" w:rsidR="005F71C3" w:rsidRPr="000A63EF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B07F9A" w14:textId="77777777" w:rsidR="00FE266A" w:rsidRPr="00C93A11" w:rsidRDefault="00FE266A" w:rsidP="00FE266A">
      <w:pPr>
        <w:pStyle w:val="BodySingle"/>
        <w:rPr>
          <w:rFonts w:ascii="Brush Script MT" w:hAnsi="Brush Script MT" w:cs="Calibri"/>
          <w:sz w:val="40"/>
          <w:szCs w:val="40"/>
        </w:rPr>
      </w:pPr>
      <w:r w:rsidRPr="00C93A11">
        <w:rPr>
          <w:rFonts w:ascii="Brush Script MT" w:hAnsi="Brush Script MT" w:cs="Calibri"/>
          <w:sz w:val="40"/>
          <w:szCs w:val="40"/>
        </w:rPr>
        <w:t>Nicola Hopkins</w:t>
      </w:r>
    </w:p>
    <w:p w14:paraId="421C198D" w14:textId="77777777" w:rsidR="00FE266A" w:rsidRPr="000A63EF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0A63EF">
        <w:rPr>
          <w:rFonts w:ascii="Calibri" w:hAnsi="Calibri" w:cs="Calibri"/>
          <w:b/>
          <w:sz w:val="24"/>
          <w:szCs w:val="24"/>
        </w:rPr>
        <w:t>NICOLA HOPKINS</w:t>
      </w:r>
    </w:p>
    <w:p w14:paraId="4B0D118F" w14:textId="77777777" w:rsidR="00FE266A" w:rsidRPr="000A63EF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0A63EF">
        <w:rPr>
          <w:rFonts w:ascii="Calibri" w:hAnsi="Calibri" w:cs="Calibri"/>
          <w:b/>
          <w:sz w:val="24"/>
          <w:szCs w:val="24"/>
        </w:rPr>
        <w:t>DIRECTOR OF ECONOMIC DEVELOPMENT AND PLANNING</w:t>
      </w:r>
    </w:p>
    <w:p w14:paraId="4F6784E6" w14:textId="77777777" w:rsidR="00FE266A" w:rsidRPr="000A63EF" w:rsidRDefault="00FE266A" w:rsidP="00FE266A">
      <w:pPr>
        <w:pStyle w:val="TableText"/>
        <w:rPr>
          <w:rFonts w:ascii="Calibri" w:hAnsi="Calibri" w:cs="Calibri"/>
          <w:sz w:val="24"/>
          <w:szCs w:val="24"/>
        </w:rPr>
      </w:pPr>
    </w:p>
    <w:p w14:paraId="51623F40" w14:textId="77777777" w:rsidR="00E92439" w:rsidRPr="000A63EF" w:rsidRDefault="00E92439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41214FF8" w14:textId="77777777" w:rsidR="009F3984" w:rsidRPr="000A63EF" w:rsidRDefault="009F3984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3605AF24" w14:textId="08C93F8D" w:rsidR="009F3984" w:rsidRPr="000A63EF" w:rsidRDefault="000A63EF" w:rsidP="009F3984">
      <w:pPr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Mr Gregg Bolton</w:t>
      </w:r>
    </w:p>
    <w:p w14:paraId="57B00A3C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The Laithe</w:t>
      </w:r>
    </w:p>
    <w:p w14:paraId="796113D0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Stocks Lane</w:t>
      </w:r>
    </w:p>
    <w:p w14:paraId="2A16A625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Middop</w:t>
      </w:r>
    </w:p>
    <w:p w14:paraId="4A627F98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Gisburn</w:t>
      </w:r>
    </w:p>
    <w:p w14:paraId="22BCD114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Clitheroe</w:t>
      </w:r>
    </w:p>
    <w:p w14:paraId="131CCDF3" w14:textId="40ADACB4" w:rsidR="009F3984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BB7 4JR</w:t>
      </w:r>
    </w:p>
    <w:p w14:paraId="53159CE5" w14:textId="77777777" w:rsidR="009F3984" w:rsidRPr="000A63EF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</w:p>
    <w:p w14:paraId="7F30F12D" w14:textId="77777777" w:rsidR="009F3984" w:rsidRPr="000A63EF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  <w:bookmarkStart w:id="0" w:name="Agent"/>
      <w:r w:rsidRPr="000A63EF">
        <w:rPr>
          <w:rFonts w:ascii="Calibri" w:hAnsi="Calibri" w:cs="Calibri"/>
          <w:sz w:val="24"/>
          <w:szCs w:val="24"/>
        </w:rPr>
        <w:t>Agent</w:t>
      </w:r>
    </w:p>
    <w:bookmarkEnd w:id="0"/>
    <w:p w14:paraId="7847BE47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Sunderland Peacock and Associates Ltd</w:t>
      </w:r>
    </w:p>
    <w:p w14:paraId="1AB5BA14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 xml:space="preserve">Hazelmere </w:t>
      </w:r>
    </w:p>
    <w:p w14:paraId="2FAB6348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Pimlico Road</w:t>
      </w:r>
    </w:p>
    <w:p w14:paraId="431F6E4C" w14:textId="77777777" w:rsidR="000A63EF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Clitheroe</w:t>
      </w:r>
    </w:p>
    <w:p w14:paraId="13A15272" w14:textId="27D73A0B" w:rsidR="009F3984" w:rsidRPr="000A63EF" w:rsidRDefault="000A63EF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A63EF">
        <w:rPr>
          <w:rFonts w:ascii="Calibri" w:hAnsi="Calibri" w:cs="Calibri"/>
          <w:sz w:val="24"/>
          <w:szCs w:val="24"/>
        </w:rPr>
        <w:t>BB7 2AG</w:t>
      </w:r>
    </w:p>
    <w:p w14:paraId="2EE4A613" w14:textId="77777777" w:rsidR="00740309" w:rsidRPr="000A63EF" w:rsidRDefault="00740309" w:rsidP="009F3984">
      <w:pPr>
        <w:pStyle w:val="TableText"/>
        <w:rPr>
          <w:rFonts w:ascii="Calibri" w:hAnsi="Calibri" w:cs="Calibri"/>
          <w:sz w:val="24"/>
          <w:szCs w:val="24"/>
        </w:rPr>
      </w:pPr>
    </w:p>
    <w:sectPr w:rsidR="00740309" w:rsidRPr="000A63EF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C5FDC" w14:textId="77777777" w:rsidR="000A63EF" w:rsidRDefault="000A63EF">
      <w:r>
        <w:separator/>
      </w:r>
    </w:p>
  </w:endnote>
  <w:endnote w:type="continuationSeparator" w:id="0">
    <w:p w14:paraId="369708C4" w14:textId="77777777" w:rsidR="000A63EF" w:rsidRDefault="000A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D4CE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23FF" w14:textId="77777777" w:rsidR="000A63EF" w:rsidRDefault="000A63EF">
      <w:r>
        <w:separator/>
      </w:r>
    </w:p>
  </w:footnote>
  <w:footnote w:type="continuationSeparator" w:id="0">
    <w:p w14:paraId="070082F1" w14:textId="77777777" w:rsidR="000A63EF" w:rsidRDefault="000A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9386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255A5FF0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171F2F04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225B621B" w14:textId="68462833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0A63EF">
      <w:rPr>
        <w:rFonts w:ascii="Calibri" w:hAnsi="Calibri"/>
        <w:noProof/>
      </w:rPr>
      <w:t>3/2024/0250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0A63EF">
      <w:rPr>
        <w:rFonts w:ascii="Calibri" w:hAnsi="Calibri"/>
        <w:b/>
        <w:bCs/>
        <w:sz w:val="24"/>
        <w:szCs w:val="24"/>
      </w:rPr>
      <w:t>1</w:t>
    </w:r>
    <w:r w:rsidR="00322779">
      <w:rPr>
        <w:rFonts w:ascii="Calibri" w:hAnsi="Calibri"/>
        <w:b/>
        <w:bCs/>
        <w:sz w:val="24"/>
        <w:szCs w:val="24"/>
      </w:rPr>
      <w:t>7</w:t>
    </w:r>
    <w:r w:rsidR="000A63EF">
      <w:rPr>
        <w:rFonts w:ascii="Calibri" w:hAnsi="Calibri"/>
        <w:b/>
        <w:bCs/>
        <w:sz w:val="24"/>
        <w:szCs w:val="24"/>
      </w:rPr>
      <w:t xml:space="preserve"> May 2024</w:t>
    </w:r>
  </w:p>
  <w:p w14:paraId="26CF5B62" w14:textId="77777777" w:rsidR="005522D3" w:rsidRDefault="005522D3">
    <w:pPr>
      <w:pBdr>
        <w:bottom w:val="single" w:sz="4" w:space="1" w:color="auto"/>
      </w:pBdr>
    </w:pPr>
  </w:p>
  <w:p w14:paraId="7BF19391" w14:textId="77777777"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A82B5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Chief Executive : Marshal Scott CPFA</w:t>
    </w:r>
  </w:p>
  <w:p w14:paraId="27A51027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02697D11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F"/>
    <w:rsid w:val="000434B1"/>
    <w:rsid w:val="000A63EF"/>
    <w:rsid w:val="000C3E7C"/>
    <w:rsid w:val="00150A6F"/>
    <w:rsid w:val="001A087C"/>
    <w:rsid w:val="001A0F1B"/>
    <w:rsid w:val="0025344E"/>
    <w:rsid w:val="00296D93"/>
    <w:rsid w:val="00297B24"/>
    <w:rsid w:val="00322779"/>
    <w:rsid w:val="003449FF"/>
    <w:rsid w:val="00382199"/>
    <w:rsid w:val="00441735"/>
    <w:rsid w:val="00494749"/>
    <w:rsid w:val="005522D3"/>
    <w:rsid w:val="00566271"/>
    <w:rsid w:val="00577DC1"/>
    <w:rsid w:val="00583ED8"/>
    <w:rsid w:val="005F71C3"/>
    <w:rsid w:val="00641E0F"/>
    <w:rsid w:val="00661558"/>
    <w:rsid w:val="0070667B"/>
    <w:rsid w:val="00740309"/>
    <w:rsid w:val="007526EC"/>
    <w:rsid w:val="007A7F6F"/>
    <w:rsid w:val="007F68DB"/>
    <w:rsid w:val="00851611"/>
    <w:rsid w:val="00851E6F"/>
    <w:rsid w:val="008D7675"/>
    <w:rsid w:val="00940816"/>
    <w:rsid w:val="009C2053"/>
    <w:rsid w:val="009F3984"/>
    <w:rsid w:val="00B05C9C"/>
    <w:rsid w:val="00B52864"/>
    <w:rsid w:val="00B528FB"/>
    <w:rsid w:val="00B6354F"/>
    <w:rsid w:val="00BB5956"/>
    <w:rsid w:val="00C322BF"/>
    <w:rsid w:val="00C93A11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6FE7E"/>
  <w15:chartTrackingRefBased/>
  <w15:docId w15:val="{E8D7C28A-BAC8-4812-A556-A9D29F5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205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1594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2024-05-17T12:00:00Z</cp:lastPrinted>
  <dcterms:created xsi:type="dcterms:W3CDTF">2024-05-17T12:02:00Z</dcterms:created>
  <dcterms:modified xsi:type="dcterms:W3CDTF">2024-05-17T12:02:00Z</dcterms:modified>
</cp:coreProperties>
</file>