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54253B4D" w14:textId="77777777" w:rsidTr="00C20E4C">
        <w:trPr>
          <w:cantSplit/>
        </w:trPr>
        <w:tc>
          <w:tcPr>
            <w:tcW w:w="6983" w:type="dxa"/>
            <w:gridSpan w:val="4"/>
          </w:tcPr>
          <w:p w14:paraId="572C1A7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52003B9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DFB136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24C815" w14:textId="77777777" w:rsidTr="00C20E4C">
        <w:trPr>
          <w:cantSplit/>
        </w:trPr>
        <w:tc>
          <w:tcPr>
            <w:tcW w:w="4123" w:type="dxa"/>
            <w:gridSpan w:val="2"/>
          </w:tcPr>
          <w:p w14:paraId="3360D8C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56A3CE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7AEB9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50CE9E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B7568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30102A3" w14:textId="77777777" w:rsidTr="00C20E4C">
        <w:trPr>
          <w:cantSplit/>
        </w:trPr>
        <w:tc>
          <w:tcPr>
            <w:tcW w:w="5579" w:type="dxa"/>
            <w:gridSpan w:val="3"/>
          </w:tcPr>
          <w:p w14:paraId="181CAAE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1ED5B25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726A91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130AA4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0DC64A05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8CF24E0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06508F6E" w14:textId="77777777" w:rsidTr="00C20E4C">
        <w:trPr>
          <w:cantSplit/>
        </w:trPr>
        <w:tc>
          <w:tcPr>
            <w:tcW w:w="5579" w:type="dxa"/>
            <w:gridSpan w:val="3"/>
          </w:tcPr>
          <w:p w14:paraId="0B124E7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58595BA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71F3FB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4DBFB9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7C76867" w14:textId="77777777" w:rsidTr="00C20E4C">
        <w:trPr>
          <w:cantSplit/>
        </w:trPr>
        <w:tc>
          <w:tcPr>
            <w:tcW w:w="10409" w:type="dxa"/>
            <w:gridSpan w:val="6"/>
          </w:tcPr>
          <w:p w14:paraId="5B9B16D2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72CCDD82" w14:textId="77777777" w:rsidTr="00C20E4C">
        <w:trPr>
          <w:cantSplit/>
        </w:trPr>
        <w:tc>
          <w:tcPr>
            <w:tcW w:w="2410" w:type="dxa"/>
          </w:tcPr>
          <w:p w14:paraId="67FD29C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7637D85B" w14:textId="27C878E8" w:rsidR="00CC74BB" w:rsidRPr="005F03E7" w:rsidRDefault="007274CE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3/2024/0489</w:t>
            </w:r>
          </w:p>
        </w:tc>
        <w:tc>
          <w:tcPr>
            <w:tcW w:w="1404" w:type="dxa"/>
          </w:tcPr>
          <w:p w14:paraId="577415F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B7A943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8940D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92D9681" w14:textId="77777777" w:rsidTr="00C20E4C">
        <w:trPr>
          <w:cantSplit/>
        </w:trPr>
        <w:tc>
          <w:tcPr>
            <w:tcW w:w="2410" w:type="dxa"/>
          </w:tcPr>
          <w:p w14:paraId="385ACA3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E0BD7AE" w14:textId="5D686A16" w:rsidR="00CC74BB" w:rsidRPr="005F03E7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5A45F5">
              <w:rPr>
                <w:rFonts w:ascii="Calibri" w:hAnsi="Calibri" w:cs="Calibri"/>
                <w:szCs w:val="22"/>
              </w:rPr>
              <w:t>2</w:t>
            </w:r>
            <w:r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04" w:type="dxa"/>
          </w:tcPr>
          <w:p w14:paraId="775DD6D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07215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97B5F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716E39A" w14:textId="77777777" w:rsidTr="00C20E4C">
        <w:trPr>
          <w:cantSplit/>
        </w:trPr>
        <w:tc>
          <w:tcPr>
            <w:tcW w:w="2410" w:type="dxa"/>
          </w:tcPr>
          <w:p w14:paraId="14F3CCC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8038FB5" w14:textId="75B51A76" w:rsidR="00CC74BB" w:rsidRPr="005F03E7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13/06/2024</w:t>
            </w:r>
          </w:p>
        </w:tc>
        <w:tc>
          <w:tcPr>
            <w:tcW w:w="1404" w:type="dxa"/>
          </w:tcPr>
          <w:p w14:paraId="6BAD136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9CE51E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B28CB9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1DA641F" w14:textId="77777777" w:rsidTr="00C20E4C">
        <w:trPr>
          <w:cantSplit/>
        </w:trPr>
        <w:tc>
          <w:tcPr>
            <w:tcW w:w="6983" w:type="dxa"/>
            <w:gridSpan w:val="4"/>
          </w:tcPr>
          <w:p w14:paraId="242667EF" w14:textId="102296D8" w:rsidR="00CC74BB" w:rsidRPr="007274CE" w:rsidRDefault="00CC74BB" w:rsidP="00C20E4C">
            <w:pPr>
              <w:rPr>
                <w:rFonts w:ascii="Calibri" w:hAnsi="Calibri" w:cs="Calibri"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7274CE">
              <w:rPr>
                <w:rFonts w:ascii="Calibri" w:hAnsi="Calibri" w:cs="Calibri"/>
                <w:b/>
                <w:szCs w:val="22"/>
              </w:rPr>
              <w:t>:</w:t>
            </w:r>
            <w:r w:rsidR="007274CE">
              <w:rPr>
                <w:rFonts w:ascii="Calibri" w:hAnsi="Calibri" w:cs="Calibri"/>
                <w:bCs/>
                <w:szCs w:val="22"/>
              </w:rPr>
              <w:t xml:space="preserve">       Sawley</w:t>
            </w:r>
          </w:p>
        </w:tc>
        <w:tc>
          <w:tcPr>
            <w:tcW w:w="1713" w:type="dxa"/>
          </w:tcPr>
          <w:p w14:paraId="706DFF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6E6731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F96430C" w14:textId="77777777" w:rsidTr="00C20E4C">
        <w:trPr>
          <w:cantSplit/>
        </w:trPr>
        <w:tc>
          <w:tcPr>
            <w:tcW w:w="10409" w:type="dxa"/>
            <w:gridSpan w:val="6"/>
          </w:tcPr>
          <w:p w14:paraId="023FAB2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58E41CF" w14:textId="77777777" w:rsidTr="00C20E4C">
        <w:trPr>
          <w:cantSplit/>
        </w:trPr>
        <w:tc>
          <w:tcPr>
            <w:tcW w:w="2410" w:type="dxa"/>
          </w:tcPr>
          <w:p w14:paraId="06873A53" w14:textId="77777777" w:rsidR="00CC74BB" w:rsidRDefault="00CC74BB" w:rsidP="00C20E4C">
            <w:pPr>
              <w:pStyle w:val="TableText"/>
              <w:rPr>
                <w:rFonts w:ascii="Calibri" w:hAnsi="Calibri" w:cs="Calibri"/>
                <w:b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  <w:p w14:paraId="22970692" w14:textId="74419275" w:rsidR="007274CE" w:rsidRPr="005F03E7" w:rsidRDefault="007274CE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J Sibbald</w:t>
            </w:r>
          </w:p>
        </w:tc>
        <w:tc>
          <w:tcPr>
            <w:tcW w:w="1713" w:type="dxa"/>
          </w:tcPr>
          <w:p w14:paraId="16E3C60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B312D8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8AD2B6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665E1B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90C2C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61C2B25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5BD33EA" w14:textId="77777777" w:rsidR="007274CE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Southport Barn Cottages</w:t>
            </w:r>
          </w:p>
          <w:p w14:paraId="714F7400" w14:textId="77777777" w:rsidR="007274CE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Sawley Road</w:t>
            </w:r>
          </w:p>
          <w:p w14:paraId="04A380F4" w14:textId="77777777" w:rsidR="007274CE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Sawley</w:t>
            </w:r>
          </w:p>
          <w:p w14:paraId="285888C4" w14:textId="77777777" w:rsidR="007274CE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31869D9F" w14:textId="67839CEB" w:rsidR="00BE57C8" w:rsidRPr="005F03E7" w:rsidRDefault="007274CE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4LE</w:t>
            </w:r>
          </w:p>
        </w:tc>
        <w:tc>
          <w:tcPr>
            <w:tcW w:w="1456" w:type="dxa"/>
          </w:tcPr>
          <w:p w14:paraId="1459A9F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E232A57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F5FC5D0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1AFCE4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0888D1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198D6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4B569ED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834AC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7D358A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1FBD20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B0E0BB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EAD8DF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32B90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940190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86A73E6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4E57A2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528CD77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032657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6ECFBDA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2758AB54" w14:textId="77777777" w:rsidTr="00C20E4C">
        <w:trPr>
          <w:cantSplit/>
          <w:trHeight w:val="512"/>
        </w:trPr>
        <w:tc>
          <w:tcPr>
            <w:tcW w:w="1970" w:type="dxa"/>
          </w:tcPr>
          <w:p w14:paraId="1C868C06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70B69400" w14:textId="77275D85" w:rsidR="00CC74BB" w:rsidRPr="005F03E7" w:rsidRDefault="007274CE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Prune three </w:t>
            </w:r>
            <w:proofErr w:type="spellStart"/>
            <w:r>
              <w:rPr>
                <w:rFonts w:ascii="Calibri" w:hAnsi="Calibri" w:cs="Calibri"/>
                <w:szCs w:val="22"/>
              </w:rPr>
              <w:t>leyandii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at Clover Cottage to remove branches overhanging the driveways at 1 and 2 Southport Barn Cottages.</w:t>
            </w:r>
          </w:p>
        </w:tc>
      </w:tr>
      <w:tr w:rsidR="00BE57C8" w:rsidRPr="005F03E7" w14:paraId="425C1730" w14:textId="77777777" w:rsidTr="00C20E4C">
        <w:trPr>
          <w:cantSplit/>
          <w:trHeight w:val="512"/>
        </w:trPr>
        <w:tc>
          <w:tcPr>
            <w:tcW w:w="1970" w:type="dxa"/>
          </w:tcPr>
          <w:p w14:paraId="0FB17B94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6DE89E0" w14:textId="5AE7F075" w:rsidR="00BE57C8" w:rsidRPr="005F03E7" w:rsidRDefault="007274CE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Southport Barn Cottages Sawley Road Sawley BB7 4LE</w:t>
            </w:r>
          </w:p>
        </w:tc>
      </w:tr>
    </w:tbl>
    <w:p w14:paraId="61F26AD8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BF9DB9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2B6980F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984CF5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4713B12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980BA0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3A6D7E9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59EAE8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039AC0C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2E12658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7288D854" w14:textId="77777777" w:rsidR="00CC74BB" w:rsidRDefault="00CC74BB" w:rsidP="00CC74BB">
      <w:pPr>
        <w:pStyle w:val="TableText"/>
      </w:pPr>
    </w:p>
    <w:p w14:paraId="26293BEF" w14:textId="078DB03D" w:rsidR="00784D0A" w:rsidRPr="005A45F5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16ED152C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2051E831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16055C0A" w14:textId="77777777" w:rsidR="007274CE" w:rsidRDefault="007274CE" w:rsidP="007274CE">
      <w:pPr>
        <w:pStyle w:val="TableText"/>
        <w:rPr>
          <w:rFonts w:ascii="Calibri" w:hAnsi="Calibri" w:cs="Calibri"/>
          <w:b/>
        </w:rPr>
      </w:pPr>
    </w:p>
    <w:p w14:paraId="66A89AD6" w14:textId="77777777" w:rsidR="007274CE" w:rsidRDefault="007274CE" w:rsidP="007274CE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6D48F9B7" w14:textId="77777777" w:rsidR="007274CE" w:rsidRDefault="007274CE" w:rsidP="007274CE">
      <w:pPr>
        <w:rPr>
          <w:b/>
          <w:bCs/>
          <w:lang w:val="en-US"/>
        </w:rPr>
      </w:pPr>
    </w:p>
    <w:p w14:paraId="23A0CE47" w14:textId="77777777" w:rsidR="007274CE" w:rsidRDefault="007274CE" w:rsidP="007274CE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B1649BD" w14:textId="77777777" w:rsidR="007274CE" w:rsidRDefault="007274CE" w:rsidP="007274CE"/>
    <w:p w14:paraId="3225D2BE" w14:textId="385C96A0" w:rsidR="007274CE" w:rsidRPr="000A5BB2" w:rsidRDefault="007274CE" w:rsidP="007274CE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5C9C7BD2" w14:textId="77777777" w:rsidR="005A45F5" w:rsidRDefault="005A45F5" w:rsidP="00784D0A">
      <w:pPr>
        <w:rPr>
          <w:rFonts w:ascii="Arial" w:hAnsi="Arial" w:cs="Arial"/>
        </w:rPr>
      </w:pPr>
    </w:p>
    <w:p w14:paraId="5E16BFC1" w14:textId="09BAC176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29C72E5A" w14:textId="77777777" w:rsidR="00552DF4" w:rsidRDefault="00552DF4" w:rsidP="00784D0A">
      <w:pPr>
        <w:rPr>
          <w:rFonts w:ascii="Arial" w:hAnsi="Arial" w:cs="Arial"/>
        </w:rPr>
      </w:pPr>
    </w:p>
    <w:p w14:paraId="5949EC77" w14:textId="77777777" w:rsidR="00552DF4" w:rsidRPr="0098531B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 xml:space="preserve">   This Decision Notice should be read in conjunction with the officer’s tree work report which is available to view on the website.</w:t>
      </w:r>
    </w:p>
    <w:bookmarkEnd w:id="0"/>
    <w:p w14:paraId="45B7803D" w14:textId="77777777" w:rsidR="00552DF4" w:rsidRDefault="00552DF4" w:rsidP="00BF110E">
      <w:pPr>
        <w:ind w:left="720"/>
      </w:pPr>
    </w:p>
    <w:p w14:paraId="50274A5C" w14:textId="77777777" w:rsidR="00137D42" w:rsidRPr="000A5BB2" w:rsidRDefault="00137D42" w:rsidP="00137D42">
      <w:pPr>
        <w:rPr>
          <w:rFonts w:ascii="Calibri" w:hAnsi="Calibri" w:cs="Calibri"/>
        </w:rPr>
      </w:pPr>
    </w:p>
    <w:p w14:paraId="0E5C9141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103D1853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12DAD3FD" w14:textId="77777777" w:rsidR="008D1A9E" w:rsidRPr="00CC74BB" w:rsidRDefault="008D1A9E" w:rsidP="000766B5"/>
    <w:sectPr w:rsidR="008D1A9E" w:rsidRPr="00CC74BB">
      <w:footerReference w:type="default" r:id="rId7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CB29" w14:textId="77777777" w:rsidR="007274CE" w:rsidRDefault="007274CE">
      <w:r>
        <w:separator/>
      </w:r>
    </w:p>
  </w:endnote>
  <w:endnote w:type="continuationSeparator" w:id="0">
    <w:p w14:paraId="66F3109C" w14:textId="77777777" w:rsidR="007274CE" w:rsidRDefault="0072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686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AA70" w14:textId="77777777" w:rsidR="007274CE" w:rsidRDefault="007274CE">
      <w:r>
        <w:separator/>
      </w:r>
    </w:p>
  </w:footnote>
  <w:footnote w:type="continuationSeparator" w:id="0">
    <w:p w14:paraId="4BEC745F" w14:textId="77777777" w:rsidR="007274CE" w:rsidRDefault="0072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36731">
    <w:abstractNumId w:val="4"/>
  </w:num>
  <w:num w:numId="2" w16cid:durableId="758135749">
    <w:abstractNumId w:val="3"/>
  </w:num>
  <w:num w:numId="3" w16cid:durableId="761993106">
    <w:abstractNumId w:val="1"/>
  </w:num>
  <w:num w:numId="4" w16cid:durableId="2053533939">
    <w:abstractNumId w:val="2"/>
  </w:num>
  <w:num w:numId="5" w16cid:durableId="1904175669">
    <w:abstractNumId w:val="0"/>
  </w:num>
  <w:num w:numId="6" w16cid:durableId="881552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CE"/>
    <w:rsid w:val="000766B5"/>
    <w:rsid w:val="000A28E8"/>
    <w:rsid w:val="000A5BB2"/>
    <w:rsid w:val="00107333"/>
    <w:rsid w:val="00137D42"/>
    <w:rsid w:val="001A20DC"/>
    <w:rsid w:val="00257B50"/>
    <w:rsid w:val="002769E5"/>
    <w:rsid w:val="003E22C7"/>
    <w:rsid w:val="00494349"/>
    <w:rsid w:val="004E6D80"/>
    <w:rsid w:val="00504686"/>
    <w:rsid w:val="00552DF4"/>
    <w:rsid w:val="005A45F5"/>
    <w:rsid w:val="005F03E7"/>
    <w:rsid w:val="006335D3"/>
    <w:rsid w:val="00673DEB"/>
    <w:rsid w:val="00681CF4"/>
    <w:rsid w:val="007139F6"/>
    <w:rsid w:val="007274CE"/>
    <w:rsid w:val="00784D0A"/>
    <w:rsid w:val="00792978"/>
    <w:rsid w:val="007A501D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C2180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E560DA"/>
    <w:rsid w:val="00F83117"/>
    <w:rsid w:val="00FE5880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6E731"/>
  <w15:chartTrackingRefBased/>
  <w15:docId w15:val="{51CE524F-40F9-4183-B299-7866925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298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1987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2024-08-02T08:02:00Z</cp:lastPrinted>
  <dcterms:created xsi:type="dcterms:W3CDTF">2024-08-02T08:04:00Z</dcterms:created>
  <dcterms:modified xsi:type="dcterms:W3CDTF">2024-08-02T08:04:00Z</dcterms:modified>
</cp:coreProperties>
</file>