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139D531D"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w:t>
      </w:r>
      <w:r w:rsidR="009F79A6">
        <w:rPr>
          <w:rFonts w:ascii="Calibri" w:hAnsi="Calibri"/>
          <w:noProof/>
        </w:rPr>
        <w:t>4/0</w:t>
      </w:r>
      <w:r w:rsidR="0042499F">
        <w:rPr>
          <w:rFonts w:ascii="Calibri" w:hAnsi="Calibri"/>
          <w:noProof/>
        </w:rPr>
        <w:t>512</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22380BE2"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2A336F">
        <w:rPr>
          <w:rFonts w:ascii="Calibri" w:hAnsi="Calibri"/>
          <w:noProof/>
        </w:rPr>
        <w:t>08 October 2024</w:t>
      </w:r>
      <w:r w:rsidR="00FC1865" w:rsidRPr="00894ED2">
        <w:rPr>
          <w:rFonts w:ascii="Calibri" w:hAnsi="Calibri"/>
          <w:noProof/>
        </w:rPr>
        <w:fldChar w:fldCharType="end"/>
      </w:r>
    </w:p>
    <w:p w14:paraId="5746D169" w14:textId="0016598E" w:rsidR="00EC0471" w:rsidRDefault="00EC0471" w:rsidP="00C527FE">
      <w:pPr>
        <w:rPr>
          <w:rFonts w:ascii="Calibri" w:hAnsi="Calibri"/>
          <w:szCs w:val="22"/>
        </w:rPr>
      </w:pPr>
      <w:r>
        <w:rPr>
          <w:rFonts w:ascii="Calibri" w:hAnsi="Calibri"/>
          <w:szCs w:val="22"/>
        </w:rPr>
        <w:t>Mrs Akhtar</w:t>
      </w:r>
    </w:p>
    <w:p w14:paraId="4CE42F53" w14:textId="3D3C8F00" w:rsidR="0042499F" w:rsidRDefault="0042499F" w:rsidP="00C527FE">
      <w:pPr>
        <w:rPr>
          <w:rFonts w:ascii="Calibri" w:hAnsi="Calibri"/>
          <w:szCs w:val="22"/>
        </w:rPr>
      </w:pPr>
      <w:r>
        <w:rPr>
          <w:rFonts w:ascii="Calibri" w:hAnsi="Calibri"/>
          <w:szCs w:val="22"/>
        </w:rPr>
        <w:t>24 The Crescent</w:t>
      </w:r>
    </w:p>
    <w:p w14:paraId="1A95D3A3" w14:textId="77777777" w:rsidR="0042499F" w:rsidRDefault="0042499F" w:rsidP="00C527FE">
      <w:pPr>
        <w:rPr>
          <w:rFonts w:ascii="Calibri" w:hAnsi="Calibri"/>
          <w:szCs w:val="22"/>
        </w:rPr>
      </w:pPr>
      <w:r>
        <w:rPr>
          <w:rFonts w:ascii="Calibri" w:hAnsi="Calibri"/>
          <w:szCs w:val="22"/>
        </w:rPr>
        <w:t xml:space="preserve">Clitheroe </w:t>
      </w:r>
    </w:p>
    <w:p w14:paraId="7EB56DDD" w14:textId="68F859B1" w:rsidR="00C527FE" w:rsidRDefault="0042499F" w:rsidP="00C527FE">
      <w:pPr>
        <w:rPr>
          <w:rFonts w:ascii="Calibri" w:hAnsi="Calibri"/>
          <w:szCs w:val="22"/>
        </w:rPr>
      </w:pPr>
      <w:r>
        <w:rPr>
          <w:rFonts w:ascii="Calibri" w:hAnsi="Calibri"/>
          <w:szCs w:val="22"/>
        </w:rPr>
        <w:t>BB7 2LP</w:t>
      </w:r>
      <w:r w:rsidR="00E23AAC">
        <w:rPr>
          <w:rFonts w:ascii="Calibri" w:hAnsi="Calibri"/>
          <w:szCs w:val="22"/>
        </w:rPr>
        <w:t xml:space="preserve">. </w:t>
      </w:r>
    </w:p>
    <w:p w14:paraId="697999D8" w14:textId="77777777" w:rsidR="00E23AAC" w:rsidRDefault="00E23AAC" w:rsidP="00C527FE">
      <w:pPr>
        <w:rPr>
          <w:rFonts w:ascii="Calibri" w:hAnsi="Calibri"/>
          <w:szCs w:val="22"/>
        </w:rPr>
      </w:pPr>
    </w:p>
    <w:p w14:paraId="72DBCC79" w14:textId="77777777" w:rsidR="00E23AAC" w:rsidRPr="00894ED2" w:rsidRDefault="00E23AAC" w:rsidP="00C527FE">
      <w:pPr>
        <w:rPr>
          <w:rFonts w:ascii="Calibri" w:hAnsi="Calibri"/>
          <w:noProof/>
        </w:rPr>
      </w:pPr>
    </w:p>
    <w:p w14:paraId="1144B89D" w14:textId="09F6CF04" w:rsidR="00C527FE" w:rsidRPr="00894ED2" w:rsidRDefault="00C527FE" w:rsidP="00C527FE">
      <w:pPr>
        <w:rPr>
          <w:rFonts w:ascii="Calibri" w:hAnsi="Calibri"/>
          <w:noProof/>
        </w:rPr>
      </w:pPr>
      <w:r w:rsidRPr="00894ED2">
        <w:rPr>
          <w:rFonts w:ascii="Calibri" w:hAnsi="Calibri" w:cs="Arial"/>
        </w:rPr>
        <w:t xml:space="preserve">Dear </w:t>
      </w:r>
      <w:r w:rsidR="00E23AAC">
        <w:rPr>
          <w:rFonts w:ascii="Calibri" w:hAnsi="Calibri" w:cs="Arial"/>
        </w:rPr>
        <w:t>Mr</w:t>
      </w:r>
      <w:r w:rsidR="0042499F">
        <w:rPr>
          <w:rFonts w:ascii="Calibri" w:hAnsi="Calibri" w:cs="Arial"/>
        </w:rPr>
        <w:t xml:space="preserve"> Khan</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04CE3D4A" w14:textId="00E4E31E" w:rsidR="000E124F" w:rsidRDefault="0042499F" w:rsidP="000E124F">
      <w:pPr>
        <w:rPr>
          <w:rFonts w:ascii="Calibri" w:hAnsi="Calibri"/>
          <w:szCs w:val="22"/>
        </w:rPr>
      </w:pPr>
      <w:r>
        <w:rPr>
          <w:rFonts w:ascii="Calibri" w:hAnsi="Calibri"/>
          <w:szCs w:val="22"/>
        </w:rPr>
        <w:t>24 The Crescent, Clitheroe BB7 2LP.</w:t>
      </w:r>
    </w:p>
    <w:p w14:paraId="7463D9FC" w14:textId="77777777" w:rsidR="0042499F" w:rsidRPr="000E124F" w:rsidRDefault="0042499F" w:rsidP="000E124F">
      <w:pPr>
        <w:rPr>
          <w:rFonts w:ascii="Calibri" w:hAnsi="Calibri"/>
          <w:szCs w:val="22"/>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09057701" w14:textId="72F0615C" w:rsidR="00E23AAC" w:rsidRDefault="0042499F" w:rsidP="00C527FE">
      <w:pPr>
        <w:jc w:val="both"/>
        <w:rPr>
          <w:rFonts w:ascii="Calibri" w:hAnsi="Calibri"/>
          <w:szCs w:val="22"/>
        </w:rPr>
      </w:pPr>
      <w:bookmarkStart w:id="0" w:name="_Hlk170469901"/>
      <w:r>
        <w:rPr>
          <w:rFonts w:ascii="Calibri" w:hAnsi="Calibri"/>
          <w:szCs w:val="22"/>
        </w:rPr>
        <w:t>Prior notification of construction of single-storey extension to rear 6m long, 2.95m to eaves and 3.15m (max) to ridge.</w:t>
      </w:r>
      <w:bookmarkEnd w:id="0"/>
    </w:p>
    <w:p w14:paraId="2318C7D1" w14:textId="77777777" w:rsidR="0042499F" w:rsidRPr="00894ED2" w:rsidRDefault="0042499F"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E124F"/>
    <w:rsid w:val="000F427D"/>
    <w:rsid w:val="002272A0"/>
    <w:rsid w:val="0029161D"/>
    <w:rsid w:val="002A336F"/>
    <w:rsid w:val="00330E97"/>
    <w:rsid w:val="00362820"/>
    <w:rsid w:val="00364289"/>
    <w:rsid w:val="00402717"/>
    <w:rsid w:val="00416285"/>
    <w:rsid w:val="0042499F"/>
    <w:rsid w:val="004533D4"/>
    <w:rsid w:val="004F3B21"/>
    <w:rsid w:val="00530D3A"/>
    <w:rsid w:val="00534D73"/>
    <w:rsid w:val="005E4989"/>
    <w:rsid w:val="00643695"/>
    <w:rsid w:val="006B01E3"/>
    <w:rsid w:val="006D1335"/>
    <w:rsid w:val="00756736"/>
    <w:rsid w:val="00766E60"/>
    <w:rsid w:val="00776C0B"/>
    <w:rsid w:val="007B28C3"/>
    <w:rsid w:val="007E558E"/>
    <w:rsid w:val="008004C9"/>
    <w:rsid w:val="0084723D"/>
    <w:rsid w:val="00894ED2"/>
    <w:rsid w:val="008A22B6"/>
    <w:rsid w:val="008D4238"/>
    <w:rsid w:val="00914D9A"/>
    <w:rsid w:val="009714DC"/>
    <w:rsid w:val="009B6F45"/>
    <w:rsid w:val="009F79A6"/>
    <w:rsid w:val="00AA5D54"/>
    <w:rsid w:val="00B072D1"/>
    <w:rsid w:val="00B20495"/>
    <w:rsid w:val="00B72B62"/>
    <w:rsid w:val="00BD2D92"/>
    <w:rsid w:val="00C2766C"/>
    <w:rsid w:val="00C527FE"/>
    <w:rsid w:val="00C824B3"/>
    <w:rsid w:val="00C872F8"/>
    <w:rsid w:val="00CE7093"/>
    <w:rsid w:val="00CF10C1"/>
    <w:rsid w:val="00D54284"/>
    <w:rsid w:val="00D918D6"/>
    <w:rsid w:val="00DF160B"/>
    <w:rsid w:val="00E1425C"/>
    <w:rsid w:val="00E23AAC"/>
    <w:rsid w:val="00E26DEA"/>
    <w:rsid w:val="00E36817"/>
    <w:rsid w:val="00EA467A"/>
    <w:rsid w:val="00EB3C28"/>
    <w:rsid w:val="00EC0471"/>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 w:type="table" w:styleId="TableGrid">
    <w:name w:val="Table Grid"/>
    <w:basedOn w:val="TableNormal"/>
    <w:uiPriority w:val="59"/>
    <w:rsid w:val="008A22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870</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5752</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2023-03-09T10:14:00Z</cp:lastPrinted>
  <dcterms:created xsi:type="dcterms:W3CDTF">2024-10-08T15:50:00Z</dcterms:created>
  <dcterms:modified xsi:type="dcterms:W3CDTF">2024-10-08T15:50:00Z</dcterms:modified>
</cp:coreProperties>
</file>