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07D9D5E0" w14:textId="77777777" w:rsidTr="00C20E4C">
        <w:trPr>
          <w:cantSplit/>
        </w:trPr>
        <w:tc>
          <w:tcPr>
            <w:tcW w:w="6983" w:type="dxa"/>
            <w:gridSpan w:val="4"/>
          </w:tcPr>
          <w:p w14:paraId="5C3DD79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4B85D0C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7A6DF8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187B53E" w14:textId="77777777" w:rsidTr="00C20E4C">
        <w:trPr>
          <w:cantSplit/>
        </w:trPr>
        <w:tc>
          <w:tcPr>
            <w:tcW w:w="4123" w:type="dxa"/>
            <w:gridSpan w:val="2"/>
          </w:tcPr>
          <w:p w14:paraId="4AEE9CB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3EFEBDA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DBE406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6B8902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17DC8A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0EAD480" w14:textId="77777777" w:rsidTr="00C20E4C">
        <w:trPr>
          <w:cantSplit/>
        </w:trPr>
        <w:tc>
          <w:tcPr>
            <w:tcW w:w="5579" w:type="dxa"/>
            <w:gridSpan w:val="3"/>
          </w:tcPr>
          <w:p w14:paraId="1E40C7B1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3639A5A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C957F3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E3D4E1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3BBFA109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0BE7193B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7E8E074E" w14:textId="77777777" w:rsidTr="00C20E4C">
        <w:trPr>
          <w:cantSplit/>
        </w:trPr>
        <w:tc>
          <w:tcPr>
            <w:tcW w:w="5579" w:type="dxa"/>
            <w:gridSpan w:val="3"/>
          </w:tcPr>
          <w:p w14:paraId="41919D6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0A4F542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05D163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E29397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E6C545E" w14:textId="77777777" w:rsidTr="00C20E4C">
        <w:trPr>
          <w:cantSplit/>
        </w:trPr>
        <w:tc>
          <w:tcPr>
            <w:tcW w:w="10409" w:type="dxa"/>
            <w:gridSpan w:val="6"/>
          </w:tcPr>
          <w:p w14:paraId="29BB3851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5455EA3C" w14:textId="77777777" w:rsidTr="00C20E4C">
        <w:trPr>
          <w:cantSplit/>
        </w:trPr>
        <w:tc>
          <w:tcPr>
            <w:tcW w:w="2410" w:type="dxa"/>
          </w:tcPr>
          <w:p w14:paraId="6CED64E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6A45BC93" w14:textId="34A77466" w:rsidR="00CC74BB" w:rsidRPr="005F03E7" w:rsidRDefault="005461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3/2024/0537</w:t>
            </w:r>
          </w:p>
        </w:tc>
        <w:tc>
          <w:tcPr>
            <w:tcW w:w="1404" w:type="dxa"/>
          </w:tcPr>
          <w:p w14:paraId="1060439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80D0EA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7F81BF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23DAB84" w14:textId="77777777" w:rsidTr="00C20E4C">
        <w:trPr>
          <w:cantSplit/>
        </w:trPr>
        <w:tc>
          <w:tcPr>
            <w:tcW w:w="2410" w:type="dxa"/>
          </w:tcPr>
          <w:p w14:paraId="7F07E44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6CCD4185" w14:textId="6DE3702B" w:rsidR="00CC74BB" w:rsidRPr="005F03E7" w:rsidRDefault="0007606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22</w:t>
            </w:r>
            <w:r w:rsidR="005461D0">
              <w:rPr>
                <w:rFonts w:ascii="Calibri" w:hAnsi="Calibri" w:cs="Calibri"/>
                <w:szCs w:val="22"/>
              </w:rPr>
              <w:t xml:space="preserve"> August 2024</w:t>
            </w:r>
          </w:p>
        </w:tc>
        <w:tc>
          <w:tcPr>
            <w:tcW w:w="1404" w:type="dxa"/>
          </w:tcPr>
          <w:p w14:paraId="1957815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D0950A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967E80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C29F4AB" w14:textId="77777777" w:rsidTr="00C20E4C">
        <w:trPr>
          <w:cantSplit/>
        </w:trPr>
        <w:tc>
          <w:tcPr>
            <w:tcW w:w="2410" w:type="dxa"/>
          </w:tcPr>
          <w:p w14:paraId="32E99F6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4793F719" w14:textId="5F28D15F" w:rsidR="00CC74BB" w:rsidRPr="005F03E7" w:rsidRDefault="005461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26/06/2024</w:t>
            </w:r>
          </w:p>
        </w:tc>
        <w:tc>
          <w:tcPr>
            <w:tcW w:w="1404" w:type="dxa"/>
          </w:tcPr>
          <w:p w14:paraId="127B50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FB9DD2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652AD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FC4C3C3" w14:textId="77777777" w:rsidTr="00C20E4C">
        <w:trPr>
          <w:cantSplit/>
        </w:trPr>
        <w:tc>
          <w:tcPr>
            <w:tcW w:w="6983" w:type="dxa"/>
            <w:gridSpan w:val="4"/>
          </w:tcPr>
          <w:p w14:paraId="109C072F" w14:textId="4ED0E72A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5461D0">
              <w:rPr>
                <w:rFonts w:ascii="Calibri" w:hAnsi="Calibri" w:cs="Calibri"/>
                <w:b/>
                <w:szCs w:val="22"/>
              </w:rPr>
              <w:t>:WADDINGTON</w:t>
            </w:r>
          </w:p>
        </w:tc>
        <w:tc>
          <w:tcPr>
            <w:tcW w:w="1713" w:type="dxa"/>
          </w:tcPr>
          <w:p w14:paraId="4CCC5F5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772F2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DA8E644" w14:textId="77777777" w:rsidTr="00C20E4C">
        <w:trPr>
          <w:cantSplit/>
        </w:trPr>
        <w:tc>
          <w:tcPr>
            <w:tcW w:w="10409" w:type="dxa"/>
            <w:gridSpan w:val="6"/>
          </w:tcPr>
          <w:p w14:paraId="6A96FE5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AD9B7B9" w14:textId="77777777" w:rsidTr="00C20E4C">
        <w:trPr>
          <w:cantSplit/>
        </w:trPr>
        <w:tc>
          <w:tcPr>
            <w:tcW w:w="2410" w:type="dxa"/>
          </w:tcPr>
          <w:p w14:paraId="1396863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10A69DD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0299C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5D30CA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3C98A7C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76939C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361600F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A9E661D" w14:textId="77777777" w:rsidR="005461D0" w:rsidRDefault="005461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West Bradford Road</w:t>
            </w:r>
          </w:p>
          <w:p w14:paraId="598D5871" w14:textId="77777777" w:rsidR="005461D0" w:rsidRDefault="005461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34DBE2E5" w14:textId="77777777" w:rsidR="005461D0" w:rsidRDefault="005461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6379AFC7" w14:textId="729C3A3D" w:rsidR="00BE57C8" w:rsidRPr="005F03E7" w:rsidRDefault="005461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3JD</w:t>
            </w:r>
          </w:p>
        </w:tc>
        <w:tc>
          <w:tcPr>
            <w:tcW w:w="1456" w:type="dxa"/>
          </w:tcPr>
          <w:p w14:paraId="4E5956C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13D97761" w14:textId="77777777" w:rsidR="005461D0" w:rsidRDefault="005461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Fisher Forestry</w:t>
            </w:r>
          </w:p>
          <w:p w14:paraId="6983252D" w14:textId="77777777" w:rsidR="005461D0" w:rsidRDefault="005461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Hollins Farm</w:t>
            </w:r>
          </w:p>
          <w:p w14:paraId="24AB6752" w14:textId="77777777" w:rsidR="005461D0" w:rsidRDefault="005461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Slaidburn Road</w:t>
            </w:r>
          </w:p>
          <w:p w14:paraId="5851DF1F" w14:textId="77777777" w:rsidR="005461D0" w:rsidRDefault="005461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4A770757" w14:textId="57E99AC0" w:rsidR="00CC74BB" w:rsidRPr="005F03E7" w:rsidRDefault="005461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3JQ</w:t>
            </w:r>
          </w:p>
        </w:tc>
      </w:tr>
      <w:tr w:rsidR="00CC74BB" w:rsidRPr="005F03E7" w14:paraId="24EDD0EC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9AEF5E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81D036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C174CE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4C3612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274BE9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C0339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F88236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C41DAC4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6726E6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F034F5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D06E31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DAD1DE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572780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6372A04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F7C469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560AA84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6D733601" w14:textId="77777777" w:rsidTr="00C20E4C">
        <w:trPr>
          <w:cantSplit/>
          <w:trHeight w:val="512"/>
        </w:trPr>
        <w:tc>
          <w:tcPr>
            <w:tcW w:w="1970" w:type="dxa"/>
          </w:tcPr>
          <w:p w14:paraId="387A5901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48B5470A" w14:textId="0D1CFB52" w:rsidR="00CC74BB" w:rsidRPr="005F03E7" w:rsidRDefault="005461D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silver birch T1; crown raise hornbeam T2.</w:t>
            </w:r>
          </w:p>
        </w:tc>
      </w:tr>
      <w:tr w:rsidR="00BE57C8" w:rsidRPr="005F03E7" w14:paraId="2D67C97D" w14:textId="77777777" w:rsidTr="00C20E4C">
        <w:trPr>
          <w:cantSplit/>
          <w:trHeight w:val="512"/>
        </w:trPr>
        <w:tc>
          <w:tcPr>
            <w:tcW w:w="1970" w:type="dxa"/>
          </w:tcPr>
          <w:p w14:paraId="77EBA95D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6CD4F4B" w14:textId="1E44C454" w:rsidR="00BE57C8" w:rsidRPr="005F03E7" w:rsidRDefault="005461D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Land adjacent to Oatlands 61 West Bradford Road Waddington BB7 3JD</w:t>
            </w:r>
          </w:p>
        </w:tc>
      </w:tr>
    </w:tbl>
    <w:p w14:paraId="01A980B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EBB270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4CD4DC6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D18752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4E53E85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404EC6F" w14:textId="77777777" w:rsidR="00CC74BB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313C8F34" w14:textId="77777777" w:rsidR="00076069" w:rsidRPr="000A5BB2" w:rsidRDefault="00076069" w:rsidP="00076069">
      <w:pPr>
        <w:rPr>
          <w:rFonts w:ascii="Calibri" w:hAnsi="Calibri" w:cs="Calibri"/>
        </w:rPr>
      </w:pPr>
    </w:p>
    <w:p w14:paraId="2DB2F556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457AAA4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DE41F7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0397193B" w14:textId="77777777" w:rsidR="00CC74BB" w:rsidRDefault="00CC74BB" w:rsidP="00CC74BB">
      <w:pPr>
        <w:pStyle w:val="TableText"/>
      </w:pPr>
    </w:p>
    <w:p w14:paraId="56AFA47B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2B45D76E" w14:textId="77777777" w:rsidR="00784D0A" w:rsidRDefault="00784D0A" w:rsidP="00784D0A">
      <w:pPr>
        <w:jc w:val="both"/>
        <w:rPr>
          <w:rFonts w:ascii="Arial" w:hAnsi="Arial" w:cs="Arial"/>
        </w:rPr>
      </w:pPr>
    </w:p>
    <w:p w14:paraId="31665B26" w14:textId="77777777" w:rsidR="00784D0A" w:rsidRDefault="00784D0A" w:rsidP="00784D0A">
      <w:pPr>
        <w:jc w:val="both"/>
        <w:rPr>
          <w:rFonts w:ascii="Arial" w:hAnsi="Arial" w:cs="Arial"/>
        </w:rPr>
      </w:pPr>
    </w:p>
    <w:p w14:paraId="3EC37F85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CFFEC6D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311E0D01" w14:textId="77777777" w:rsidR="00552DF4" w:rsidRDefault="00552DF4" w:rsidP="00784D0A">
      <w:pPr>
        <w:rPr>
          <w:rFonts w:ascii="Arial" w:hAnsi="Arial" w:cs="Arial"/>
        </w:rPr>
      </w:pPr>
    </w:p>
    <w:p w14:paraId="68E5BF7E" w14:textId="77777777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50F046B3" w14:textId="77777777" w:rsidR="00552DF4" w:rsidRDefault="00552DF4" w:rsidP="00784D0A">
      <w:pPr>
        <w:rPr>
          <w:rFonts w:ascii="Arial" w:hAnsi="Arial" w:cs="Arial"/>
        </w:rPr>
      </w:pPr>
    </w:p>
    <w:p w14:paraId="1BCE994C" w14:textId="1577F989" w:rsidR="00076069" w:rsidRPr="00076069" w:rsidRDefault="00552DF4" w:rsidP="00076069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bookmarkStart w:id="0" w:name="InformativeText"/>
      <w:r w:rsidRPr="00076069"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  <w:r w:rsidR="00076069" w:rsidRPr="00076069">
        <w:rPr>
          <w:b/>
          <w:bCs/>
          <w:lang w:val="en-US"/>
        </w:rPr>
        <w:t xml:space="preserve"> </w:t>
      </w:r>
    </w:p>
    <w:p w14:paraId="5FDBA903" w14:textId="77777777" w:rsidR="00076069" w:rsidRDefault="00076069" w:rsidP="00076069">
      <w:pPr>
        <w:rPr>
          <w:b/>
          <w:bCs/>
          <w:lang w:val="en-US"/>
        </w:rPr>
      </w:pPr>
    </w:p>
    <w:p w14:paraId="08EFBEF8" w14:textId="77777777" w:rsidR="00076069" w:rsidRDefault="00076069" w:rsidP="00076069">
      <w:pPr>
        <w:pStyle w:val="PlainText"/>
        <w:numPr>
          <w:ilvl w:val="0"/>
          <w:numId w:val="7"/>
        </w:numPr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707DF2A1" w14:textId="77777777" w:rsidR="00076069" w:rsidRDefault="00076069" w:rsidP="00076069"/>
    <w:p w14:paraId="2CD51985" w14:textId="391BE82D" w:rsidR="00552DF4" w:rsidRPr="00076069" w:rsidRDefault="00076069" w:rsidP="0007606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076069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76069">
        <w:rPr>
          <w:rFonts w:ascii="Calibri" w:hAnsi="Calibri" w:cs="Calibri"/>
        </w:rPr>
        <w:t>applicants</w:t>
      </w:r>
      <w:proofErr w:type="gramEnd"/>
      <w:r w:rsidRPr="00076069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bookmarkEnd w:id="0"/>
    <w:p w14:paraId="747A4837" w14:textId="746E3621" w:rsidR="008D1A9E" w:rsidRPr="00CC74BB" w:rsidRDefault="00BF110E" w:rsidP="00076069">
      <w:pPr>
        <w:pStyle w:val="ListParagraph"/>
      </w:pPr>
      <w:r w:rsidRPr="00076069">
        <w:rPr>
          <w:rFonts w:ascii="Calibri" w:hAnsi="Calibri" w:cs="Calibri"/>
        </w:rPr>
        <w:t xml:space="preserve">    </w:t>
      </w:r>
    </w:p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8B023" w14:textId="77777777" w:rsidR="00E62069" w:rsidRDefault="00E62069">
      <w:r>
        <w:separator/>
      </w:r>
    </w:p>
  </w:endnote>
  <w:endnote w:type="continuationSeparator" w:id="0">
    <w:p w14:paraId="57ABBDD6" w14:textId="77777777" w:rsidR="00E62069" w:rsidRDefault="00E6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36E7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C98F6" w14:textId="77777777" w:rsidR="00E62069" w:rsidRDefault="00E62069">
      <w:r>
        <w:separator/>
      </w:r>
    </w:p>
  </w:footnote>
  <w:footnote w:type="continuationSeparator" w:id="0">
    <w:p w14:paraId="6C161451" w14:textId="77777777" w:rsidR="00E62069" w:rsidRDefault="00E6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6047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5C6448E0" w14:textId="77777777" w:rsidR="00C10336" w:rsidRDefault="00C10336">
    <w:pPr>
      <w:pStyle w:val="addresses"/>
    </w:pPr>
  </w:p>
  <w:p w14:paraId="0E4CA55A" w14:textId="4F2C7B4B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2D70175B" w14:textId="77777777" w:rsidR="00C10336" w:rsidRDefault="00C10336">
    <w:pPr>
      <w:pBdr>
        <w:bottom w:val="single" w:sz="4" w:space="1" w:color="auto"/>
      </w:pBdr>
    </w:pPr>
  </w:p>
  <w:p w14:paraId="403CD799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E7FF5"/>
    <w:multiLevelType w:val="hybridMultilevel"/>
    <w:tmpl w:val="A11E86A4"/>
    <w:lvl w:ilvl="0" w:tplc="A0F66D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872906">
    <w:abstractNumId w:val="5"/>
  </w:num>
  <w:num w:numId="2" w16cid:durableId="1861242742">
    <w:abstractNumId w:val="4"/>
  </w:num>
  <w:num w:numId="3" w16cid:durableId="616563491">
    <w:abstractNumId w:val="1"/>
  </w:num>
  <w:num w:numId="4" w16cid:durableId="62068636">
    <w:abstractNumId w:val="3"/>
  </w:num>
  <w:num w:numId="5" w16cid:durableId="34547690">
    <w:abstractNumId w:val="0"/>
  </w:num>
  <w:num w:numId="6" w16cid:durableId="1983733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25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29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D0"/>
    <w:rsid w:val="00076069"/>
    <w:rsid w:val="000766B5"/>
    <w:rsid w:val="000A28E8"/>
    <w:rsid w:val="000A5BB2"/>
    <w:rsid w:val="000E02D7"/>
    <w:rsid w:val="00137D42"/>
    <w:rsid w:val="001A20DC"/>
    <w:rsid w:val="001F08DB"/>
    <w:rsid w:val="00257B50"/>
    <w:rsid w:val="002769E5"/>
    <w:rsid w:val="003E22C7"/>
    <w:rsid w:val="00494349"/>
    <w:rsid w:val="004E6D80"/>
    <w:rsid w:val="00504686"/>
    <w:rsid w:val="005461D0"/>
    <w:rsid w:val="00552DF4"/>
    <w:rsid w:val="005F03E7"/>
    <w:rsid w:val="006335D3"/>
    <w:rsid w:val="00673DEB"/>
    <w:rsid w:val="00681CF4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91CC7"/>
    <w:rsid w:val="00BA03C3"/>
    <w:rsid w:val="00BE57C8"/>
    <w:rsid w:val="00BF110E"/>
    <w:rsid w:val="00C10336"/>
    <w:rsid w:val="00C10FFB"/>
    <w:rsid w:val="00C11FA5"/>
    <w:rsid w:val="00C20E4C"/>
    <w:rsid w:val="00C45BAA"/>
    <w:rsid w:val="00C81B83"/>
    <w:rsid w:val="00CC2F03"/>
    <w:rsid w:val="00CC74BB"/>
    <w:rsid w:val="00CD4855"/>
    <w:rsid w:val="00D13EF2"/>
    <w:rsid w:val="00D409B9"/>
    <w:rsid w:val="00D46022"/>
    <w:rsid w:val="00DA6FB5"/>
    <w:rsid w:val="00E560DA"/>
    <w:rsid w:val="00E62069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64D5D"/>
  <w15:chartTrackingRefBased/>
  <w15:docId w15:val="{DCAFB218-E245-4837-B1A6-0B468168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292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1946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Joanne Steer</cp:lastModifiedBy>
  <cp:revision>2</cp:revision>
  <cp:lastPrinted>2018-11-06T11:35:00Z</cp:lastPrinted>
  <dcterms:created xsi:type="dcterms:W3CDTF">2024-08-23T13:45:00Z</dcterms:created>
  <dcterms:modified xsi:type="dcterms:W3CDTF">2024-08-23T13:45:00Z</dcterms:modified>
</cp:coreProperties>
</file>