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D75C8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 w:rsidRPr="001C71C5" w14:paraId="6D18DAC2" w14:textId="77777777">
        <w:trPr>
          <w:cantSplit/>
        </w:trPr>
        <w:tc>
          <w:tcPr>
            <w:tcW w:w="6983" w:type="dxa"/>
            <w:gridSpan w:val="4"/>
          </w:tcPr>
          <w:p w14:paraId="612C3DEA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7950260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2D0BE1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6268921" w14:textId="77777777">
        <w:trPr>
          <w:cantSplit/>
        </w:trPr>
        <w:tc>
          <w:tcPr>
            <w:tcW w:w="4123" w:type="dxa"/>
            <w:gridSpan w:val="2"/>
          </w:tcPr>
          <w:p w14:paraId="6D8D27FB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5B43AA6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4DED837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BD8653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7AF965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FA05CA6" w14:textId="77777777">
        <w:trPr>
          <w:cantSplit/>
        </w:trPr>
        <w:tc>
          <w:tcPr>
            <w:tcW w:w="5579" w:type="dxa"/>
            <w:gridSpan w:val="3"/>
          </w:tcPr>
          <w:p w14:paraId="5F677973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1FAB0F0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06CB97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612F07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512E090C" w14:textId="77777777" w:rsidTr="00862B5F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460F39ED" w14:textId="77777777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10336" w:rsidRPr="001C71C5" w14:paraId="4397A76F" w14:textId="77777777">
        <w:trPr>
          <w:cantSplit/>
        </w:trPr>
        <w:tc>
          <w:tcPr>
            <w:tcW w:w="5579" w:type="dxa"/>
            <w:gridSpan w:val="3"/>
          </w:tcPr>
          <w:p w14:paraId="6E1DE3EE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0BBE01B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355BF9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BA427C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51B789C" w14:textId="77777777">
        <w:trPr>
          <w:cantSplit/>
        </w:trPr>
        <w:tc>
          <w:tcPr>
            <w:tcW w:w="10409" w:type="dxa"/>
            <w:gridSpan w:val="6"/>
          </w:tcPr>
          <w:p w14:paraId="2BFF1D8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2F0E36C6" w14:textId="77777777">
        <w:trPr>
          <w:cantSplit/>
        </w:trPr>
        <w:tc>
          <w:tcPr>
            <w:tcW w:w="2410" w:type="dxa"/>
          </w:tcPr>
          <w:p w14:paraId="39EEF2F5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1EEB6544" w14:textId="0451BF4A" w:rsidR="00C10336" w:rsidRPr="001C71C5" w:rsidRDefault="00FD7557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3/2024/0608</w:t>
            </w:r>
          </w:p>
        </w:tc>
        <w:tc>
          <w:tcPr>
            <w:tcW w:w="1404" w:type="dxa"/>
          </w:tcPr>
          <w:p w14:paraId="4798A76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65A57F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2ED276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F4F93A9" w14:textId="77777777">
        <w:trPr>
          <w:cantSplit/>
        </w:trPr>
        <w:tc>
          <w:tcPr>
            <w:tcW w:w="2410" w:type="dxa"/>
          </w:tcPr>
          <w:p w14:paraId="4F5809EB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7F815ADA" w14:textId="2BFEBF2F" w:rsidR="00C10336" w:rsidRPr="001C71C5" w:rsidRDefault="00FD755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  <w:r w:rsidR="00C920E8">
              <w:rPr>
                <w:rFonts w:ascii="Calibri" w:hAnsi="Calibri" w:cs="Calibri"/>
                <w:szCs w:val="22"/>
              </w:rPr>
              <w:t>1</w:t>
            </w:r>
            <w:r>
              <w:rPr>
                <w:rFonts w:ascii="Calibri" w:hAnsi="Calibri" w:cs="Calibri"/>
                <w:szCs w:val="22"/>
              </w:rPr>
              <w:t xml:space="preserve"> September 2024</w:t>
            </w:r>
          </w:p>
        </w:tc>
        <w:tc>
          <w:tcPr>
            <w:tcW w:w="1404" w:type="dxa"/>
          </w:tcPr>
          <w:p w14:paraId="20875F4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45EC07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20B873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604775E" w14:textId="77777777">
        <w:trPr>
          <w:cantSplit/>
        </w:trPr>
        <w:tc>
          <w:tcPr>
            <w:tcW w:w="2410" w:type="dxa"/>
          </w:tcPr>
          <w:p w14:paraId="3AE0A13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5694DD18" w14:textId="352C244E" w:rsidR="00C10336" w:rsidRPr="001C71C5" w:rsidRDefault="00FD755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18/07/2024</w:t>
            </w:r>
          </w:p>
        </w:tc>
        <w:tc>
          <w:tcPr>
            <w:tcW w:w="1404" w:type="dxa"/>
          </w:tcPr>
          <w:p w14:paraId="27F2CB1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86533D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D83028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8E78437" w14:textId="77777777">
        <w:trPr>
          <w:cantSplit/>
        </w:trPr>
        <w:tc>
          <w:tcPr>
            <w:tcW w:w="6983" w:type="dxa"/>
            <w:gridSpan w:val="4"/>
          </w:tcPr>
          <w:p w14:paraId="64641CD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TREE PRESERVATION ORDER:</w:t>
            </w:r>
          </w:p>
        </w:tc>
        <w:tc>
          <w:tcPr>
            <w:tcW w:w="1713" w:type="dxa"/>
          </w:tcPr>
          <w:p w14:paraId="6FB2B60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5FDE92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F2027E9" w14:textId="77777777">
        <w:trPr>
          <w:cantSplit/>
        </w:trPr>
        <w:tc>
          <w:tcPr>
            <w:tcW w:w="10409" w:type="dxa"/>
            <w:gridSpan w:val="6"/>
          </w:tcPr>
          <w:p w14:paraId="14C8318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8FDBF2C" w14:textId="77777777">
        <w:trPr>
          <w:cantSplit/>
        </w:trPr>
        <w:tc>
          <w:tcPr>
            <w:tcW w:w="2410" w:type="dxa"/>
          </w:tcPr>
          <w:p w14:paraId="6FA7EDC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18591CB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DAE9DD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1EE9743B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7D1CC75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418082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0434F54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799BD040" w14:textId="1C9B19BB" w:rsidR="00C10336" w:rsidRPr="001C71C5" w:rsidRDefault="00FD755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David Lightbown</w:t>
            </w:r>
          </w:p>
          <w:p w14:paraId="2A345574" w14:textId="77777777" w:rsidR="00FD7557" w:rsidRDefault="00FD755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67 Rowan Avenue</w:t>
            </w:r>
          </w:p>
          <w:p w14:paraId="1E9D2AD6" w14:textId="77777777" w:rsidR="00FD7557" w:rsidRDefault="00FD7557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Shireburn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Caravan Park</w:t>
            </w:r>
          </w:p>
          <w:p w14:paraId="0BD5A948" w14:textId="77777777" w:rsidR="00FD7557" w:rsidRDefault="00FD7557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Edisford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Road</w:t>
            </w:r>
          </w:p>
          <w:p w14:paraId="0CF92717" w14:textId="77777777" w:rsidR="00FD7557" w:rsidRDefault="00FD755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Waddington</w:t>
            </w:r>
          </w:p>
          <w:p w14:paraId="69911C36" w14:textId="4D5D5374" w:rsidR="00C10336" w:rsidRPr="001C71C5" w:rsidRDefault="00FD755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3LB</w:t>
            </w:r>
          </w:p>
        </w:tc>
        <w:tc>
          <w:tcPr>
            <w:tcW w:w="1456" w:type="dxa"/>
          </w:tcPr>
          <w:p w14:paraId="7EF4324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7939FF38" w14:textId="03BC37F3" w:rsidR="00C10336" w:rsidRPr="001C71C5" w:rsidRDefault="00FD7557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Ashley Rostron</w:t>
            </w:r>
          </w:p>
          <w:p w14:paraId="24634647" w14:textId="77777777" w:rsidR="00FD7557" w:rsidRDefault="00FD7557">
            <w:pPr>
              <w:pStyle w:val="addresses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Shireburn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Park Ltd</w:t>
            </w:r>
          </w:p>
          <w:p w14:paraId="00CB11DB" w14:textId="77777777" w:rsidR="00FD7557" w:rsidRDefault="00FD7557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Site Office</w:t>
            </w:r>
          </w:p>
          <w:p w14:paraId="73141A51" w14:textId="77777777" w:rsidR="00FD7557" w:rsidRDefault="00FD7557">
            <w:pPr>
              <w:pStyle w:val="addresses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Shireburn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Caravan Park</w:t>
            </w:r>
          </w:p>
          <w:p w14:paraId="429D6F5D" w14:textId="77777777" w:rsidR="00FD7557" w:rsidRDefault="00FD7557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41010C57" w14:textId="2CC6138F" w:rsidR="00C10336" w:rsidRPr="001C71C5" w:rsidRDefault="00FD7557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3LB</w:t>
            </w:r>
          </w:p>
        </w:tc>
      </w:tr>
      <w:tr w:rsidR="00C10336" w:rsidRPr="001C71C5" w14:paraId="1A3452FF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1472EA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2D6383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F36F3D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F6E2842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460D1B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159FB1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403C37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223C50B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00B542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DA73BE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3B1AC1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DF38805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14B3D4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1E7A46B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3F80C0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32B60939" w14:textId="77777777"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 w:rsidRPr="001C71C5" w14:paraId="0F9A285D" w14:textId="77777777">
        <w:trPr>
          <w:cantSplit/>
          <w:trHeight w:val="512"/>
        </w:trPr>
        <w:tc>
          <w:tcPr>
            <w:tcW w:w="1970" w:type="dxa"/>
            <w:gridSpan w:val="2"/>
          </w:tcPr>
          <w:p w14:paraId="0C8CAEA5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0C14A8BE" w14:textId="0A4EDF3E" w:rsidR="00C10336" w:rsidRPr="001C71C5" w:rsidRDefault="00FD7557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Proposed crown reduction to 1 x Silver Birch and 3 x Alder trees.</w:t>
            </w:r>
          </w:p>
        </w:tc>
      </w:tr>
      <w:tr w:rsidR="00C10336" w:rsidRPr="001C71C5" w14:paraId="4C698140" w14:textId="77777777">
        <w:trPr>
          <w:cantSplit/>
          <w:trHeight w:val="264"/>
        </w:trPr>
        <w:tc>
          <w:tcPr>
            <w:tcW w:w="988" w:type="dxa"/>
          </w:tcPr>
          <w:p w14:paraId="280B3920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14:paraId="519B4316" w14:textId="6C2B2DB1" w:rsidR="00C10336" w:rsidRPr="001C71C5" w:rsidRDefault="00FD7557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67 Rowan Avenue </w:t>
            </w:r>
            <w:proofErr w:type="spellStart"/>
            <w:r>
              <w:rPr>
                <w:rFonts w:ascii="Calibri" w:hAnsi="Calibri" w:cs="Calibri"/>
                <w:szCs w:val="22"/>
              </w:rPr>
              <w:t>Shireburn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Park Clitheroe BB7 3LB</w:t>
            </w:r>
          </w:p>
        </w:tc>
      </w:tr>
      <w:tr w:rsidR="00C10336" w:rsidRPr="001C71C5" w14:paraId="5FE88FB9" w14:textId="77777777">
        <w:trPr>
          <w:cantSplit/>
          <w:trHeight w:val="868"/>
        </w:trPr>
        <w:tc>
          <w:tcPr>
            <w:tcW w:w="10353" w:type="dxa"/>
            <w:gridSpan w:val="3"/>
          </w:tcPr>
          <w:p w14:paraId="0690616D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6BF638A9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C4CC40B" w14:textId="77777777">
        <w:trPr>
          <w:cantSplit/>
          <w:trHeight w:val="527"/>
        </w:trPr>
        <w:tc>
          <w:tcPr>
            <w:tcW w:w="988" w:type="dxa"/>
          </w:tcPr>
          <w:p w14:paraId="77DE8E6F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2"/>
          </w:tcPr>
          <w:p w14:paraId="300B3D8C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All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tree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 xml:space="preserve"> work hereby granted consent shall be in accordance with BS3998 for tree work.</w:t>
            </w:r>
          </w:p>
          <w:p w14:paraId="3A44FC33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038C104A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2F599F9B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4276660B" w14:textId="77777777">
        <w:trPr>
          <w:cantSplit/>
          <w:trHeight w:val="527"/>
        </w:trPr>
        <w:tc>
          <w:tcPr>
            <w:tcW w:w="988" w:type="dxa"/>
          </w:tcPr>
          <w:p w14:paraId="48099F74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34370D97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3F113BA3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239AA760" w14:textId="77777777" w:rsidR="001F3A7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Reason:  Required in accordance with The Town and Country Planning (Tree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Preservation)(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>England) Regulations 2012.</w:t>
            </w:r>
          </w:p>
          <w:p w14:paraId="1329B7A1" w14:textId="77777777" w:rsidR="006B19E4" w:rsidRPr="001C71C5" w:rsidRDefault="006B19E4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31933CE1" w14:textId="77777777">
        <w:trPr>
          <w:cantSplit/>
          <w:trHeight w:val="527"/>
        </w:trPr>
        <w:tc>
          <w:tcPr>
            <w:tcW w:w="988" w:type="dxa"/>
          </w:tcPr>
          <w:p w14:paraId="53358392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298A6547" w14:textId="77777777" w:rsidR="007D3C68" w:rsidRPr="007D3C68" w:rsidRDefault="007D3C68" w:rsidP="007D3C68">
            <w:pPr>
              <w:pStyle w:val="TableText"/>
              <w:rPr>
                <w:rFonts w:ascii="Calibri" w:hAnsi="Calibri" w:cs="Calibri"/>
                <w:szCs w:val="22"/>
              </w:rPr>
            </w:pPr>
            <w:r w:rsidRPr="007D3C68">
              <w:rPr>
                <w:rFonts w:ascii="Calibri" w:hAnsi="Calibri" w:cs="Calibri"/>
                <w:szCs w:val="22"/>
              </w:rPr>
              <w:t>Consent is hereby granted for Crown Reduction by no more than 1m maximum in accordance with BS 3998: Tree Work.</w:t>
            </w:r>
          </w:p>
          <w:p w14:paraId="3D5C29FD" w14:textId="77777777" w:rsidR="007D3C68" w:rsidRPr="007D3C68" w:rsidRDefault="007D3C68" w:rsidP="007D3C68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13C3968B" w14:textId="77777777" w:rsidR="007D3C68" w:rsidRPr="007D3C68" w:rsidRDefault="007D3C68" w:rsidP="007D3C68">
            <w:pPr>
              <w:pStyle w:val="TableText"/>
              <w:rPr>
                <w:rFonts w:ascii="Calibri" w:hAnsi="Calibri" w:cs="Calibri"/>
                <w:szCs w:val="22"/>
              </w:rPr>
            </w:pPr>
            <w:r w:rsidRPr="007D3C68">
              <w:rPr>
                <w:rFonts w:ascii="Calibri" w:hAnsi="Calibri" w:cs="Calibri"/>
                <w:szCs w:val="22"/>
              </w:rPr>
              <w:t xml:space="preserve">For the avoidance of doubt the </w:t>
            </w:r>
            <w:proofErr w:type="spellStart"/>
            <w:r w:rsidRPr="007D3C68">
              <w:rPr>
                <w:rFonts w:ascii="Calibri" w:hAnsi="Calibri" w:cs="Calibri"/>
                <w:szCs w:val="22"/>
              </w:rPr>
              <w:t>arboricultural</w:t>
            </w:r>
            <w:proofErr w:type="spellEnd"/>
            <w:r w:rsidRPr="007D3C68">
              <w:rPr>
                <w:rFonts w:ascii="Calibri" w:hAnsi="Calibri" w:cs="Calibri"/>
                <w:szCs w:val="22"/>
              </w:rPr>
              <w:t xml:space="preserve"> contractor shall contact the Local Planning Authority’s Countryside Officer prior to undertaking any work to provide details of the work to be carried out.</w:t>
            </w:r>
          </w:p>
          <w:p w14:paraId="51731ED9" w14:textId="77777777" w:rsidR="007D3C68" w:rsidRPr="007D3C68" w:rsidRDefault="007D3C68" w:rsidP="007D3C68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37E9B5C3" w14:textId="48734831" w:rsidR="00FD7557" w:rsidRDefault="007D3C68" w:rsidP="007D3C68">
            <w:pPr>
              <w:pStyle w:val="TableText"/>
              <w:rPr>
                <w:rFonts w:ascii="Calibri" w:hAnsi="Calibri" w:cs="Calibri"/>
                <w:szCs w:val="22"/>
              </w:rPr>
            </w:pPr>
            <w:r w:rsidRPr="007D3C68">
              <w:rPr>
                <w:rFonts w:ascii="Calibri" w:hAnsi="Calibri" w:cs="Calibri"/>
                <w:szCs w:val="22"/>
              </w:rPr>
              <w:t xml:space="preserve">Reason: In order to ensure the </w:t>
            </w:r>
            <w:proofErr w:type="gramStart"/>
            <w:r w:rsidRPr="007D3C68">
              <w:rPr>
                <w:rFonts w:ascii="Calibri" w:hAnsi="Calibri" w:cs="Calibri"/>
                <w:szCs w:val="22"/>
              </w:rPr>
              <w:t>works</w:t>
            </w:r>
            <w:proofErr w:type="gramEnd"/>
            <w:r w:rsidRPr="007D3C68">
              <w:rPr>
                <w:rFonts w:ascii="Calibri" w:hAnsi="Calibri" w:cs="Calibri"/>
                <w:szCs w:val="22"/>
              </w:rPr>
              <w:t xml:space="preserve"> fall within the scope of the permitted works.</w:t>
            </w:r>
          </w:p>
          <w:p w14:paraId="47054E22" w14:textId="2F8261AB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bookmarkEnd w:id="0"/>
    <w:p w14:paraId="4A2175F8" w14:textId="77777777" w:rsidR="00C10336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  <w:r w:rsidRPr="001C71C5">
        <w:rPr>
          <w:rFonts w:ascii="Calibri" w:hAnsi="Calibri" w:cs="Calibri"/>
          <w:b/>
          <w:szCs w:val="22"/>
          <w:u w:val="single"/>
        </w:rPr>
        <w:t>Note(s)</w:t>
      </w:r>
    </w:p>
    <w:p w14:paraId="00B79A4B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1EA6D1A4" w14:textId="77777777" w:rsidR="004F510D" w:rsidRPr="006B19E4" w:rsidRDefault="004F510D" w:rsidP="004F51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2E0D5743" w14:textId="77777777" w:rsidR="006B19E4" w:rsidRDefault="006B19E4" w:rsidP="006B19E4">
      <w:pPr>
        <w:pStyle w:val="PlainText"/>
        <w:numPr>
          <w:ilvl w:val="0"/>
          <w:numId w:val="1"/>
        </w:numPr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44E65E3C" w14:textId="77777777" w:rsidR="00C920E8" w:rsidRDefault="00C920E8" w:rsidP="00C920E8">
      <w:pPr>
        <w:pStyle w:val="PlainText"/>
      </w:pPr>
    </w:p>
    <w:p w14:paraId="7BA0A646" w14:textId="77777777" w:rsidR="00C920E8" w:rsidRDefault="00C920E8" w:rsidP="00C920E8">
      <w:pPr>
        <w:pStyle w:val="PlainText"/>
      </w:pPr>
    </w:p>
    <w:p w14:paraId="7641E848" w14:textId="77777777" w:rsidR="00C920E8" w:rsidRDefault="00C920E8" w:rsidP="00C920E8">
      <w:pPr>
        <w:pStyle w:val="PlainText"/>
      </w:pPr>
    </w:p>
    <w:p w14:paraId="1246E1D4" w14:textId="77777777" w:rsidR="00C920E8" w:rsidRDefault="00C920E8" w:rsidP="00C920E8">
      <w:pPr>
        <w:pStyle w:val="PlainText"/>
      </w:pPr>
    </w:p>
    <w:p w14:paraId="535EBFCB" w14:textId="77777777" w:rsidR="006B19E4" w:rsidRPr="006B19E4" w:rsidRDefault="006B19E4" w:rsidP="006B19E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B19E4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6B19E4">
        <w:rPr>
          <w:rFonts w:ascii="Calibri" w:hAnsi="Calibri" w:cs="Calibri"/>
        </w:rPr>
        <w:t>applicants</w:t>
      </w:r>
      <w:proofErr w:type="gramEnd"/>
      <w:r w:rsidRPr="006B19E4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1C4C16A4" w14:textId="77777777" w:rsidR="006B19E4" w:rsidRPr="0098531B" w:rsidRDefault="006B19E4" w:rsidP="006B19E4">
      <w:pPr>
        <w:ind w:left="360"/>
        <w:jc w:val="both"/>
        <w:rPr>
          <w:rFonts w:ascii="Calibri" w:hAnsi="Calibri" w:cs="Calibri"/>
          <w:szCs w:val="22"/>
        </w:rPr>
      </w:pPr>
    </w:p>
    <w:p w14:paraId="00C5425F" w14:textId="77777777" w:rsidR="00C10336" w:rsidRPr="001C71C5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7"/>
        <w:gridCol w:w="9383"/>
      </w:tblGrid>
      <w:tr w:rsidR="00C10336" w:rsidRPr="001C71C5" w14:paraId="0F649053" w14:textId="77777777">
        <w:tc>
          <w:tcPr>
            <w:tcW w:w="993" w:type="dxa"/>
          </w:tcPr>
          <w:p w14:paraId="2A8FE18F" w14:textId="77777777" w:rsidR="00C10336" w:rsidRPr="001C71C5" w:rsidRDefault="00C10336" w:rsidP="00FD7557">
            <w:pPr>
              <w:pStyle w:val="TableText"/>
              <w:ind w:left="360"/>
              <w:rPr>
                <w:rFonts w:ascii="Calibri" w:hAnsi="Calibri" w:cs="Calibri"/>
                <w:szCs w:val="22"/>
              </w:rPr>
            </w:pPr>
          </w:p>
        </w:tc>
        <w:tc>
          <w:tcPr>
            <w:tcW w:w="9583" w:type="dxa"/>
          </w:tcPr>
          <w:p w14:paraId="6CCCFF21" w14:textId="0DE6D03F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p w14:paraId="20017308" w14:textId="77777777" w:rsidR="00C10336" w:rsidRDefault="00C10336">
      <w:pPr>
        <w:pStyle w:val="TableText"/>
      </w:pPr>
    </w:p>
    <w:p w14:paraId="72A6BA31" w14:textId="77777777"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14:paraId="04ED3E27" w14:textId="77777777" w:rsidTr="00927E7F">
        <w:trPr>
          <w:cantSplit/>
        </w:trPr>
        <w:tc>
          <w:tcPr>
            <w:tcW w:w="10403" w:type="dxa"/>
          </w:tcPr>
          <w:p w14:paraId="0141E42A" w14:textId="77777777" w:rsidR="00BE1B52" w:rsidRDefault="00BE1B52" w:rsidP="00BE1B52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57DAC432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</w:p>
          <w:p w14:paraId="7EA5A10E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33209B29" w14:textId="77777777" w:rsidR="00673DEB" w:rsidRPr="00641E0F" w:rsidRDefault="00BE1B52" w:rsidP="00BE1B5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DIRECTOR OF ECONOMIC DEVELOPMENT AND PLANNING</w:t>
            </w:r>
          </w:p>
        </w:tc>
      </w:tr>
    </w:tbl>
    <w:p w14:paraId="1C7611DF" w14:textId="77777777" w:rsidR="00673DEB" w:rsidRDefault="00673DEB" w:rsidP="00673DEB">
      <w:pPr>
        <w:pStyle w:val="TableText"/>
      </w:pPr>
    </w:p>
    <w:p w14:paraId="62E34E19" w14:textId="77777777" w:rsidR="00C10336" w:rsidRDefault="00C10336" w:rsidP="00673DEB">
      <w:pPr>
        <w:tabs>
          <w:tab w:val="left" w:pos="2840"/>
        </w:tabs>
      </w:pPr>
    </w:p>
    <w:sectPr w:rsidR="00C10336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13C01" w14:textId="77777777" w:rsidR="00025930" w:rsidRDefault="00025930">
      <w:r>
        <w:separator/>
      </w:r>
    </w:p>
  </w:endnote>
  <w:endnote w:type="continuationSeparator" w:id="0">
    <w:p w14:paraId="1C1384B9" w14:textId="77777777" w:rsidR="00025930" w:rsidRDefault="0002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82E8E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730DC" w14:textId="77777777" w:rsidR="00025930" w:rsidRDefault="00025930">
      <w:r>
        <w:separator/>
      </w:r>
    </w:p>
  </w:footnote>
  <w:footnote w:type="continuationSeparator" w:id="0">
    <w:p w14:paraId="65B3E7C5" w14:textId="77777777" w:rsidR="00025930" w:rsidRDefault="00025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E1D3D" w14:textId="77777777"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14:paraId="56C4783D" w14:textId="77777777" w:rsidR="00C10336" w:rsidRPr="001C71C5" w:rsidRDefault="00C10336">
    <w:pPr>
      <w:pStyle w:val="addresses"/>
      <w:rPr>
        <w:rFonts w:ascii="Calibri" w:hAnsi="Calibri" w:cs="Calibri"/>
      </w:rPr>
    </w:pPr>
  </w:p>
  <w:p w14:paraId="4A459626" w14:textId="7A4BC806"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</w:t>
    </w:r>
    <w:r w:rsidR="00C920E8">
      <w:rPr>
        <w:rFonts w:ascii="Calibri" w:hAnsi="Calibri" w:cs="Calibri"/>
        <w:b/>
        <w:bCs/>
      </w:rPr>
      <w:t>3/2024/0608</w:t>
    </w:r>
    <w:r w:rsidRPr="001C71C5">
      <w:rPr>
        <w:rFonts w:ascii="Calibri" w:hAnsi="Calibri" w:cs="Calibri"/>
        <w:b/>
        <w:bCs/>
      </w:rPr>
      <w:t xml:space="preserve">                                  DECISION DATE: </w:t>
    </w:r>
    <w:r w:rsidR="00FD7557">
      <w:rPr>
        <w:rFonts w:ascii="Calibri" w:hAnsi="Calibri" w:cs="Calibri"/>
        <w:b/>
        <w:bCs/>
      </w:rPr>
      <w:t>1</w:t>
    </w:r>
    <w:r w:rsidR="00C920E8">
      <w:rPr>
        <w:rFonts w:ascii="Calibri" w:hAnsi="Calibri" w:cs="Calibri"/>
        <w:b/>
        <w:bCs/>
      </w:rPr>
      <w:t>1</w:t>
    </w:r>
    <w:r w:rsidR="00FD7557">
      <w:rPr>
        <w:rFonts w:ascii="Calibri" w:hAnsi="Calibri" w:cs="Calibri"/>
        <w:b/>
        <w:bCs/>
      </w:rPr>
      <w:t xml:space="preserve"> September 2024</w:t>
    </w:r>
  </w:p>
  <w:p w14:paraId="6A9E0F69" w14:textId="77777777" w:rsidR="00C10336" w:rsidRDefault="00C10336">
    <w:pPr>
      <w:pBdr>
        <w:bottom w:val="single" w:sz="4" w:space="1" w:color="auto"/>
      </w:pBdr>
    </w:pPr>
  </w:p>
  <w:p w14:paraId="4CC226A8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103365">
    <w:abstractNumId w:val="4"/>
  </w:num>
  <w:num w:numId="2" w16cid:durableId="87383859">
    <w:abstractNumId w:val="3"/>
  </w:num>
  <w:num w:numId="3" w16cid:durableId="2010133959">
    <w:abstractNumId w:val="1"/>
  </w:num>
  <w:num w:numId="4" w16cid:durableId="1599099760">
    <w:abstractNumId w:val="2"/>
  </w:num>
  <w:num w:numId="5" w16cid:durableId="114635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57"/>
    <w:rsid w:val="00002445"/>
    <w:rsid w:val="00025930"/>
    <w:rsid w:val="00054CE6"/>
    <w:rsid w:val="000B034A"/>
    <w:rsid w:val="001A0793"/>
    <w:rsid w:val="001C4D1C"/>
    <w:rsid w:val="001C71C5"/>
    <w:rsid w:val="001E27D5"/>
    <w:rsid w:val="001F3A75"/>
    <w:rsid w:val="002D4C9C"/>
    <w:rsid w:val="003303C4"/>
    <w:rsid w:val="004D0837"/>
    <w:rsid w:val="004F510D"/>
    <w:rsid w:val="006661F2"/>
    <w:rsid w:val="00673DEB"/>
    <w:rsid w:val="00681CF4"/>
    <w:rsid w:val="006B19E4"/>
    <w:rsid w:val="006B5729"/>
    <w:rsid w:val="007109B6"/>
    <w:rsid w:val="0076212B"/>
    <w:rsid w:val="007D3C68"/>
    <w:rsid w:val="00862B5F"/>
    <w:rsid w:val="008C10F0"/>
    <w:rsid w:val="00927E7F"/>
    <w:rsid w:val="009D1DAA"/>
    <w:rsid w:val="00B94718"/>
    <w:rsid w:val="00BA03C3"/>
    <w:rsid w:val="00BE1B52"/>
    <w:rsid w:val="00C10336"/>
    <w:rsid w:val="00C276CD"/>
    <w:rsid w:val="00C920E8"/>
    <w:rsid w:val="00CE7220"/>
    <w:rsid w:val="00E75EC9"/>
    <w:rsid w:val="00EE7E98"/>
    <w:rsid w:val="00F5644F"/>
    <w:rsid w:val="00F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F8105"/>
  <w15:chartTrackingRefBased/>
  <w15:docId w15:val="{0639E2B7-4128-42D0-86A5-4907F569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3C4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3303C4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B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2</Pages>
  <Words>378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2512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Lesley Lund</cp:lastModifiedBy>
  <cp:revision>2</cp:revision>
  <cp:lastPrinted>2008-10-31T11:25:00Z</cp:lastPrinted>
  <dcterms:created xsi:type="dcterms:W3CDTF">2024-09-11T10:01:00Z</dcterms:created>
  <dcterms:modified xsi:type="dcterms:W3CDTF">2024-09-11T10:01:00Z</dcterms:modified>
</cp:coreProperties>
</file>