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3234A8A4" w14:textId="77777777" w:rsidTr="00C20E4C">
        <w:trPr>
          <w:cantSplit/>
        </w:trPr>
        <w:tc>
          <w:tcPr>
            <w:tcW w:w="6983" w:type="dxa"/>
            <w:gridSpan w:val="4"/>
          </w:tcPr>
          <w:p w14:paraId="0D8670E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9A6F7D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57E880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454FA4F" w14:textId="77777777" w:rsidTr="00C20E4C">
        <w:trPr>
          <w:cantSplit/>
        </w:trPr>
        <w:tc>
          <w:tcPr>
            <w:tcW w:w="4123" w:type="dxa"/>
            <w:gridSpan w:val="2"/>
          </w:tcPr>
          <w:p w14:paraId="2936755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29407BA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9D552F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7DDCE7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34760B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38F3189" w14:textId="77777777" w:rsidTr="00C20E4C">
        <w:trPr>
          <w:cantSplit/>
        </w:trPr>
        <w:tc>
          <w:tcPr>
            <w:tcW w:w="5579" w:type="dxa"/>
            <w:gridSpan w:val="3"/>
          </w:tcPr>
          <w:p w14:paraId="3B136F4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73A0FB0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1CB9F5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BAC142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081D5833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776C12E2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5E509C54" w14:textId="77777777" w:rsidTr="00C20E4C">
        <w:trPr>
          <w:cantSplit/>
        </w:trPr>
        <w:tc>
          <w:tcPr>
            <w:tcW w:w="5579" w:type="dxa"/>
            <w:gridSpan w:val="3"/>
          </w:tcPr>
          <w:p w14:paraId="68CD45D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25FC19A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36FD98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4F8F80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25F9357" w14:textId="77777777" w:rsidTr="00C20E4C">
        <w:trPr>
          <w:cantSplit/>
        </w:trPr>
        <w:tc>
          <w:tcPr>
            <w:tcW w:w="10409" w:type="dxa"/>
            <w:gridSpan w:val="6"/>
          </w:tcPr>
          <w:p w14:paraId="558A36A7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2802ADE2" w14:textId="77777777" w:rsidTr="00C20E4C">
        <w:trPr>
          <w:cantSplit/>
        </w:trPr>
        <w:tc>
          <w:tcPr>
            <w:tcW w:w="2410" w:type="dxa"/>
          </w:tcPr>
          <w:p w14:paraId="17A42EF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10A9D88D" w14:textId="2AAA636F" w:rsidR="00CC74BB" w:rsidRPr="005F03E7" w:rsidRDefault="006377E9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3/2024/0626</w:t>
            </w:r>
          </w:p>
        </w:tc>
        <w:tc>
          <w:tcPr>
            <w:tcW w:w="1404" w:type="dxa"/>
          </w:tcPr>
          <w:p w14:paraId="5EE55C8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01AC56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E14335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4B99863" w14:textId="77777777" w:rsidTr="00C20E4C">
        <w:trPr>
          <w:cantSplit/>
        </w:trPr>
        <w:tc>
          <w:tcPr>
            <w:tcW w:w="2410" w:type="dxa"/>
          </w:tcPr>
          <w:p w14:paraId="09D574B2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5CEA8FFA" w14:textId="59D58767" w:rsidR="00CC74BB" w:rsidRPr="005F03E7" w:rsidRDefault="006377E9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1D7D4D">
              <w:rPr>
                <w:rFonts w:ascii="Calibri" w:hAnsi="Calibri" w:cs="Calibri"/>
                <w:szCs w:val="22"/>
              </w:rPr>
              <w:t>6</w:t>
            </w:r>
            <w:r>
              <w:rPr>
                <w:rFonts w:ascii="Calibri" w:hAnsi="Calibri" w:cs="Calibri"/>
                <w:szCs w:val="22"/>
              </w:rPr>
              <w:t xml:space="preserve"> September 2024</w:t>
            </w:r>
          </w:p>
        </w:tc>
        <w:tc>
          <w:tcPr>
            <w:tcW w:w="1404" w:type="dxa"/>
          </w:tcPr>
          <w:p w14:paraId="2DA2565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7D63BD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0C3705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D73501A" w14:textId="77777777" w:rsidTr="00C20E4C">
        <w:trPr>
          <w:cantSplit/>
        </w:trPr>
        <w:tc>
          <w:tcPr>
            <w:tcW w:w="2410" w:type="dxa"/>
          </w:tcPr>
          <w:p w14:paraId="3F18058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1799D3A2" w14:textId="4F061A13" w:rsidR="00CC74BB" w:rsidRPr="005F03E7" w:rsidRDefault="006377E9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25/07/2024</w:t>
            </w:r>
          </w:p>
        </w:tc>
        <w:tc>
          <w:tcPr>
            <w:tcW w:w="1404" w:type="dxa"/>
          </w:tcPr>
          <w:p w14:paraId="0358A66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AF55C6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1E65C6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ECBFB4F" w14:textId="77777777" w:rsidTr="00C20E4C">
        <w:trPr>
          <w:cantSplit/>
        </w:trPr>
        <w:tc>
          <w:tcPr>
            <w:tcW w:w="6983" w:type="dxa"/>
            <w:gridSpan w:val="4"/>
          </w:tcPr>
          <w:p w14:paraId="7BD4E53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</w:p>
        </w:tc>
        <w:tc>
          <w:tcPr>
            <w:tcW w:w="1713" w:type="dxa"/>
          </w:tcPr>
          <w:p w14:paraId="316B2F4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802643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6941B1F" w14:textId="77777777" w:rsidTr="00C20E4C">
        <w:trPr>
          <w:cantSplit/>
        </w:trPr>
        <w:tc>
          <w:tcPr>
            <w:tcW w:w="10409" w:type="dxa"/>
            <w:gridSpan w:val="6"/>
          </w:tcPr>
          <w:p w14:paraId="4274D17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EE90838" w14:textId="77777777" w:rsidTr="00C20E4C">
        <w:trPr>
          <w:cantSplit/>
        </w:trPr>
        <w:tc>
          <w:tcPr>
            <w:tcW w:w="2410" w:type="dxa"/>
          </w:tcPr>
          <w:p w14:paraId="4AE12EC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3BCC832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FD12AF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066B1D5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5651DFA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DFF1C2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B2C6B98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57D7166D" w14:textId="77777777" w:rsidR="006377E9" w:rsidRDefault="006377E9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 The Dene</w:t>
            </w:r>
          </w:p>
          <w:p w14:paraId="783D02EF" w14:textId="77777777" w:rsidR="006377E9" w:rsidRDefault="006377E9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Hurst Green</w:t>
            </w:r>
          </w:p>
          <w:p w14:paraId="2770487D" w14:textId="77777777" w:rsidR="006377E9" w:rsidRDefault="006377E9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24FD9B49" w14:textId="199998C3" w:rsidR="00BE57C8" w:rsidRPr="005F03E7" w:rsidRDefault="006377E9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9QF</w:t>
            </w:r>
          </w:p>
        </w:tc>
        <w:tc>
          <w:tcPr>
            <w:tcW w:w="1456" w:type="dxa"/>
          </w:tcPr>
          <w:p w14:paraId="303B08A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279B5B1B" w14:textId="77777777" w:rsidR="006377E9" w:rsidRDefault="006377E9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 Queensway</w:t>
            </w:r>
          </w:p>
          <w:p w14:paraId="1EA1E1D2" w14:textId="77777777" w:rsidR="006377E9" w:rsidRDefault="006377E9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Waddington</w:t>
            </w:r>
          </w:p>
          <w:p w14:paraId="7A217E1A" w14:textId="77777777" w:rsidR="006377E9" w:rsidRDefault="006377E9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4A7EBD2E" w14:textId="71EFA221" w:rsidR="00CC74BB" w:rsidRPr="005F03E7" w:rsidRDefault="006377E9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3HL</w:t>
            </w:r>
          </w:p>
        </w:tc>
      </w:tr>
      <w:tr w:rsidR="00CC74BB" w:rsidRPr="005F03E7" w14:paraId="634EE19B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22896E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A3249A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641546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B5A9817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431E56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9398D8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FF8803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51970C3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D897E5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EC10DE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F3FFEA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23CC382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C07BAB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4F93AC9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F51051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02513CA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12C1DE3D" w14:textId="77777777" w:rsidTr="00C20E4C">
        <w:trPr>
          <w:cantSplit/>
          <w:trHeight w:val="512"/>
        </w:trPr>
        <w:tc>
          <w:tcPr>
            <w:tcW w:w="1970" w:type="dxa"/>
          </w:tcPr>
          <w:p w14:paraId="697503BF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491DAEA5" w14:textId="56A7582B" w:rsidR="00CC74BB" w:rsidRPr="005F03E7" w:rsidRDefault="006377E9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Reduce T1 conifer by half, reduce T2 Holly Tree by half.  Fell G1 group of small trees on the bank of the brook.</w:t>
            </w:r>
          </w:p>
        </w:tc>
      </w:tr>
      <w:tr w:rsidR="00BE57C8" w:rsidRPr="005F03E7" w14:paraId="4DD3F3DC" w14:textId="77777777" w:rsidTr="00C20E4C">
        <w:trPr>
          <w:cantSplit/>
          <w:trHeight w:val="512"/>
        </w:trPr>
        <w:tc>
          <w:tcPr>
            <w:tcW w:w="1970" w:type="dxa"/>
          </w:tcPr>
          <w:p w14:paraId="32778C06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2F438F0F" w14:textId="0F4ACD41" w:rsidR="00BE57C8" w:rsidRPr="005F03E7" w:rsidRDefault="006377E9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 The Dene Hurst Green BB7 9QF</w:t>
            </w:r>
          </w:p>
        </w:tc>
      </w:tr>
    </w:tbl>
    <w:p w14:paraId="573F2EB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DEFFC9F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6ABB26F1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8D1DAD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15C47A0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D89A91F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1529D08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0324CE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24BBE1D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6D33B3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00927902" w14:textId="77777777" w:rsidR="00CC74BB" w:rsidRDefault="00CC74BB" w:rsidP="00CC74BB">
      <w:pPr>
        <w:pStyle w:val="TableText"/>
      </w:pPr>
    </w:p>
    <w:p w14:paraId="0E38E9AB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3868F17B" w14:textId="77777777" w:rsidR="00784D0A" w:rsidRDefault="00784D0A" w:rsidP="00784D0A">
      <w:pPr>
        <w:jc w:val="both"/>
        <w:rPr>
          <w:rFonts w:ascii="Arial" w:hAnsi="Arial" w:cs="Arial"/>
        </w:rPr>
      </w:pPr>
    </w:p>
    <w:p w14:paraId="2D04CF0B" w14:textId="77777777" w:rsidR="00784D0A" w:rsidRDefault="00784D0A" w:rsidP="00784D0A">
      <w:pPr>
        <w:jc w:val="both"/>
        <w:rPr>
          <w:rFonts w:ascii="Arial" w:hAnsi="Arial" w:cs="Arial"/>
        </w:rPr>
      </w:pPr>
    </w:p>
    <w:p w14:paraId="2C87A294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6A74C97A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1D6232A0" w14:textId="77777777" w:rsidR="00552DF4" w:rsidRDefault="00552DF4" w:rsidP="00784D0A">
      <w:pPr>
        <w:rPr>
          <w:rFonts w:ascii="Arial" w:hAnsi="Arial" w:cs="Arial"/>
        </w:rPr>
      </w:pPr>
    </w:p>
    <w:p w14:paraId="5B3CEDC7" w14:textId="77777777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4B7ADA56" w14:textId="77777777" w:rsidR="00552DF4" w:rsidRDefault="00552DF4" w:rsidP="00784D0A">
      <w:pPr>
        <w:rPr>
          <w:rFonts w:ascii="Arial" w:hAnsi="Arial" w:cs="Arial"/>
        </w:rPr>
      </w:pPr>
    </w:p>
    <w:p w14:paraId="4316F66D" w14:textId="73F6A410" w:rsidR="00552DF4" w:rsidRPr="00883F16" w:rsidRDefault="00552DF4" w:rsidP="00552DF4">
      <w:pPr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bookmarkStart w:id="0" w:name="InformativeText"/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27A95371" w14:textId="77777777" w:rsidR="00883F16" w:rsidRDefault="00883F16" w:rsidP="00883F16">
      <w:pPr>
        <w:pStyle w:val="PlainText"/>
        <w:numPr>
          <w:ilvl w:val="0"/>
          <w:numId w:val="5"/>
        </w:numPr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72CA5C6E" w14:textId="77777777" w:rsidR="00883F16" w:rsidRPr="00883F16" w:rsidRDefault="00883F16" w:rsidP="00883F1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883F16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883F16">
        <w:rPr>
          <w:rFonts w:ascii="Calibri" w:hAnsi="Calibri" w:cs="Calibri"/>
        </w:rPr>
        <w:t>applicants</w:t>
      </w:r>
      <w:proofErr w:type="gramEnd"/>
      <w:r w:rsidRPr="00883F16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bookmarkEnd w:id="0"/>
    <w:p w14:paraId="3423B254" w14:textId="77777777" w:rsidR="00137D42" w:rsidRPr="000A5BB2" w:rsidRDefault="00137D42" w:rsidP="00137D42">
      <w:pPr>
        <w:rPr>
          <w:rFonts w:ascii="Calibri" w:hAnsi="Calibri" w:cs="Calibri"/>
        </w:rPr>
      </w:pPr>
    </w:p>
    <w:p w14:paraId="587D127C" w14:textId="77777777" w:rsidR="00137D42" w:rsidRPr="006F03C4" w:rsidRDefault="00137D42" w:rsidP="008D1A9E">
      <w:pPr>
        <w:pStyle w:val="TableText"/>
        <w:rPr>
          <w:rFonts w:ascii="Calibri" w:hAnsi="Calibri" w:cs="Calibri"/>
          <w:b/>
        </w:rPr>
      </w:pPr>
    </w:p>
    <w:p w14:paraId="6286FECD" w14:textId="77777777" w:rsidR="008D1A9E" w:rsidRPr="00CC74BB" w:rsidRDefault="008D1A9E" w:rsidP="000766B5"/>
    <w:sectPr w:rsidR="008D1A9E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FC90D" w14:textId="77777777" w:rsidR="006377E9" w:rsidRDefault="006377E9">
      <w:r>
        <w:separator/>
      </w:r>
    </w:p>
  </w:endnote>
  <w:endnote w:type="continuationSeparator" w:id="0">
    <w:p w14:paraId="21A9A6E7" w14:textId="77777777" w:rsidR="006377E9" w:rsidRDefault="0063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926C6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1A3E" w14:textId="77777777" w:rsidR="006377E9" w:rsidRDefault="006377E9">
      <w:r>
        <w:separator/>
      </w:r>
    </w:p>
  </w:footnote>
  <w:footnote w:type="continuationSeparator" w:id="0">
    <w:p w14:paraId="2F3E7ABB" w14:textId="77777777" w:rsidR="006377E9" w:rsidRDefault="0063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19431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7F3EC66E" w14:textId="77777777" w:rsidR="00C10336" w:rsidRDefault="00C10336">
    <w:pPr>
      <w:pStyle w:val="addresses"/>
    </w:pPr>
  </w:p>
  <w:p w14:paraId="264F77BA" w14:textId="43B0E4D8"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14:paraId="51B0E785" w14:textId="77777777" w:rsidR="00C10336" w:rsidRDefault="00C10336">
    <w:pPr>
      <w:pBdr>
        <w:bottom w:val="single" w:sz="4" w:space="1" w:color="auto"/>
      </w:pBdr>
    </w:pPr>
  </w:p>
  <w:p w14:paraId="0AAEC810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433668">
    <w:abstractNumId w:val="4"/>
  </w:num>
  <w:num w:numId="2" w16cid:durableId="1092048846">
    <w:abstractNumId w:val="3"/>
  </w:num>
  <w:num w:numId="3" w16cid:durableId="1239630994">
    <w:abstractNumId w:val="1"/>
  </w:num>
  <w:num w:numId="4" w16cid:durableId="1525093124">
    <w:abstractNumId w:val="2"/>
  </w:num>
  <w:num w:numId="5" w16cid:durableId="1042169276">
    <w:abstractNumId w:val="0"/>
  </w:num>
  <w:num w:numId="6" w16cid:durableId="366951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E9"/>
    <w:rsid w:val="000455A3"/>
    <w:rsid w:val="00061F1F"/>
    <w:rsid w:val="000766B5"/>
    <w:rsid w:val="000A28E8"/>
    <w:rsid w:val="000A5BB2"/>
    <w:rsid w:val="00137D42"/>
    <w:rsid w:val="0014752D"/>
    <w:rsid w:val="001A20DC"/>
    <w:rsid w:val="001D7D4D"/>
    <w:rsid w:val="00257B50"/>
    <w:rsid w:val="002769E5"/>
    <w:rsid w:val="002E4369"/>
    <w:rsid w:val="003E22C7"/>
    <w:rsid w:val="00494349"/>
    <w:rsid w:val="004A5D87"/>
    <w:rsid w:val="004C0027"/>
    <w:rsid w:val="004E6D80"/>
    <w:rsid w:val="00504686"/>
    <w:rsid w:val="00552DF4"/>
    <w:rsid w:val="005D7159"/>
    <w:rsid w:val="005F03E7"/>
    <w:rsid w:val="00606FD7"/>
    <w:rsid w:val="006335D3"/>
    <w:rsid w:val="006377E9"/>
    <w:rsid w:val="00673DEB"/>
    <w:rsid w:val="00681CF4"/>
    <w:rsid w:val="00784D0A"/>
    <w:rsid w:val="00792978"/>
    <w:rsid w:val="007A5A28"/>
    <w:rsid w:val="007E66FD"/>
    <w:rsid w:val="00811493"/>
    <w:rsid w:val="00881AA0"/>
    <w:rsid w:val="00882B9A"/>
    <w:rsid w:val="00883F16"/>
    <w:rsid w:val="00896877"/>
    <w:rsid w:val="008C10F0"/>
    <w:rsid w:val="008D1A9E"/>
    <w:rsid w:val="00927E7F"/>
    <w:rsid w:val="009C6160"/>
    <w:rsid w:val="00A379D7"/>
    <w:rsid w:val="00B40C34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A771D"/>
    <w:rsid w:val="00CC74BB"/>
    <w:rsid w:val="00CD4855"/>
    <w:rsid w:val="00D13EF2"/>
    <w:rsid w:val="00D409B9"/>
    <w:rsid w:val="00DA6FB5"/>
    <w:rsid w:val="00DD18BC"/>
    <w:rsid w:val="00E560DA"/>
    <w:rsid w:val="00F23853"/>
    <w:rsid w:val="00F83117"/>
    <w:rsid w:val="00F870A0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8723F"/>
  <w15:chartTrackingRefBased/>
  <w15:docId w15:val="{4CD2022F-15C0-4AEC-B3F9-1FF9C6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301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1936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Lesley Lund</cp:lastModifiedBy>
  <cp:revision>2</cp:revision>
  <cp:lastPrinted>2024-09-06T13:48:00Z</cp:lastPrinted>
  <dcterms:created xsi:type="dcterms:W3CDTF">2024-09-16T09:55:00Z</dcterms:created>
  <dcterms:modified xsi:type="dcterms:W3CDTF">2024-09-16T09:55:00Z</dcterms:modified>
</cp:coreProperties>
</file>