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4AC7B" w14:textId="77777777" w:rsidR="00D979F4" w:rsidRDefault="00D979F4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1"/>
        <w:gridCol w:w="1713"/>
        <w:gridCol w:w="1456"/>
        <w:gridCol w:w="1410"/>
        <w:gridCol w:w="1713"/>
        <w:gridCol w:w="1713"/>
      </w:tblGrid>
      <w:tr w:rsidR="00D979F4" w:rsidRPr="00CC713B" w14:paraId="4220A057" w14:textId="77777777">
        <w:trPr>
          <w:cantSplit/>
        </w:trPr>
        <w:tc>
          <w:tcPr>
            <w:tcW w:w="6990" w:type="dxa"/>
            <w:gridSpan w:val="4"/>
          </w:tcPr>
          <w:p w14:paraId="5159DB73" w14:textId="77777777" w:rsidR="00D979F4" w:rsidRPr="00CC713B" w:rsidRDefault="00D979F4">
            <w:pPr>
              <w:pStyle w:val="TableText"/>
              <w:rPr>
                <w:rFonts w:ascii="Calibri" w:hAnsi="Calibri" w:cs="Calibri"/>
                <w:szCs w:val="22"/>
              </w:rPr>
            </w:pPr>
            <w:r w:rsidRPr="00CC713B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14:paraId="7F44B2C6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98B5AA2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</w:tr>
      <w:tr w:rsidR="00D979F4" w:rsidRPr="00CC713B" w14:paraId="3B0053F0" w14:textId="77777777">
        <w:trPr>
          <w:cantSplit/>
        </w:trPr>
        <w:tc>
          <w:tcPr>
            <w:tcW w:w="4124" w:type="dxa"/>
            <w:gridSpan w:val="2"/>
          </w:tcPr>
          <w:p w14:paraId="78B3F8E0" w14:textId="77777777" w:rsidR="00D979F4" w:rsidRPr="00CC713B" w:rsidRDefault="00D979F4">
            <w:pPr>
              <w:pStyle w:val="TableText"/>
              <w:rPr>
                <w:rFonts w:ascii="Calibri" w:hAnsi="Calibri" w:cs="Calibri"/>
                <w:szCs w:val="22"/>
              </w:rPr>
            </w:pPr>
            <w:r w:rsidRPr="00CC713B">
              <w:rPr>
                <w:rFonts w:ascii="Calibri" w:hAnsi="Calibri" w:cs="Calibri"/>
                <w:szCs w:val="22"/>
              </w:rPr>
              <w:t xml:space="preserve">Development Department </w:t>
            </w:r>
          </w:p>
        </w:tc>
        <w:tc>
          <w:tcPr>
            <w:tcW w:w="1456" w:type="dxa"/>
          </w:tcPr>
          <w:p w14:paraId="2B5FB053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10" w:type="dxa"/>
          </w:tcPr>
          <w:p w14:paraId="10FC18E0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253101C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79DC7A2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</w:tr>
      <w:tr w:rsidR="00D979F4" w:rsidRPr="00CC713B" w14:paraId="4882CA87" w14:textId="77777777">
        <w:trPr>
          <w:cantSplit/>
        </w:trPr>
        <w:tc>
          <w:tcPr>
            <w:tcW w:w="5580" w:type="dxa"/>
            <w:gridSpan w:val="3"/>
          </w:tcPr>
          <w:p w14:paraId="16A0FFF9" w14:textId="77777777" w:rsidR="00D979F4" w:rsidRPr="00CC713B" w:rsidRDefault="00D979F4">
            <w:pPr>
              <w:pStyle w:val="TableText"/>
              <w:rPr>
                <w:rFonts w:ascii="Calibri" w:hAnsi="Calibri" w:cs="Calibri"/>
                <w:szCs w:val="22"/>
              </w:rPr>
            </w:pPr>
            <w:r w:rsidRPr="00CC713B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10" w:type="dxa"/>
          </w:tcPr>
          <w:p w14:paraId="3988A882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AB54DC8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875C13B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</w:tr>
      <w:tr w:rsidR="00C56908" w:rsidRPr="00CC713B" w14:paraId="114B814E" w14:textId="77777777" w:rsidTr="008E103A">
        <w:trPr>
          <w:cantSplit/>
        </w:trPr>
        <w:tc>
          <w:tcPr>
            <w:tcW w:w="10416" w:type="dxa"/>
            <w:gridSpan w:val="6"/>
            <w:tcBorders>
              <w:bottom w:val="single" w:sz="6" w:space="0" w:color="auto"/>
            </w:tcBorders>
          </w:tcPr>
          <w:p w14:paraId="5CA06B91" w14:textId="77777777" w:rsidR="00C56908" w:rsidRPr="00CC713B" w:rsidRDefault="00C56908" w:rsidP="00C56908">
            <w:pPr>
              <w:pStyle w:val="TableText"/>
              <w:rPr>
                <w:rFonts w:ascii="Calibri" w:hAnsi="Calibri" w:cs="Calibri"/>
                <w:szCs w:val="22"/>
              </w:rPr>
            </w:pPr>
            <w:r w:rsidRPr="00CC713B">
              <w:rPr>
                <w:rFonts w:ascii="Calibri" w:hAnsi="Calibri" w:cs="Calibri"/>
                <w:szCs w:val="22"/>
              </w:rPr>
              <w:t>Telephone: 01200 425111</w:t>
            </w:r>
            <w:r>
              <w:rPr>
                <w:rFonts w:ascii="Calibri" w:hAnsi="Calibri" w:cs="Calibri"/>
                <w:szCs w:val="22"/>
              </w:rPr>
              <w:t xml:space="preserve">  </w:t>
            </w:r>
            <w:hyperlink r:id="rId6" w:history="1">
              <w:r w:rsidRPr="002A5CDD">
                <w:rPr>
                  <w:rStyle w:val="Hyperlink"/>
                  <w:rFonts w:ascii="Calibri" w:hAnsi="Calibri" w:cs="Calibri"/>
                  <w:szCs w:val="22"/>
                </w:rPr>
                <w:t>www.ribblevalley.gov.uk</w:t>
              </w:r>
            </w:hyperlink>
            <w:r>
              <w:rPr>
                <w:rFonts w:ascii="Calibri" w:hAnsi="Calibri" w:cs="Calibri"/>
                <w:szCs w:val="22"/>
              </w:rPr>
              <w:t xml:space="preserve">   planning@ribblevalley.gov.uk</w:t>
            </w:r>
          </w:p>
        </w:tc>
      </w:tr>
      <w:tr w:rsidR="00D979F4" w:rsidRPr="00CC713B" w14:paraId="5A42ECFE" w14:textId="77777777">
        <w:trPr>
          <w:cantSplit/>
        </w:trPr>
        <w:tc>
          <w:tcPr>
            <w:tcW w:w="5580" w:type="dxa"/>
            <w:gridSpan w:val="3"/>
          </w:tcPr>
          <w:p w14:paraId="18AC48D5" w14:textId="77777777" w:rsidR="00D979F4" w:rsidRPr="00CC713B" w:rsidRDefault="00D979F4">
            <w:pPr>
              <w:pStyle w:val="TableText"/>
              <w:rPr>
                <w:rFonts w:ascii="Calibri" w:hAnsi="Calibri" w:cs="Calibri"/>
                <w:b/>
                <w:bCs/>
                <w:szCs w:val="22"/>
              </w:rPr>
            </w:pPr>
            <w:r w:rsidRPr="00CC713B">
              <w:rPr>
                <w:rFonts w:ascii="Calibri" w:hAnsi="Calibri" w:cs="Calibri"/>
                <w:b/>
                <w:bCs/>
                <w:szCs w:val="22"/>
              </w:rPr>
              <w:t>Town and Country Planning Act 1990</w:t>
            </w:r>
          </w:p>
        </w:tc>
        <w:tc>
          <w:tcPr>
            <w:tcW w:w="1410" w:type="dxa"/>
          </w:tcPr>
          <w:p w14:paraId="2472CF66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38B427C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082855B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</w:tr>
      <w:tr w:rsidR="00D979F4" w:rsidRPr="00CC713B" w14:paraId="67106CD3" w14:textId="77777777">
        <w:trPr>
          <w:cantSplit/>
        </w:trPr>
        <w:tc>
          <w:tcPr>
            <w:tcW w:w="10416" w:type="dxa"/>
            <w:gridSpan w:val="6"/>
          </w:tcPr>
          <w:p w14:paraId="548AACB5" w14:textId="77777777" w:rsidR="00D979F4" w:rsidRPr="00CC713B" w:rsidRDefault="00972370">
            <w:pPr>
              <w:pStyle w:val="TableText"/>
              <w:rPr>
                <w:rFonts w:ascii="Calibri" w:hAnsi="Calibri" w:cs="Calibri"/>
                <w:szCs w:val="22"/>
                <w:u w:val="single"/>
              </w:rPr>
            </w:pPr>
            <w:r>
              <w:rPr>
                <w:rFonts w:ascii="Calibri" w:hAnsi="Calibri" w:cs="Calibri"/>
                <w:szCs w:val="22"/>
                <w:u w:val="single"/>
              </w:rPr>
              <w:t>LOCAL AUTHORITY PLANNING OBSERVATIONS</w:t>
            </w:r>
          </w:p>
        </w:tc>
      </w:tr>
      <w:tr w:rsidR="00D979F4" w:rsidRPr="00CC713B" w14:paraId="13763205" w14:textId="77777777">
        <w:trPr>
          <w:cantSplit/>
        </w:trPr>
        <w:tc>
          <w:tcPr>
            <w:tcW w:w="2411" w:type="dxa"/>
          </w:tcPr>
          <w:p w14:paraId="7C2BC905" w14:textId="77777777" w:rsidR="00D979F4" w:rsidRPr="00CC713B" w:rsidRDefault="00D979F4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CC713B">
              <w:rPr>
                <w:rFonts w:ascii="Calibri" w:hAnsi="Calibri" w:cs="Calibri"/>
                <w:b/>
                <w:bCs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36CBB403" w14:textId="22BFB9B6" w:rsidR="00D979F4" w:rsidRPr="00CC713B" w:rsidRDefault="00096EE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3/2024/0650</w:t>
            </w:r>
          </w:p>
        </w:tc>
        <w:tc>
          <w:tcPr>
            <w:tcW w:w="1410" w:type="dxa"/>
          </w:tcPr>
          <w:p w14:paraId="3FC59FD8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B92099F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C87DEAB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</w:tr>
      <w:tr w:rsidR="00D979F4" w:rsidRPr="00CC713B" w14:paraId="0DAAEC7F" w14:textId="77777777">
        <w:trPr>
          <w:cantSplit/>
        </w:trPr>
        <w:tc>
          <w:tcPr>
            <w:tcW w:w="2411" w:type="dxa"/>
          </w:tcPr>
          <w:p w14:paraId="3869B2DF" w14:textId="77777777" w:rsidR="00D979F4" w:rsidRPr="00CC713B" w:rsidRDefault="00D979F4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CC713B">
              <w:rPr>
                <w:rFonts w:ascii="Calibri" w:hAnsi="Calibri" w:cs="Calibri"/>
                <w:b/>
                <w:bCs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49FFF2AC" w14:textId="274F3F23" w:rsidR="00D979F4" w:rsidRPr="00CC713B" w:rsidRDefault="00096EE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</w:t>
            </w:r>
            <w:r w:rsidR="00F830D5">
              <w:rPr>
                <w:rFonts w:ascii="Calibri" w:hAnsi="Calibri" w:cs="Calibri"/>
                <w:szCs w:val="22"/>
              </w:rPr>
              <w:t>6</w:t>
            </w:r>
            <w:r>
              <w:rPr>
                <w:rFonts w:ascii="Calibri" w:hAnsi="Calibri" w:cs="Calibri"/>
                <w:szCs w:val="22"/>
              </w:rPr>
              <w:t xml:space="preserve"> August 2024</w:t>
            </w:r>
          </w:p>
        </w:tc>
        <w:tc>
          <w:tcPr>
            <w:tcW w:w="1410" w:type="dxa"/>
          </w:tcPr>
          <w:p w14:paraId="7B0D8C45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1CB2076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8A93032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</w:tr>
      <w:tr w:rsidR="00D979F4" w:rsidRPr="00CC713B" w14:paraId="346511C9" w14:textId="77777777">
        <w:trPr>
          <w:cantSplit/>
        </w:trPr>
        <w:tc>
          <w:tcPr>
            <w:tcW w:w="2411" w:type="dxa"/>
          </w:tcPr>
          <w:p w14:paraId="713F8133" w14:textId="77777777" w:rsidR="00D979F4" w:rsidRPr="00CC713B" w:rsidRDefault="00D979F4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CC713B">
              <w:rPr>
                <w:rFonts w:ascii="Calibri" w:hAnsi="Calibri" w:cs="Calibri"/>
                <w:b/>
                <w:bCs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2C4C8328" w14:textId="579A606A" w:rsidR="00D979F4" w:rsidRPr="00CC713B" w:rsidRDefault="00096EE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01 August 2024</w:t>
            </w:r>
          </w:p>
        </w:tc>
        <w:tc>
          <w:tcPr>
            <w:tcW w:w="1410" w:type="dxa"/>
          </w:tcPr>
          <w:p w14:paraId="0E50524D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A72135D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55DA3E3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</w:tr>
      <w:tr w:rsidR="00D979F4" w:rsidRPr="00CC713B" w14:paraId="46316C41" w14:textId="77777777">
        <w:trPr>
          <w:cantSplit/>
        </w:trPr>
        <w:tc>
          <w:tcPr>
            <w:tcW w:w="10416" w:type="dxa"/>
            <w:gridSpan w:val="6"/>
          </w:tcPr>
          <w:p w14:paraId="24680917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</w:tr>
      <w:tr w:rsidR="00D979F4" w:rsidRPr="00CC713B" w14:paraId="78EBD19E" w14:textId="77777777">
        <w:trPr>
          <w:cantSplit/>
        </w:trPr>
        <w:tc>
          <w:tcPr>
            <w:tcW w:w="2411" w:type="dxa"/>
          </w:tcPr>
          <w:p w14:paraId="7112DC97" w14:textId="77777777" w:rsidR="00D979F4" w:rsidRPr="00CC713B" w:rsidRDefault="00D979F4">
            <w:pPr>
              <w:pStyle w:val="TableText"/>
              <w:rPr>
                <w:rFonts w:ascii="Calibri" w:hAnsi="Calibri" w:cs="Calibri"/>
                <w:szCs w:val="22"/>
              </w:rPr>
            </w:pPr>
            <w:r w:rsidRPr="00CC713B"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</w:tcPr>
          <w:p w14:paraId="7BA58B08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18D3AD9E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10" w:type="dxa"/>
          </w:tcPr>
          <w:p w14:paraId="0BB835AF" w14:textId="77777777" w:rsidR="00D979F4" w:rsidRPr="00CC713B" w:rsidRDefault="00D979F4">
            <w:pPr>
              <w:pStyle w:val="TableText"/>
              <w:rPr>
                <w:rFonts w:ascii="Calibri" w:hAnsi="Calibri" w:cs="Calibri"/>
                <w:szCs w:val="22"/>
              </w:rPr>
            </w:pPr>
            <w:r w:rsidRPr="00CC713B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14:paraId="34F01F4A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AED33DE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</w:tr>
      <w:tr w:rsidR="00D979F4" w:rsidRPr="00CC713B" w14:paraId="3C9BB3CC" w14:textId="77777777">
        <w:trPr>
          <w:cantSplit/>
        </w:trPr>
        <w:tc>
          <w:tcPr>
            <w:tcW w:w="4124" w:type="dxa"/>
            <w:gridSpan w:val="2"/>
            <w:vMerge w:val="restart"/>
            <w:tcBorders>
              <w:bottom w:val="single" w:sz="4" w:space="0" w:color="auto"/>
            </w:tcBorders>
          </w:tcPr>
          <w:p w14:paraId="09D591EA" w14:textId="3D5F40E5" w:rsidR="00D979F4" w:rsidRPr="00CC713B" w:rsidRDefault="00096EE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Mrs Debbie Roberts</w:t>
            </w:r>
          </w:p>
          <w:p w14:paraId="28EBDA29" w14:textId="77777777" w:rsidR="00096EE0" w:rsidRDefault="00096EE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South Ribble Borough Council</w:t>
            </w:r>
          </w:p>
          <w:p w14:paraId="27EF4479" w14:textId="77777777" w:rsidR="00096EE0" w:rsidRDefault="00096EE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Civic Centre</w:t>
            </w:r>
          </w:p>
          <w:p w14:paraId="48E78BFE" w14:textId="77777777" w:rsidR="00096EE0" w:rsidRDefault="00096EE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West Paddock</w:t>
            </w:r>
          </w:p>
          <w:p w14:paraId="6D72A954" w14:textId="77777777" w:rsidR="00096EE0" w:rsidRDefault="00096EE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Leyland</w:t>
            </w:r>
          </w:p>
          <w:p w14:paraId="614B66B1" w14:textId="62D6EFBA" w:rsidR="00D979F4" w:rsidRPr="00CC713B" w:rsidRDefault="00096EE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PR25 1DH</w:t>
            </w:r>
          </w:p>
        </w:tc>
        <w:tc>
          <w:tcPr>
            <w:tcW w:w="1456" w:type="dxa"/>
          </w:tcPr>
          <w:p w14:paraId="24AF8658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4836" w:type="dxa"/>
            <w:gridSpan w:val="3"/>
            <w:vMerge w:val="restart"/>
            <w:tcBorders>
              <w:bottom w:val="single" w:sz="4" w:space="0" w:color="auto"/>
            </w:tcBorders>
          </w:tcPr>
          <w:p w14:paraId="7CC1A2F9" w14:textId="7A318D60" w:rsidR="00D979F4" w:rsidRPr="00CC713B" w:rsidRDefault="00D979F4">
            <w:pPr>
              <w:jc w:val="left"/>
              <w:rPr>
                <w:rFonts w:ascii="Calibri" w:hAnsi="Calibri" w:cs="Calibri"/>
                <w:szCs w:val="22"/>
              </w:rPr>
            </w:pPr>
          </w:p>
          <w:p w14:paraId="2B9635D3" w14:textId="7E2F5DE1" w:rsidR="00D979F4" w:rsidRPr="00CC713B" w:rsidRDefault="00D979F4">
            <w:pPr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79F4" w:rsidRPr="00CC713B" w14:paraId="0A188087" w14:textId="77777777">
        <w:trPr>
          <w:cantSplit/>
        </w:trPr>
        <w:tc>
          <w:tcPr>
            <w:tcW w:w="4124" w:type="dxa"/>
            <w:gridSpan w:val="2"/>
            <w:vMerge/>
            <w:tcBorders>
              <w:bottom w:val="single" w:sz="4" w:space="0" w:color="auto"/>
            </w:tcBorders>
          </w:tcPr>
          <w:p w14:paraId="3C4D7246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0225C71E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4836" w:type="dxa"/>
            <w:gridSpan w:val="3"/>
            <w:vMerge/>
            <w:tcBorders>
              <w:bottom w:val="single" w:sz="4" w:space="0" w:color="auto"/>
            </w:tcBorders>
          </w:tcPr>
          <w:p w14:paraId="7E547BA6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</w:tr>
      <w:tr w:rsidR="00D979F4" w:rsidRPr="00CC713B" w14:paraId="683AB247" w14:textId="77777777">
        <w:trPr>
          <w:cantSplit/>
        </w:trPr>
        <w:tc>
          <w:tcPr>
            <w:tcW w:w="4124" w:type="dxa"/>
            <w:gridSpan w:val="2"/>
            <w:vMerge/>
            <w:tcBorders>
              <w:bottom w:val="single" w:sz="4" w:space="0" w:color="auto"/>
            </w:tcBorders>
          </w:tcPr>
          <w:p w14:paraId="690770C4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5D7DF21B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4836" w:type="dxa"/>
            <w:gridSpan w:val="3"/>
            <w:vMerge/>
            <w:tcBorders>
              <w:bottom w:val="single" w:sz="4" w:space="0" w:color="auto"/>
            </w:tcBorders>
          </w:tcPr>
          <w:p w14:paraId="43BDED05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</w:tr>
      <w:tr w:rsidR="00D979F4" w:rsidRPr="00CC713B" w14:paraId="1DFD8D16" w14:textId="77777777">
        <w:trPr>
          <w:cantSplit/>
        </w:trPr>
        <w:tc>
          <w:tcPr>
            <w:tcW w:w="4124" w:type="dxa"/>
            <w:gridSpan w:val="2"/>
            <w:vMerge/>
            <w:tcBorders>
              <w:bottom w:val="single" w:sz="4" w:space="0" w:color="auto"/>
            </w:tcBorders>
          </w:tcPr>
          <w:p w14:paraId="2ED6495A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6DC8C953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4836" w:type="dxa"/>
            <w:gridSpan w:val="3"/>
            <w:vMerge/>
            <w:tcBorders>
              <w:bottom w:val="single" w:sz="4" w:space="0" w:color="auto"/>
            </w:tcBorders>
          </w:tcPr>
          <w:p w14:paraId="4AE067DE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</w:tr>
      <w:tr w:rsidR="00D979F4" w:rsidRPr="00CC713B" w14:paraId="02EB3A77" w14:textId="77777777">
        <w:trPr>
          <w:cantSplit/>
        </w:trPr>
        <w:tc>
          <w:tcPr>
            <w:tcW w:w="4124" w:type="dxa"/>
            <w:gridSpan w:val="2"/>
            <w:vMerge/>
            <w:tcBorders>
              <w:bottom w:val="single" w:sz="4" w:space="0" w:color="auto"/>
            </w:tcBorders>
          </w:tcPr>
          <w:p w14:paraId="231A4BE0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42DDA3C5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4836" w:type="dxa"/>
            <w:gridSpan w:val="3"/>
            <w:vMerge/>
            <w:tcBorders>
              <w:bottom w:val="single" w:sz="4" w:space="0" w:color="auto"/>
            </w:tcBorders>
          </w:tcPr>
          <w:p w14:paraId="4BE09CC6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</w:tr>
    </w:tbl>
    <w:p w14:paraId="152E953D" w14:textId="77777777" w:rsidR="00D979F4" w:rsidRPr="00CC713B" w:rsidRDefault="00D979F4">
      <w:pPr>
        <w:pStyle w:val="TableText"/>
        <w:rPr>
          <w:rFonts w:ascii="Calibri" w:hAnsi="Calibri" w:cs="Calibri"/>
          <w:szCs w:val="22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841"/>
        <w:gridCol w:w="2653"/>
        <w:gridCol w:w="2932"/>
        <w:gridCol w:w="3730"/>
      </w:tblGrid>
      <w:tr w:rsidR="00D979F4" w:rsidRPr="00CC713B" w14:paraId="3AD242A2" w14:textId="77777777">
        <w:trPr>
          <w:cantSplit/>
        </w:trPr>
        <w:tc>
          <w:tcPr>
            <w:tcW w:w="3494" w:type="dxa"/>
            <w:gridSpan w:val="2"/>
          </w:tcPr>
          <w:p w14:paraId="37200CDF" w14:textId="77777777" w:rsidR="00D979F4" w:rsidRPr="00CC713B" w:rsidRDefault="00D979F4">
            <w:pPr>
              <w:pStyle w:val="TableText"/>
              <w:rPr>
                <w:rFonts w:ascii="Calibri" w:hAnsi="Calibri" w:cs="Calibri"/>
                <w:szCs w:val="22"/>
              </w:rPr>
            </w:pPr>
            <w:r w:rsidRPr="00CC713B">
              <w:rPr>
                <w:rFonts w:ascii="Calibri" w:hAnsi="Calibri" w:cs="Calibri"/>
                <w:b/>
                <w:szCs w:val="22"/>
              </w:rPr>
              <w:t xml:space="preserve">DEVELOPMENT PROPOSED: </w:t>
            </w:r>
          </w:p>
        </w:tc>
        <w:tc>
          <w:tcPr>
            <w:tcW w:w="6662" w:type="dxa"/>
            <w:gridSpan w:val="2"/>
          </w:tcPr>
          <w:p w14:paraId="639A8AF8" w14:textId="415D4768" w:rsidR="00D979F4" w:rsidRPr="00CC713B" w:rsidRDefault="00096EE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Consultation on South Ribble Borough Council application 07/2024/00483/</w:t>
            </w:r>
            <w:proofErr w:type="gramStart"/>
            <w:r>
              <w:rPr>
                <w:rFonts w:ascii="Calibri" w:hAnsi="Calibri" w:cs="Calibri"/>
                <w:szCs w:val="22"/>
              </w:rPr>
              <w:t>FUL  Erection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of a 158m2 storage facility.</w:t>
            </w:r>
          </w:p>
        </w:tc>
      </w:tr>
      <w:tr w:rsidR="00D979F4" w:rsidRPr="00CC713B" w14:paraId="1113AEEE" w14:textId="77777777">
        <w:trPr>
          <w:cantSplit/>
        </w:trPr>
        <w:tc>
          <w:tcPr>
            <w:tcW w:w="841" w:type="dxa"/>
          </w:tcPr>
          <w:p w14:paraId="2F5301F7" w14:textId="77777777" w:rsidR="00D979F4" w:rsidRPr="00CC713B" w:rsidRDefault="00D979F4">
            <w:pPr>
              <w:pStyle w:val="TableText"/>
              <w:rPr>
                <w:rFonts w:ascii="Calibri" w:hAnsi="Calibri" w:cs="Calibri"/>
                <w:szCs w:val="22"/>
              </w:rPr>
            </w:pPr>
            <w:r w:rsidRPr="00CC713B">
              <w:rPr>
                <w:rFonts w:ascii="Calibri" w:hAnsi="Calibri" w:cs="Calibri"/>
                <w:b/>
                <w:szCs w:val="22"/>
              </w:rPr>
              <w:t>AT:</w:t>
            </w:r>
          </w:p>
        </w:tc>
        <w:tc>
          <w:tcPr>
            <w:tcW w:w="9315" w:type="dxa"/>
            <w:gridSpan w:val="3"/>
          </w:tcPr>
          <w:p w14:paraId="1E7F34A7" w14:textId="18C45CCD" w:rsidR="00D979F4" w:rsidRPr="00CC713B" w:rsidRDefault="00096EE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BAE Samlesbury Aerodrome Whalley Road Samlesbury BB2 7LB</w:t>
            </w:r>
          </w:p>
        </w:tc>
      </w:tr>
      <w:tr w:rsidR="00D979F4" w:rsidRPr="00CC713B" w14:paraId="6E34B06E" w14:textId="77777777">
        <w:trPr>
          <w:cantSplit/>
        </w:trPr>
        <w:tc>
          <w:tcPr>
            <w:tcW w:w="10156" w:type="dxa"/>
            <w:gridSpan w:val="4"/>
          </w:tcPr>
          <w:p w14:paraId="7BA0838C" w14:textId="77777777" w:rsidR="00D979F4" w:rsidRDefault="00D979F4">
            <w:pPr>
              <w:rPr>
                <w:rFonts w:ascii="Calibri" w:hAnsi="Calibri" w:cs="Calibri"/>
                <w:szCs w:val="22"/>
              </w:rPr>
            </w:pPr>
          </w:p>
          <w:p w14:paraId="4FAF49D6" w14:textId="77777777" w:rsidR="00096EE0" w:rsidRDefault="00096EE0">
            <w:pPr>
              <w:rPr>
                <w:rFonts w:ascii="Calibri" w:hAnsi="Calibri" w:cs="Calibri"/>
                <w:szCs w:val="22"/>
              </w:rPr>
            </w:pPr>
          </w:p>
          <w:p w14:paraId="3B2AA625" w14:textId="77777777" w:rsidR="00096EE0" w:rsidRPr="00CC713B" w:rsidRDefault="00096EE0">
            <w:pPr>
              <w:rPr>
                <w:rFonts w:ascii="Calibri" w:hAnsi="Calibri" w:cs="Calibri"/>
                <w:szCs w:val="22"/>
              </w:rPr>
            </w:pPr>
          </w:p>
        </w:tc>
      </w:tr>
      <w:tr w:rsidR="00D979F4" w:rsidRPr="00CC713B" w14:paraId="11D5C090" w14:textId="77777777">
        <w:trPr>
          <w:cantSplit/>
        </w:trPr>
        <w:tc>
          <w:tcPr>
            <w:tcW w:w="10156" w:type="dxa"/>
            <w:gridSpan w:val="4"/>
          </w:tcPr>
          <w:p w14:paraId="766167BD" w14:textId="77777777" w:rsidR="00D979F4" w:rsidRPr="00CC713B" w:rsidRDefault="00D979F4">
            <w:pPr>
              <w:rPr>
                <w:rFonts w:ascii="Calibri" w:hAnsi="Calibri" w:cs="Calibri"/>
                <w:szCs w:val="22"/>
              </w:rPr>
            </w:pPr>
            <w:r w:rsidRPr="00CC713B">
              <w:rPr>
                <w:rFonts w:ascii="Calibri" w:hAnsi="Calibri" w:cs="Calibri"/>
                <w:szCs w:val="22"/>
              </w:rPr>
              <w:t>The Council, in pursuance of its planning powers, hereby raises no objection to the proposal referred to in the schedule above.</w:t>
            </w:r>
          </w:p>
        </w:tc>
      </w:tr>
      <w:tr w:rsidR="00B02A8A" w:rsidRPr="00CC713B" w14:paraId="22D91BED" w14:textId="77777777" w:rsidTr="00F21377">
        <w:trPr>
          <w:cantSplit/>
        </w:trPr>
        <w:tc>
          <w:tcPr>
            <w:tcW w:w="6426" w:type="dxa"/>
            <w:gridSpan w:val="3"/>
          </w:tcPr>
          <w:p w14:paraId="71BDF3B6" w14:textId="77777777" w:rsidR="00DB7108" w:rsidRDefault="00DB7108" w:rsidP="00055CAD">
            <w:pPr>
              <w:rPr>
                <w:rFonts w:ascii="Brush Script MT" w:hAnsi="Brush Script MT"/>
                <w:sz w:val="44"/>
                <w:szCs w:val="44"/>
              </w:rPr>
            </w:pPr>
          </w:p>
          <w:p w14:paraId="463CC77D" w14:textId="77777777" w:rsidR="00DB7108" w:rsidRDefault="00DB7108" w:rsidP="00055CAD">
            <w:pPr>
              <w:rPr>
                <w:rFonts w:ascii="Brush Script MT" w:hAnsi="Brush Script MT"/>
                <w:sz w:val="44"/>
                <w:szCs w:val="44"/>
              </w:rPr>
            </w:pPr>
          </w:p>
          <w:p w14:paraId="50491460" w14:textId="1F3B6FCD" w:rsidR="00055CAD" w:rsidRDefault="00055CAD" w:rsidP="00055CAD">
            <w:pPr>
              <w:rPr>
                <w:rFonts w:ascii="Arial" w:hAnsi="Arial" w:cs="Arial"/>
                <w:b/>
                <w:sz w:val="20"/>
                <w:lang w:eastAsia="en-GB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Nicola Hopkins</w:t>
            </w:r>
          </w:p>
          <w:p w14:paraId="1E9F8C55" w14:textId="77777777" w:rsidR="00055CAD" w:rsidRDefault="00055CAD" w:rsidP="00055CAD">
            <w:pPr>
              <w:rPr>
                <w:rFonts w:ascii="Arial" w:hAnsi="Arial" w:cs="Arial"/>
              </w:rPr>
            </w:pPr>
          </w:p>
          <w:p w14:paraId="69D74A1B" w14:textId="77777777" w:rsidR="00055CAD" w:rsidRDefault="00055CAD" w:rsidP="00055CAD">
            <w:pPr>
              <w:rPr>
                <w:rFonts w:ascii="Arial" w:hAnsi="Arial" w:cs="Arial"/>
              </w:rPr>
            </w:pPr>
          </w:p>
          <w:p w14:paraId="0342D49D" w14:textId="77777777" w:rsidR="00055CAD" w:rsidRDefault="00055CAD" w:rsidP="00055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 HOPKINS</w:t>
            </w:r>
          </w:p>
          <w:p w14:paraId="35E3469B" w14:textId="77777777" w:rsidR="00B02A8A" w:rsidRPr="00CC713B" w:rsidRDefault="00055CAD" w:rsidP="00055CAD">
            <w:pPr>
              <w:pStyle w:val="DefaultText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</w:rPr>
              <w:t>DIRECTOR OF ECONOMIC DEVELOPMENT AND PLANNING</w:t>
            </w:r>
          </w:p>
        </w:tc>
        <w:tc>
          <w:tcPr>
            <w:tcW w:w="3730" w:type="dxa"/>
          </w:tcPr>
          <w:p w14:paraId="6B186B4B" w14:textId="77777777" w:rsidR="00B02A8A" w:rsidRPr="00CC713B" w:rsidRDefault="00B02A8A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</w:tr>
    </w:tbl>
    <w:p w14:paraId="712CE4EE" w14:textId="77777777" w:rsidR="001E5B83" w:rsidRDefault="001E5B83" w:rsidP="001E5B83">
      <w:pPr>
        <w:rPr>
          <w:rFonts w:ascii="Calibri" w:hAnsi="Calibri" w:cs="Calibri"/>
          <w:b/>
          <w:bCs/>
          <w:szCs w:val="22"/>
        </w:rPr>
      </w:pPr>
    </w:p>
    <w:p w14:paraId="3B0FEDDC" w14:textId="77777777" w:rsidR="00096EE0" w:rsidRPr="00CC713B" w:rsidRDefault="00096EE0" w:rsidP="001E5B83">
      <w:pPr>
        <w:rPr>
          <w:rFonts w:ascii="Calibri" w:hAnsi="Calibri" w:cs="Calibri"/>
          <w:b/>
          <w:bCs/>
          <w:szCs w:val="22"/>
        </w:rPr>
      </w:pPr>
    </w:p>
    <w:sectPr w:rsidR="00096EE0" w:rsidRPr="00CC713B">
      <w:headerReference w:type="default" r:id="rId7"/>
      <w:footerReference w:type="default" r:id="rId8"/>
      <w:pgSz w:w="11908" w:h="16838"/>
      <w:pgMar w:top="1872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1CA9A" w14:textId="77777777" w:rsidR="00096EE0" w:rsidRDefault="00096EE0">
      <w:r>
        <w:separator/>
      </w:r>
    </w:p>
  </w:endnote>
  <w:endnote w:type="continuationSeparator" w:id="0">
    <w:p w14:paraId="19FFBA66" w14:textId="77777777" w:rsidR="00096EE0" w:rsidRDefault="0009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0BFDB" w14:textId="77777777" w:rsidR="00D979F4" w:rsidRDefault="00D979F4">
    <w:pPr>
      <w:pStyle w:val="DefaultText"/>
      <w:jc w:val="center"/>
    </w:pPr>
    <w:r>
      <w:fldChar w:fldCharType="begin"/>
    </w:r>
    <w:r>
      <w:instrText>page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5437A" w14:textId="77777777" w:rsidR="00096EE0" w:rsidRDefault="00096EE0">
      <w:r>
        <w:separator/>
      </w:r>
    </w:p>
  </w:footnote>
  <w:footnote w:type="continuationSeparator" w:id="0">
    <w:p w14:paraId="36C58D23" w14:textId="77777777" w:rsidR="00096EE0" w:rsidRDefault="00096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0F7AA" w14:textId="77777777" w:rsidR="00D979F4" w:rsidRPr="008E103A" w:rsidRDefault="00D979F4">
    <w:pPr>
      <w:pStyle w:val="DefaultText"/>
      <w:rPr>
        <w:rFonts w:ascii="Calibri" w:hAnsi="Calibri" w:cs="Calibri"/>
        <w:b/>
      </w:rPr>
    </w:pPr>
    <w:r w:rsidRPr="008E103A">
      <w:rPr>
        <w:rFonts w:ascii="Calibri" w:hAnsi="Calibri" w:cs="Calibri"/>
        <w:b/>
      </w:rPr>
      <w:t>RIBBLE VALLEY BOROUGH COUNCIL</w:t>
    </w:r>
  </w:p>
  <w:p w14:paraId="132A19D7" w14:textId="77777777" w:rsidR="00D979F4" w:rsidRPr="008E103A" w:rsidRDefault="00D979F4">
    <w:pPr>
      <w:pStyle w:val="DefaultText"/>
      <w:rPr>
        <w:rFonts w:ascii="Calibri" w:hAnsi="Calibri" w:cs="Calibri"/>
      </w:rPr>
    </w:pPr>
  </w:p>
  <w:p w14:paraId="512E01EE" w14:textId="77777777" w:rsidR="00D979F4" w:rsidRPr="008E103A" w:rsidRDefault="00D979F4">
    <w:pPr>
      <w:pStyle w:val="DefaultText"/>
      <w:rPr>
        <w:rFonts w:ascii="Calibri" w:hAnsi="Calibri" w:cs="Calibri"/>
        <w:b/>
      </w:rPr>
    </w:pPr>
    <w:r w:rsidRPr="008E103A">
      <w:rPr>
        <w:rFonts w:ascii="Calibri" w:hAnsi="Calibri" w:cs="Calibri"/>
        <w:b/>
      </w:rPr>
      <w:t>APPLICATION NO:                        DECISION DATE: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E0"/>
    <w:rsid w:val="00055CAD"/>
    <w:rsid w:val="00096EE0"/>
    <w:rsid w:val="001E5B83"/>
    <w:rsid w:val="00375940"/>
    <w:rsid w:val="005B4219"/>
    <w:rsid w:val="005C55B7"/>
    <w:rsid w:val="007A501D"/>
    <w:rsid w:val="007B23D8"/>
    <w:rsid w:val="007B4AB4"/>
    <w:rsid w:val="008A02F5"/>
    <w:rsid w:val="008E103A"/>
    <w:rsid w:val="00972370"/>
    <w:rsid w:val="00B02A8A"/>
    <w:rsid w:val="00B40314"/>
    <w:rsid w:val="00BA61A7"/>
    <w:rsid w:val="00C56908"/>
    <w:rsid w:val="00CC713B"/>
    <w:rsid w:val="00D979F4"/>
    <w:rsid w:val="00DB7108"/>
    <w:rsid w:val="00F21377"/>
    <w:rsid w:val="00F8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7A8D27"/>
  <w15:chartTrackingRefBased/>
  <w15:docId w15:val="{E54A0C06-8305-4F8E-ACAE-4D987E49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Indent">
    <w:name w:val="First Indent"/>
    <w:basedOn w:val="Normal"/>
    <w:pPr>
      <w:ind w:left="2016" w:hanging="576"/>
    </w:pPr>
    <w:rPr>
      <w:rFonts w:ascii="Courier" w:hAnsi="Courier"/>
      <w:sz w:val="24"/>
    </w:rPr>
  </w:style>
  <w:style w:type="paragraph" w:customStyle="1" w:styleId="TableText">
    <w:name w:val="Table Text"/>
    <w:basedOn w:val="Normal"/>
  </w:style>
  <w:style w:type="paragraph" w:customStyle="1" w:styleId="DefaultText">
    <w:name w:val="Default Text"/>
    <w:basedOn w:val="Normal"/>
    <w:rPr>
      <w:rFonts w:ascii="Tms Rmn" w:hAnsi="Tms Rmn"/>
    </w:rPr>
  </w:style>
  <w:style w:type="paragraph" w:customStyle="1" w:styleId="BodySingle">
    <w:name w:val="Body Single"/>
    <w:basedOn w:val="Normal"/>
    <w:rsid w:val="007B4AB4"/>
    <w:pPr>
      <w:textAlignment w:val="auto"/>
    </w:pPr>
  </w:style>
  <w:style w:type="character" w:styleId="Hyperlink">
    <w:name w:val="Hyperlink"/>
    <w:uiPriority w:val="99"/>
    <w:unhideWhenUsed/>
    <w:rsid w:val="001E5B8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569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690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56908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690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56908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bblevalley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CIR1884-%20NO%20OBJ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RVDECCIR1884- NO OBJS</Template>
  <TotalTime>0</TotalTime>
  <Pages>1</Pages>
  <Words>114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986</CharactersWithSpaces>
  <SharedDoc>false</SharedDoc>
  <HLinks>
    <vt:vector size="12" baseType="variant">
      <vt:variant>
        <vt:i4>4718602</vt:i4>
      </vt:variant>
      <vt:variant>
        <vt:i4>3</vt:i4>
      </vt:variant>
      <vt:variant>
        <vt:i4>0</vt:i4>
      </vt:variant>
      <vt:variant>
        <vt:i4>5</vt:i4>
      </vt:variant>
      <vt:variant>
        <vt:lpwstr>https://www.gov.uk/planning-inspectorate</vt:lpwstr>
      </vt:variant>
      <vt:variant>
        <vt:lpwstr/>
      </vt:variant>
      <vt:variant>
        <vt:i4>2883630</vt:i4>
      </vt:variant>
      <vt:variant>
        <vt:i4>0</vt:i4>
      </vt:variant>
      <vt:variant>
        <vt:i4>0</vt:i4>
      </vt:variant>
      <vt:variant>
        <vt:i4>5</vt:i4>
      </vt:variant>
      <vt:variant>
        <vt:lpwstr>http://www.ribblevalley.gov.uk/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Lesley Lund</dc:creator>
  <cp:keywords/>
  <cp:lastModifiedBy>Lesley Lund</cp:lastModifiedBy>
  <cp:revision>2</cp:revision>
  <cp:lastPrinted>2024-08-06T13:17:00Z</cp:lastPrinted>
  <dcterms:created xsi:type="dcterms:W3CDTF">2024-08-06T13:19:00Z</dcterms:created>
  <dcterms:modified xsi:type="dcterms:W3CDTF">2024-08-06T13:19:00Z</dcterms:modified>
</cp:coreProperties>
</file>