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0B599B74" w14:textId="77777777" w:rsidTr="00C20E4C">
        <w:trPr>
          <w:cantSplit/>
        </w:trPr>
        <w:tc>
          <w:tcPr>
            <w:tcW w:w="6983" w:type="dxa"/>
            <w:gridSpan w:val="4"/>
          </w:tcPr>
          <w:p w14:paraId="653D669C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7F964AC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3BED76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62AD4BE" w14:textId="77777777" w:rsidTr="00C20E4C">
        <w:trPr>
          <w:cantSplit/>
        </w:trPr>
        <w:tc>
          <w:tcPr>
            <w:tcW w:w="4123" w:type="dxa"/>
            <w:gridSpan w:val="2"/>
          </w:tcPr>
          <w:p w14:paraId="07AD643F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21EB73B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60C3217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8E811A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9FAD0D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512CC9D" w14:textId="77777777" w:rsidTr="00C20E4C">
        <w:trPr>
          <w:cantSplit/>
        </w:trPr>
        <w:tc>
          <w:tcPr>
            <w:tcW w:w="5579" w:type="dxa"/>
            <w:gridSpan w:val="3"/>
          </w:tcPr>
          <w:p w14:paraId="14307AE8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22E7CFC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219DEC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585477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69ED1E1F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3D40619A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6B7401E5" w14:textId="77777777" w:rsidTr="00C20E4C">
        <w:trPr>
          <w:cantSplit/>
        </w:trPr>
        <w:tc>
          <w:tcPr>
            <w:tcW w:w="5579" w:type="dxa"/>
            <w:gridSpan w:val="3"/>
          </w:tcPr>
          <w:p w14:paraId="48A9688C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261CA22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386274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C9CEE7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2BF8EE4" w14:textId="77777777" w:rsidTr="00C20E4C">
        <w:trPr>
          <w:cantSplit/>
        </w:trPr>
        <w:tc>
          <w:tcPr>
            <w:tcW w:w="10409" w:type="dxa"/>
            <w:gridSpan w:val="6"/>
          </w:tcPr>
          <w:p w14:paraId="5C79ABC5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19180263" w14:textId="77777777" w:rsidTr="00C20E4C">
        <w:trPr>
          <w:cantSplit/>
        </w:trPr>
        <w:tc>
          <w:tcPr>
            <w:tcW w:w="2410" w:type="dxa"/>
          </w:tcPr>
          <w:p w14:paraId="49D9910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3A9C947A" w14:textId="4D18B4D2" w:rsidR="00CC74BB" w:rsidRPr="005F03E7" w:rsidRDefault="00464FBC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3/2024/0750</w:t>
            </w:r>
          </w:p>
        </w:tc>
        <w:tc>
          <w:tcPr>
            <w:tcW w:w="1404" w:type="dxa"/>
          </w:tcPr>
          <w:p w14:paraId="23F8E03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DBF6EC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409DAB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68AC8EB" w14:textId="77777777" w:rsidTr="00C20E4C">
        <w:trPr>
          <w:cantSplit/>
        </w:trPr>
        <w:tc>
          <w:tcPr>
            <w:tcW w:w="2410" w:type="dxa"/>
          </w:tcPr>
          <w:p w14:paraId="49203F05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751E7F5A" w14:textId="206A189C" w:rsidR="00CC74BB" w:rsidRPr="005F03E7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16 September 2024</w:t>
            </w:r>
          </w:p>
        </w:tc>
        <w:tc>
          <w:tcPr>
            <w:tcW w:w="1404" w:type="dxa"/>
          </w:tcPr>
          <w:p w14:paraId="2E08860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80B58F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661F1E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62A3390" w14:textId="77777777" w:rsidTr="00C20E4C">
        <w:trPr>
          <w:cantSplit/>
        </w:trPr>
        <w:tc>
          <w:tcPr>
            <w:tcW w:w="2410" w:type="dxa"/>
          </w:tcPr>
          <w:p w14:paraId="454AC593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608A68F3" w14:textId="03DC8071" w:rsidR="00CC74BB" w:rsidRPr="005F03E7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30/08/2024</w:t>
            </w:r>
          </w:p>
        </w:tc>
        <w:tc>
          <w:tcPr>
            <w:tcW w:w="1404" w:type="dxa"/>
          </w:tcPr>
          <w:p w14:paraId="38E9163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106BB1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A450DA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20F9E7C" w14:textId="77777777" w:rsidTr="00C20E4C">
        <w:trPr>
          <w:cantSplit/>
        </w:trPr>
        <w:tc>
          <w:tcPr>
            <w:tcW w:w="6983" w:type="dxa"/>
            <w:gridSpan w:val="4"/>
          </w:tcPr>
          <w:p w14:paraId="3C08D801" w14:textId="652B038E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464FBC">
              <w:rPr>
                <w:rFonts w:ascii="Calibri" w:hAnsi="Calibri" w:cs="Calibri"/>
                <w:b/>
                <w:szCs w:val="22"/>
              </w:rPr>
              <w:t>:       CLITHEROE</w:t>
            </w:r>
          </w:p>
        </w:tc>
        <w:tc>
          <w:tcPr>
            <w:tcW w:w="1713" w:type="dxa"/>
          </w:tcPr>
          <w:p w14:paraId="3A537D2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FF4EC0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9CDE382" w14:textId="77777777" w:rsidTr="00C20E4C">
        <w:trPr>
          <w:cantSplit/>
        </w:trPr>
        <w:tc>
          <w:tcPr>
            <w:tcW w:w="10409" w:type="dxa"/>
            <w:gridSpan w:val="6"/>
          </w:tcPr>
          <w:p w14:paraId="0C3FE20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53B45CF" w14:textId="77777777" w:rsidTr="00C20E4C">
        <w:trPr>
          <w:cantSplit/>
        </w:trPr>
        <w:tc>
          <w:tcPr>
            <w:tcW w:w="2410" w:type="dxa"/>
          </w:tcPr>
          <w:p w14:paraId="3A9DACF9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4E018F8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CEBAA9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67FC7BC8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5C259D7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A15E69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8DD7F0F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0A1D95BC" w14:textId="77777777" w:rsidR="00464FBC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Parish Office</w:t>
            </w:r>
          </w:p>
          <w:p w14:paraId="7CC8C410" w14:textId="77777777" w:rsidR="00464FBC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 Marys Centre</w:t>
            </w:r>
          </w:p>
          <w:p w14:paraId="29304568" w14:textId="77777777" w:rsidR="00464FBC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Church Street</w:t>
            </w:r>
          </w:p>
          <w:p w14:paraId="1E5D6CE1" w14:textId="77777777" w:rsidR="00464FBC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71C6ED04" w14:textId="0126C411" w:rsidR="00BE57C8" w:rsidRPr="005F03E7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2DG</w:t>
            </w:r>
          </w:p>
        </w:tc>
        <w:tc>
          <w:tcPr>
            <w:tcW w:w="1456" w:type="dxa"/>
          </w:tcPr>
          <w:p w14:paraId="777F97A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5AAF79B8" w14:textId="77777777" w:rsidR="00CC74BB" w:rsidRPr="005F03E7" w:rsidRDefault="00CC74BB" w:rsidP="00C20E4C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B084038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460158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527976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AE8AB8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0C7BC3B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6945B5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480FEE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3BEFB9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E15EF05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98D097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2B1C30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893830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8A4A89E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A7F5FF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1392709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3F4FD4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7FE56E91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7AE4D720" w14:textId="77777777" w:rsidTr="00C20E4C">
        <w:trPr>
          <w:cantSplit/>
          <w:trHeight w:val="512"/>
        </w:trPr>
        <w:tc>
          <w:tcPr>
            <w:tcW w:w="1970" w:type="dxa"/>
          </w:tcPr>
          <w:p w14:paraId="1FCFA138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7B68B496" w14:textId="738FB1F6" w:rsidR="00CC74BB" w:rsidRPr="005F03E7" w:rsidRDefault="00464FBC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Fell conifer adjacent to Prospect House.</w:t>
            </w:r>
          </w:p>
        </w:tc>
      </w:tr>
      <w:tr w:rsidR="00BE57C8" w:rsidRPr="005F03E7" w14:paraId="7ECAB43F" w14:textId="77777777" w:rsidTr="00C20E4C">
        <w:trPr>
          <w:cantSplit/>
          <w:trHeight w:val="512"/>
        </w:trPr>
        <w:tc>
          <w:tcPr>
            <w:tcW w:w="1970" w:type="dxa"/>
          </w:tcPr>
          <w:p w14:paraId="381DD18C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6AFCC97D" w14:textId="4225A507" w:rsidR="00BE57C8" w:rsidRPr="005F03E7" w:rsidRDefault="00464FBC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St Mary </w:t>
            </w:r>
            <w:proofErr w:type="spellStart"/>
            <w:r>
              <w:rPr>
                <w:rFonts w:ascii="Calibri" w:hAnsi="Calibri" w:cs="Calibri"/>
                <w:szCs w:val="22"/>
              </w:rPr>
              <w:t>Magdalenes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Church </w:t>
            </w:r>
            <w:proofErr w:type="spellStart"/>
            <w:r>
              <w:rPr>
                <w:rFonts w:ascii="Calibri" w:hAnsi="Calibri" w:cs="Calibri"/>
                <w:szCs w:val="22"/>
              </w:rPr>
              <w:t>Church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Brow Clitheroe BB7 2DD</w:t>
            </w:r>
          </w:p>
        </w:tc>
      </w:tr>
    </w:tbl>
    <w:p w14:paraId="4171CE32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46003100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1064A8DE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0AEF44A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52DE71BB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3ABDEB4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</w:t>
      </w:r>
      <w:r w:rsidR="00494349">
        <w:rPr>
          <w:rFonts w:ascii="Calibri" w:hAnsi="Calibri" w:cs="Calibri"/>
          <w:szCs w:val="22"/>
        </w:rPr>
        <w:t xml:space="preserve">The tree works must be completed </w:t>
      </w:r>
      <w:r w:rsidR="00B477C8">
        <w:rPr>
          <w:rFonts w:ascii="Calibri" w:hAnsi="Calibri" w:cs="Calibri"/>
          <w:szCs w:val="22"/>
        </w:rPr>
        <w:t>within</w:t>
      </w:r>
      <w:r w:rsidR="00494349">
        <w:rPr>
          <w:rFonts w:ascii="Calibri" w:hAnsi="Calibri" w:cs="Calibri"/>
          <w:szCs w:val="22"/>
        </w:rPr>
        <w:t xml:space="preserve"> </w:t>
      </w:r>
      <w:r w:rsidR="00C10FFB">
        <w:rPr>
          <w:rFonts w:ascii="Calibri" w:hAnsi="Calibri" w:cs="Calibri"/>
          <w:szCs w:val="22"/>
        </w:rPr>
        <w:t>24</w:t>
      </w:r>
      <w:r w:rsidR="00494349">
        <w:rPr>
          <w:rFonts w:ascii="Calibri" w:hAnsi="Calibri" w:cs="Calibri"/>
          <w:szCs w:val="22"/>
        </w:rPr>
        <w:t xml:space="preserve"> months from the date of this decision.</w:t>
      </w:r>
    </w:p>
    <w:p w14:paraId="22F7C7A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16B328BD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722E90AE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7F7161F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3BC90DA3" w14:textId="77777777" w:rsidR="00CC74BB" w:rsidRDefault="00CC74BB" w:rsidP="00CC74BB">
      <w:pPr>
        <w:pStyle w:val="TableText"/>
      </w:pPr>
    </w:p>
    <w:p w14:paraId="2B1D0141" w14:textId="77777777" w:rsidR="00784D0A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4D7C8C1E" w14:textId="77777777" w:rsidR="00784D0A" w:rsidRDefault="00784D0A" w:rsidP="00784D0A">
      <w:pPr>
        <w:jc w:val="both"/>
        <w:rPr>
          <w:rFonts w:ascii="Arial" w:hAnsi="Arial" w:cs="Arial"/>
        </w:rPr>
      </w:pPr>
    </w:p>
    <w:p w14:paraId="3E182F1E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40D47208" w14:textId="77777777" w:rsidR="00C10336" w:rsidRDefault="00784D0A" w:rsidP="00784D0A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31277878" w14:textId="77777777" w:rsidR="00552DF4" w:rsidRDefault="00552DF4" w:rsidP="00784D0A">
      <w:pPr>
        <w:rPr>
          <w:rFonts w:ascii="Arial" w:hAnsi="Arial" w:cs="Arial"/>
        </w:rPr>
      </w:pPr>
    </w:p>
    <w:p w14:paraId="7660F87C" w14:textId="77777777" w:rsidR="007262FB" w:rsidRPr="00A65268" w:rsidRDefault="007262FB" w:rsidP="007262FB">
      <w:pPr>
        <w:rPr>
          <w:rFonts w:ascii="Arial" w:hAnsi="Arial" w:cs="Arial"/>
          <w:b/>
          <w:bCs/>
        </w:rPr>
      </w:pPr>
      <w:r w:rsidRPr="00A65268">
        <w:rPr>
          <w:rFonts w:ascii="Arial" w:hAnsi="Arial" w:cs="Arial"/>
          <w:b/>
          <w:bCs/>
        </w:rPr>
        <w:t>Notes</w:t>
      </w:r>
    </w:p>
    <w:p w14:paraId="0129B246" w14:textId="77777777" w:rsidR="007262FB" w:rsidRDefault="007262FB" w:rsidP="007262FB">
      <w:pPr>
        <w:rPr>
          <w:rFonts w:ascii="Arial" w:hAnsi="Arial" w:cs="Arial"/>
        </w:rPr>
      </w:pPr>
    </w:p>
    <w:p w14:paraId="37A8D968" w14:textId="77777777" w:rsidR="007262FB" w:rsidRPr="0098531B" w:rsidRDefault="007262FB" w:rsidP="007262FB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p w14:paraId="63A94A8A" w14:textId="77777777" w:rsidR="007262FB" w:rsidRDefault="007262FB" w:rsidP="007262FB">
      <w:pPr>
        <w:rPr>
          <w:b/>
          <w:bCs/>
          <w:lang w:val="en-US"/>
        </w:rPr>
      </w:pPr>
    </w:p>
    <w:p w14:paraId="709D7AAE" w14:textId="77777777" w:rsidR="007262FB" w:rsidRDefault="007262FB" w:rsidP="007262FB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64784A4A" w14:textId="77777777" w:rsidR="007262FB" w:rsidRDefault="007262FB" w:rsidP="007262FB"/>
    <w:p w14:paraId="75C6D411" w14:textId="77777777" w:rsidR="007262FB" w:rsidRPr="00B17DFD" w:rsidRDefault="007262FB" w:rsidP="007262FB">
      <w:pPr>
        <w:rPr>
          <w:rFonts w:ascii="Calibri" w:hAnsi="Calibri" w:cs="Calibri"/>
        </w:rPr>
      </w:pPr>
      <w:r w:rsidRPr="00B17DFD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B17DFD">
        <w:rPr>
          <w:rFonts w:ascii="Calibri" w:hAnsi="Calibri" w:cs="Calibri"/>
        </w:rPr>
        <w:t>applicants</w:t>
      </w:r>
      <w:proofErr w:type="gramEnd"/>
      <w:r w:rsidRPr="00B17DFD">
        <w:rPr>
          <w:rFonts w:ascii="Calibri" w:hAnsi="Calibri" w:cs="Calibri"/>
        </w:rPr>
        <w:t xml:space="preserve"> ownership. </w:t>
      </w:r>
    </w:p>
    <w:p w14:paraId="2E7D0729" w14:textId="77777777" w:rsidR="007262FB" w:rsidRPr="00E51FA7" w:rsidRDefault="007262FB" w:rsidP="007262FB">
      <w:pPr>
        <w:rPr>
          <w:rFonts w:ascii="Calibri" w:hAnsi="Calibri" w:cs="Calibri"/>
        </w:rPr>
      </w:pPr>
      <w:r w:rsidRPr="00B17DFD">
        <w:rPr>
          <w:rFonts w:ascii="Calibri" w:hAnsi="Calibri" w:cs="Calibri"/>
        </w:rPr>
        <w:t>As such the applicant is advised to seek the independent consent of relevant landowner(s) where approved works will affect trees in third-party ownership.</w:t>
      </w:r>
    </w:p>
    <w:p w14:paraId="1F191014" w14:textId="77777777" w:rsidR="008D1A9E" w:rsidRPr="00CC74BB" w:rsidRDefault="008D1A9E" w:rsidP="007262FB"/>
    <w:sectPr w:rsidR="008D1A9E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BC6BB" w14:textId="77777777" w:rsidR="00464FBC" w:rsidRDefault="00464FBC">
      <w:r>
        <w:separator/>
      </w:r>
    </w:p>
  </w:endnote>
  <w:endnote w:type="continuationSeparator" w:id="0">
    <w:p w14:paraId="55B01DEA" w14:textId="77777777" w:rsidR="00464FBC" w:rsidRDefault="0046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68DD4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43C29" w14:textId="77777777" w:rsidR="00464FBC" w:rsidRDefault="00464FBC">
      <w:r>
        <w:separator/>
      </w:r>
    </w:p>
  </w:footnote>
  <w:footnote w:type="continuationSeparator" w:id="0">
    <w:p w14:paraId="2E4CE6B2" w14:textId="77777777" w:rsidR="00464FBC" w:rsidRDefault="00464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5B2D4" w14:textId="77777777" w:rsidR="00C10336" w:rsidRDefault="00C10336">
    <w:pPr>
      <w:pStyle w:val="Heading1"/>
    </w:pPr>
    <w:r>
      <w:rPr>
        <w:b w:val="0"/>
        <w:bCs w:val="0"/>
      </w:rPr>
      <w:t>TREE WORK PERMISSION CONTINUED</w:t>
    </w:r>
  </w:p>
  <w:p w14:paraId="549A372C" w14:textId="77777777" w:rsidR="00C10336" w:rsidRDefault="00C10336">
    <w:pPr>
      <w:pStyle w:val="addresses"/>
    </w:pPr>
  </w:p>
  <w:p w14:paraId="3B4369C0" w14:textId="711AFDAA" w:rsidR="00C10336" w:rsidRDefault="00C10336">
    <w:pPr>
      <w:rPr>
        <w:b/>
        <w:bCs/>
      </w:rPr>
    </w:pPr>
    <w:r>
      <w:rPr>
        <w:b/>
        <w:bCs/>
      </w:rPr>
      <w:t xml:space="preserve">APPLICATION NO.        </w:t>
    </w:r>
    <w:r w:rsidR="00464FBC">
      <w:rPr>
        <w:b/>
        <w:bCs/>
      </w:rPr>
      <w:t>3/2024/0750</w:t>
    </w:r>
    <w:r>
      <w:rPr>
        <w:b/>
        <w:bCs/>
      </w:rPr>
      <w:t xml:space="preserve">                            DECISION DATE: </w:t>
    </w:r>
    <w:r w:rsidR="00464FBC">
      <w:rPr>
        <w:b/>
        <w:bCs/>
      </w:rPr>
      <w:t>16 SEPTEMBER 2024</w:t>
    </w:r>
  </w:p>
  <w:p w14:paraId="243CD1A1" w14:textId="77777777" w:rsidR="00C10336" w:rsidRDefault="00C10336">
    <w:pPr>
      <w:pBdr>
        <w:bottom w:val="single" w:sz="4" w:space="1" w:color="auto"/>
      </w:pBdr>
    </w:pPr>
  </w:p>
  <w:p w14:paraId="4C42D006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176206">
    <w:abstractNumId w:val="4"/>
  </w:num>
  <w:num w:numId="2" w16cid:durableId="1512182788">
    <w:abstractNumId w:val="3"/>
  </w:num>
  <w:num w:numId="3" w16cid:durableId="95489502">
    <w:abstractNumId w:val="1"/>
  </w:num>
  <w:num w:numId="4" w16cid:durableId="1083449866">
    <w:abstractNumId w:val="2"/>
  </w:num>
  <w:num w:numId="5" w16cid:durableId="561058925">
    <w:abstractNumId w:val="0"/>
  </w:num>
  <w:num w:numId="6" w16cid:durableId="1323434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BC"/>
    <w:rsid w:val="000766B5"/>
    <w:rsid w:val="000A28E8"/>
    <w:rsid w:val="000A5BB2"/>
    <w:rsid w:val="00137D42"/>
    <w:rsid w:val="001A20DC"/>
    <w:rsid w:val="00257B50"/>
    <w:rsid w:val="002769E5"/>
    <w:rsid w:val="003E22C7"/>
    <w:rsid w:val="00464FBC"/>
    <w:rsid w:val="00494349"/>
    <w:rsid w:val="004E6D80"/>
    <w:rsid w:val="00504686"/>
    <w:rsid w:val="00552DF4"/>
    <w:rsid w:val="005F03E7"/>
    <w:rsid w:val="006105BE"/>
    <w:rsid w:val="006335D3"/>
    <w:rsid w:val="00673DEB"/>
    <w:rsid w:val="00681CF4"/>
    <w:rsid w:val="007262FB"/>
    <w:rsid w:val="00784D0A"/>
    <w:rsid w:val="00792978"/>
    <w:rsid w:val="007E66FD"/>
    <w:rsid w:val="00811493"/>
    <w:rsid w:val="00881AA0"/>
    <w:rsid w:val="00882B9A"/>
    <w:rsid w:val="00896877"/>
    <w:rsid w:val="008C10F0"/>
    <w:rsid w:val="008D1A9E"/>
    <w:rsid w:val="00927E7F"/>
    <w:rsid w:val="009C6160"/>
    <w:rsid w:val="00A379D7"/>
    <w:rsid w:val="00B477C8"/>
    <w:rsid w:val="00B55248"/>
    <w:rsid w:val="00BA03C3"/>
    <w:rsid w:val="00BE57C8"/>
    <w:rsid w:val="00BF110E"/>
    <w:rsid w:val="00C10336"/>
    <w:rsid w:val="00C10FFB"/>
    <w:rsid w:val="00C11FA5"/>
    <w:rsid w:val="00C20E4C"/>
    <w:rsid w:val="00CC74BB"/>
    <w:rsid w:val="00CD4855"/>
    <w:rsid w:val="00D13EF2"/>
    <w:rsid w:val="00D409B9"/>
    <w:rsid w:val="00DA6FB5"/>
    <w:rsid w:val="00E01173"/>
    <w:rsid w:val="00E560DA"/>
    <w:rsid w:val="00F8311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E6F6A"/>
  <w15:chartTrackingRefBased/>
  <w15:docId w15:val="{2F488F61-7FFA-4E37-8499-6C39C77D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11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1</TotalTime>
  <Pages>1</Pages>
  <Words>280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1883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https://www.gov.uk/government/publications/tree-preservation-order-procedure-guide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Lesley Lund</dc:creator>
  <cp:keywords/>
  <cp:lastModifiedBy>Lesley Lund</cp:lastModifiedBy>
  <cp:revision>2</cp:revision>
  <cp:lastPrinted>2024-09-16T09:58:00Z</cp:lastPrinted>
  <dcterms:created xsi:type="dcterms:W3CDTF">2024-09-16T10:00:00Z</dcterms:created>
  <dcterms:modified xsi:type="dcterms:W3CDTF">2024-09-16T10:00:00Z</dcterms:modified>
</cp:coreProperties>
</file>